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C39A9E1" w14:textId="668BB770" w:rsidR="00162645" w:rsidRDefault="00162645" w:rsidP="00092DD2">
      <w:pPr>
        <w:pStyle w:val="Ttulo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966764" wp14:editId="03BFD6C6">
            <wp:simplePos x="0" y="0"/>
            <wp:positionH relativeFrom="column">
              <wp:posOffset>-68580</wp:posOffset>
            </wp:positionH>
            <wp:positionV relativeFrom="paragraph">
              <wp:posOffset>173355</wp:posOffset>
            </wp:positionV>
            <wp:extent cx="2202180" cy="856615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8" t="21711" r="10445" b="35746"/>
                    <a:stretch/>
                  </pic:blipFill>
                  <pic:spPr bwMode="auto">
                    <a:xfrm>
                      <a:off x="0" y="0"/>
                      <a:ext cx="2202180" cy="856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2645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270345" wp14:editId="047BD610">
                <wp:simplePos x="0" y="0"/>
                <wp:positionH relativeFrom="column">
                  <wp:posOffset>3299460</wp:posOffset>
                </wp:positionH>
                <wp:positionV relativeFrom="paragraph">
                  <wp:posOffset>376555</wp:posOffset>
                </wp:positionV>
                <wp:extent cx="16002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685CA" w14:textId="23B23528" w:rsidR="00162645" w:rsidRPr="00F55BCF" w:rsidRDefault="00162645" w:rsidP="00162645">
                            <w:pPr>
                              <w:jc w:val="right"/>
                              <w:rPr>
                                <w:b/>
                                <w:bCs/>
                                <w:color w:val="00339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55BCF">
                              <w:rPr>
                                <w:b/>
                                <w:bCs/>
                                <w:color w:val="003399"/>
                                <w:sz w:val="24"/>
                                <w:szCs w:val="24"/>
                              </w:rPr>
                              <w:t xml:space="preserve">Formulario de Postulación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2703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9.8pt;margin-top:29.65pt;width:12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" stroked="f">
                <v:textbox style="mso-fit-shape-to-text:t">
                  <w:txbxContent>
                    <w:p w14:paraId="32E685CA" w14:textId="23B23528" w:rsidR="00162645" w:rsidRPr="00F55BCF" w:rsidRDefault="00162645" w:rsidP="00162645">
                      <w:pPr>
                        <w:jc w:val="right"/>
                        <w:rPr>
                          <w:b/>
                          <w:bCs/>
                          <w:color w:val="003399"/>
                          <w:sz w:val="24"/>
                          <w:szCs w:val="24"/>
                          <w:lang w:val="en-US"/>
                        </w:rPr>
                      </w:pPr>
                      <w:r w:rsidRPr="00F55BCF">
                        <w:rPr>
                          <w:b/>
                          <w:bCs/>
                          <w:color w:val="003399"/>
                          <w:sz w:val="24"/>
                          <w:szCs w:val="24"/>
                        </w:rPr>
                        <w:t xml:space="preserve">Formulario de Postulación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55BCF">
        <w:rPr>
          <w:noProof/>
          <w:color w:val="00339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720092" wp14:editId="43D5E2BA">
                <wp:simplePos x="0" y="0"/>
                <wp:positionH relativeFrom="column">
                  <wp:posOffset>4899660</wp:posOffset>
                </wp:positionH>
                <wp:positionV relativeFrom="paragraph">
                  <wp:posOffset>315595</wp:posOffset>
                </wp:positionV>
                <wp:extent cx="0" cy="533400"/>
                <wp:effectExtent l="0" t="0" r="3810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3399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6FDBBD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8pt,24.85pt" to="385.8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" strokecolor="#039" strokeweight="1.5pt">
                <v:stroke endcap="round"/>
              </v:line>
            </w:pict>
          </mc:Fallback>
        </mc:AlternateContent>
      </w:r>
      <w:r w:rsidRPr="00162645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DFC9502" wp14:editId="122612D8">
                <wp:simplePos x="0" y="0"/>
                <wp:positionH relativeFrom="column">
                  <wp:posOffset>4853940</wp:posOffset>
                </wp:positionH>
                <wp:positionV relativeFrom="paragraph">
                  <wp:posOffset>376555</wp:posOffset>
                </wp:positionV>
                <wp:extent cx="2179320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14E4D" w14:textId="7E2B74D2" w:rsidR="00162645" w:rsidRPr="00456247" w:rsidRDefault="00162645" w:rsidP="0016264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5624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FONDO EMPRÉNDETE 202</w:t>
                            </w:r>
                            <w:r w:rsidR="00C642A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FC9502" id="_x0000_s1027" type="#_x0000_t202" style="position:absolute;left:0;text-align:left;margin-left:382.2pt;margin-top:29.65pt;width:171.6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" stroked="f">
                <v:textbox style="mso-fit-shape-to-text:t">
                  <w:txbxContent>
                    <w:p w14:paraId="50014E4D" w14:textId="7E2B74D2" w:rsidR="00162645" w:rsidRPr="00456247" w:rsidRDefault="00162645" w:rsidP="00162645">
                      <w:p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456247">
                        <w:rPr>
                          <w:b/>
                          <w:bCs/>
                          <w:sz w:val="24"/>
                          <w:szCs w:val="24"/>
                        </w:rPr>
                        <w:t>FONDO EMPRÉNDETE 202</w:t>
                      </w:r>
                      <w:r w:rsidR="00C642A9">
                        <w:rPr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A0E671" w14:textId="4A730A53" w:rsidR="00162645" w:rsidRDefault="00162645" w:rsidP="001E29C4">
      <w:pPr>
        <w:keepNext/>
        <w:keepLines/>
        <w:shd w:val="clear" w:color="auto" w:fill="FFFFFF" w:themeFill="background1"/>
        <w:tabs>
          <w:tab w:val="left" w:pos="264"/>
          <w:tab w:val="center" w:pos="2971"/>
        </w:tabs>
        <w:spacing w:before="200" w:after="0" w:line="360" w:lineRule="auto"/>
        <w:jc w:val="center"/>
        <w:outlineLvl w:val="1"/>
        <w:rPr>
          <w:b/>
          <w:color w:val="FFC000"/>
          <w:sz w:val="28"/>
          <w:szCs w:val="28"/>
        </w:rPr>
      </w:pPr>
    </w:p>
    <w:p w14:paraId="6A108994" w14:textId="543CAFDF" w:rsidR="00162645" w:rsidRDefault="00162645" w:rsidP="00162645">
      <w:pPr>
        <w:keepNext/>
        <w:keepLines/>
        <w:shd w:val="clear" w:color="auto" w:fill="FFFFFF" w:themeFill="background1"/>
        <w:tabs>
          <w:tab w:val="left" w:pos="264"/>
          <w:tab w:val="center" w:pos="2971"/>
        </w:tabs>
        <w:spacing w:before="200" w:after="0" w:line="360" w:lineRule="auto"/>
        <w:outlineLvl w:val="1"/>
        <w:rPr>
          <w:b/>
          <w:color w:val="FFC000"/>
          <w:sz w:val="28"/>
          <w:szCs w:val="28"/>
        </w:rPr>
      </w:pPr>
    </w:p>
    <w:p w14:paraId="1DCAE9F0" w14:textId="0004EB8B" w:rsidR="00F05688" w:rsidRPr="00F55BCF" w:rsidRDefault="00F05688" w:rsidP="001E29C4">
      <w:pPr>
        <w:keepNext/>
        <w:keepLines/>
        <w:shd w:val="clear" w:color="auto" w:fill="FFFFFF" w:themeFill="background1"/>
        <w:tabs>
          <w:tab w:val="left" w:pos="264"/>
          <w:tab w:val="center" w:pos="2971"/>
        </w:tabs>
        <w:spacing w:before="200" w:after="0" w:line="360" w:lineRule="auto"/>
        <w:jc w:val="center"/>
        <w:outlineLvl w:val="1"/>
        <w:rPr>
          <w:b/>
          <w:color w:val="0070C0"/>
          <w:sz w:val="28"/>
          <w:szCs w:val="28"/>
        </w:rPr>
      </w:pPr>
      <w:r w:rsidRPr="00F55BCF">
        <w:rPr>
          <w:b/>
          <w:color w:val="0070C0"/>
          <w:sz w:val="28"/>
          <w:szCs w:val="28"/>
        </w:rPr>
        <w:t>FORMULARIO DE POSTULACIÓN</w:t>
      </w:r>
    </w:p>
    <w:p w14:paraId="0C7D671F" w14:textId="33FBB78D" w:rsidR="00F05688" w:rsidRPr="00F55BCF" w:rsidRDefault="005E0165" w:rsidP="00F05688">
      <w:pPr>
        <w:shd w:val="clear" w:color="auto" w:fill="FFFFFF" w:themeFill="background1"/>
        <w:spacing w:after="0"/>
        <w:jc w:val="center"/>
        <w:rPr>
          <w:b/>
          <w:color w:val="0070C0"/>
          <w:sz w:val="28"/>
          <w:szCs w:val="28"/>
        </w:rPr>
      </w:pPr>
      <w:r w:rsidRPr="00F55BCF">
        <w:rPr>
          <w:b/>
          <w:color w:val="0070C0"/>
          <w:sz w:val="28"/>
          <w:szCs w:val="28"/>
        </w:rPr>
        <w:t xml:space="preserve">FONDO EMPRÉNDETE </w:t>
      </w:r>
      <w:r w:rsidR="00F05688" w:rsidRPr="00F55BCF">
        <w:rPr>
          <w:b/>
          <w:color w:val="0070C0"/>
          <w:sz w:val="28"/>
          <w:szCs w:val="28"/>
        </w:rPr>
        <w:t>202</w:t>
      </w:r>
      <w:r w:rsidR="00C642A9">
        <w:rPr>
          <w:b/>
          <w:color w:val="0070C0"/>
          <w:sz w:val="28"/>
          <w:szCs w:val="28"/>
        </w:rPr>
        <w:t>4</w:t>
      </w:r>
    </w:p>
    <w:p w14:paraId="348C57E5" w14:textId="77777777" w:rsidR="00627A91" w:rsidRPr="001E29C4" w:rsidRDefault="00627A91" w:rsidP="00F05688">
      <w:pPr>
        <w:tabs>
          <w:tab w:val="left" w:pos="9600"/>
        </w:tabs>
      </w:pPr>
    </w:p>
    <w:tbl>
      <w:tblPr>
        <w:tblStyle w:val="Tablaconcuadrcula1"/>
        <w:tblW w:w="10790" w:type="dxa"/>
        <w:tblLook w:val="04A0" w:firstRow="1" w:lastRow="0" w:firstColumn="1" w:lastColumn="0" w:noHBand="0" w:noVBand="1"/>
      </w:tblPr>
      <w:tblGrid>
        <w:gridCol w:w="3397"/>
        <w:gridCol w:w="1276"/>
        <w:gridCol w:w="73"/>
        <w:gridCol w:w="919"/>
        <w:gridCol w:w="289"/>
        <w:gridCol w:w="1134"/>
        <w:gridCol w:w="1271"/>
        <w:gridCol w:w="75"/>
        <w:gridCol w:w="1205"/>
        <w:gridCol w:w="1151"/>
      </w:tblGrid>
      <w:tr w:rsidR="00E74DFC" w:rsidRPr="001E29C4" w14:paraId="5208A603" w14:textId="77777777" w:rsidTr="00432A35">
        <w:tc>
          <w:tcPr>
            <w:tcW w:w="1079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A8AD2F" w14:textId="402D884B" w:rsidR="00E74DFC" w:rsidRPr="009F3530" w:rsidRDefault="00E74DFC" w:rsidP="00E74DFC">
            <w:pPr>
              <w:tabs>
                <w:tab w:val="left" w:pos="2839"/>
              </w:tabs>
              <w:rPr>
                <w:rFonts w:cs="Times New Roman"/>
                <w:b/>
                <w:lang w:val="es-MX"/>
              </w:rPr>
            </w:pPr>
            <w:r w:rsidRPr="009F3530">
              <w:rPr>
                <w:rFonts w:cs="Times New Roman"/>
                <w:b/>
                <w:lang w:val="es-MX"/>
              </w:rPr>
              <w:t>1. ANTECEDENTES PERSONALES DEL POSTULANTE</w:t>
            </w:r>
          </w:p>
        </w:tc>
      </w:tr>
      <w:tr w:rsidR="00E74DFC" w:rsidRPr="001E29C4" w14:paraId="287DD07D" w14:textId="77777777" w:rsidTr="00432A35">
        <w:trPr>
          <w:trHeight w:val="284"/>
        </w:trPr>
        <w:tc>
          <w:tcPr>
            <w:tcW w:w="3397" w:type="dxa"/>
            <w:shd w:val="clear" w:color="auto" w:fill="EAEAEA" w:themeFill="accent3" w:themeFillTint="33"/>
            <w:vAlign w:val="center"/>
          </w:tcPr>
          <w:p w14:paraId="30D594F0" w14:textId="77777777" w:rsidR="00E74DFC" w:rsidRPr="009F3530" w:rsidRDefault="00E74DFC" w:rsidP="00E74DFC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9F3530">
              <w:rPr>
                <w:rFonts w:cs="Times New Roman"/>
                <w:b/>
                <w:sz w:val="20"/>
                <w:szCs w:val="20"/>
                <w:lang w:val="es-MX"/>
              </w:rPr>
              <w:t>Nombre completo</w:t>
            </w:r>
          </w:p>
        </w:tc>
        <w:tc>
          <w:tcPr>
            <w:tcW w:w="7393" w:type="dxa"/>
            <w:gridSpan w:val="9"/>
            <w:vAlign w:val="center"/>
          </w:tcPr>
          <w:p w14:paraId="0CBF787B" w14:textId="77777777" w:rsidR="00E74DFC" w:rsidRPr="001E29C4" w:rsidRDefault="00E74DFC" w:rsidP="00E74DFC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</w:p>
        </w:tc>
      </w:tr>
      <w:tr w:rsidR="00E74DFC" w:rsidRPr="001E29C4" w14:paraId="54A5CBF7" w14:textId="77777777" w:rsidTr="00432A35">
        <w:trPr>
          <w:trHeight w:val="284"/>
        </w:trPr>
        <w:tc>
          <w:tcPr>
            <w:tcW w:w="3397" w:type="dxa"/>
            <w:shd w:val="clear" w:color="auto" w:fill="EAEAEA" w:themeFill="accent3" w:themeFillTint="33"/>
            <w:vAlign w:val="center"/>
          </w:tcPr>
          <w:p w14:paraId="7DB42206" w14:textId="77777777" w:rsidR="00E74DFC" w:rsidRPr="009F3530" w:rsidRDefault="00E74DFC" w:rsidP="00E74DFC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9F3530">
              <w:rPr>
                <w:rFonts w:cs="Times New Roman"/>
                <w:b/>
                <w:sz w:val="20"/>
                <w:szCs w:val="20"/>
                <w:lang w:val="es-MX"/>
              </w:rPr>
              <w:t>RUT</w:t>
            </w:r>
          </w:p>
        </w:tc>
        <w:tc>
          <w:tcPr>
            <w:tcW w:w="2268" w:type="dxa"/>
            <w:gridSpan w:val="3"/>
            <w:vAlign w:val="center"/>
          </w:tcPr>
          <w:p w14:paraId="028A3F7D" w14:textId="77777777" w:rsidR="00E74DFC" w:rsidRPr="001E29C4" w:rsidRDefault="00E74DFC" w:rsidP="00E74DFC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2694" w:type="dxa"/>
            <w:gridSpan w:val="3"/>
            <w:shd w:val="clear" w:color="auto" w:fill="EAEAEA" w:themeFill="accent3" w:themeFillTint="33"/>
            <w:vAlign w:val="center"/>
          </w:tcPr>
          <w:p w14:paraId="0CB242E7" w14:textId="77777777" w:rsidR="00E74DFC" w:rsidRPr="001E29C4" w:rsidRDefault="00E74DFC" w:rsidP="00E74DFC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1E29C4">
              <w:rPr>
                <w:rFonts w:cs="Times New Roman"/>
                <w:b/>
                <w:sz w:val="20"/>
                <w:szCs w:val="20"/>
                <w:lang w:val="es-MX"/>
              </w:rPr>
              <w:t>Edad</w:t>
            </w:r>
          </w:p>
        </w:tc>
        <w:tc>
          <w:tcPr>
            <w:tcW w:w="2431" w:type="dxa"/>
            <w:gridSpan w:val="3"/>
            <w:vAlign w:val="center"/>
          </w:tcPr>
          <w:p w14:paraId="2DBD5D01" w14:textId="77777777" w:rsidR="00E74DFC" w:rsidRPr="001E29C4" w:rsidRDefault="00E74DFC" w:rsidP="00E74DFC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</w:p>
        </w:tc>
      </w:tr>
      <w:tr w:rsidR="001E29C4" w:rsidRPr="001E29C4" w14:paraId="3BE13871" w14:textId="77777777" w:rsidTr="00432A35">
        <w:trPr>
          <w:trHeight w:val="284"/>
        </w:trPr>
        <w:tc>
          <w:tcPr>
            <w:tcW w:w="3397" w:type="dxa"/>
            <w:shd w:val="clear" w:color="auto" w:fill="EAEAEA" w:themeFill="accent3" w:themeFillTint="33"/>
            <w:vAlign w:val="center"/>
          </w:tcPr>
          <w:p w14:paraId="35BBC75E" w14:textId="3FA37960" w:rsidR="001E29C4" w:rsidRPr="009F3530" w:rsidRDefault="001E29C4" w:rsidP="001E29C4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9F3530">
              <w:rPr>
                <w:rFonts w:cs="Times New Roman"/>
                <w:b/>
                <w:sz w:val="20"/>
                <w:szCs w:val="20"/>
                <w:lang w:val="es-MX"/>
              </w:rPr>
              <w:t>Género</w:t>
            </w:r>
          </w:p>
        </w:tc>
        <w:tc>
          <w:tcPr>
            <w:tcW w:w="1276" w:type="dxa"/>
            <w:vAlign w:val="center"/>
          </w:tcPr>
          <w:p w14:paraId="013DB10E" w14:textId="16449CB7" w:rsidR="001E29C4" w:rsidRPr="001E29C4" w:rsidRDefault="001E29C4" w:rsidP="00E74DFC">
            <w:pPr>
              <w:tabs>
                <w:tab w:val="left" w:pos="2839"/>
              </w:tabs>
              <w:jc w:val="center"/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1E29C4">
              <w:rPr>
                <w:rFonts w:cs="Times New Roman"/>
                <w:b/>
                <w:sz w:val="20"/>
                <w:szCs w:val="20"/>
                <w:lang w:val="es-MX"/>
              </w:rPr>
              <w:t>M</w:t>
            </w:r>
          </w:p>
        </w:tc>
        <w:tc>
          <w:tcPr>
            <w:tcW w:w="992" w:type="dxa"/>
            <w:gridSpan w:val="2"/>
            <w:vAlign w:val="center"/>
          </w:tcPr>
          <w:p w14:paraId="7FDC3464" w14:textId="77874ED3" w:rsidR="001E29C4" w:rsidRPr="001E29C4" w:rsidRDefault="001E29C4" w:rsidP="00E74DFC">
            <w:pPr>
              <w:tabs>
                <w:tab w:val="left" w:pos="2839"/>
              </w:tabs>
              <w:jc w:val="center"/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1E29C4">
              <w:rPr>
                <w:rFonts w:cs="Times New Roman"/>
                <w:b/>
                <w:sz w:val="20"/>
                <w:szCs w:val="20"/>
                <w:lang w:val="es-MX"/>
              </w:rPr>
              <w:t>F</w:t>
            </w:r>
          </w:p>
        </w:tc>
        <w:tc>
          <w:tcPr>
            <w:tcW w:w="2694" w:type="dxa"/>
            <w:gridSpan w:val="3"/>
            <w:shd w:val="clear" w:color="auto" w:fill="EAEAEA" w:themeFill="accent3" w:themeFillTint="33"/>
            <w:vAlign w:val="center"/>
          </w:tcPr>
          <w:p w14:paraId="3DD2D8F7" w14:textId="77777777" w:rsidR="001E29C4" w:rsidRPr="001E29C4" w:rsidRDefault="001E29C4" w:rsidP="009F3530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1E29C4">
              <w:rPr>
                <w:rFonts w:cs="Times New Roman"/>
                <w:b/>
                <w:sz w:val="20"/>
                <w:szCs w:val="20"/>
                <w:lang w:val="es-MX"/>
              </w:rPr>
              <w:t xml:space="preserve">Etnia </w:t>
            </w:r>
            <w:r w:rsidRPr="001E29C4">
              <w:rPr>
                <w:rFonts w:cs="Times New Roman"/>
                <w:b/>
                <w:sz w:val="18"/>
                <w:szCs w:val="18"/>
                <w:lang w:val="es-MX"/>
              </w:rPr>
              <w:t>(Si corresponde)</w:t>
            </w:r>
          </w:p>
        </w:tc>
        <w:tc>
          <w:tcPr>
            <w:tcW w:w="2431" w:type="dxa"/>
            <w:gridSpan w:val="3"/>
            <w:vAlign w:val="center"/>
          </w:tcPr>
          <w:p w14:paraId="5CDA404A" w14:textId="77777777" w:rsidR="001E29C4" w:rsidRPr="001E29C4" w:rsidRDefault="001E29C4" w:rsidP="00E74DFC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</w:p>
        </w:tc>
      </w:tr>
      <w:tr w:rsidR="00E74DFC" w:rsidRPr="001E29C4" w14:paraId="17D2FC1A" w14:textId="77777777" w:rsidTr="00432A35">
        <w:trPr>
          <w:trHeight w:val="284"/>
        </w:trPr>
        <w:tc>
          <w:tcPr>
            <w:tcW w:w="3397" w:type="dxa"/>
            <w:shd w:val="clear" w:color="auto" w:fill="EAEAEA" w:themeFill="accent3" w:themeFillTint="33"/>
            <w:vAlign w:val="center"/>
          </w:tcPr>
          <w:p w14:paraId="4A3F0D8F" w14:textId="77777777" w:rsidR="00E74DFC" w:rsidRPr="009F3530" w:rsidRDefault="00E74DFC" w:rsidP="00E74DFC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9F3530">
              <w:rPr>
                <w:rFonts w:cs="Times New Roman"/>
                <w:b/>
                <w:sz w:val="20"/>
                <w:szCs w:val="20"/>
                <w:lang w:val="es-MX"/>
              </w:rPr>
              <w:t>Dirección</w:t>
            </w:r>
          </w:p>
        </w:tc>
        <w:tc>
          <w:tcPr>
            <w:tcW w:w="7393" w:type="dxa"/>
            <w:gridSpan w:val="9"/>
            <w:vAlign w:val="center"/>
          </w:tcPr>
          <w:p w14:paraId="6FF7FDDD" w14:textId="77777777" w:rsidR="00E74DFC" w:rsidRPr="001E29C4" w:rsidRDefault="00E74DFC" w:rsidP="00E74DFC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</w:p>
        </w:tc>
      </w:tr>
      <w:tr w:rsidR="001E29C4" w:rsidRPr="001E29C4" w14:paraId="4318CD51" w14:textId="77777777" w:rsidTr="00432A35">
        <w:trPr>
          <w:trHeight w:val="284"/>
        </w:trPr>
        <w:tc>
          <w:tcPr>
            <w:tcW w:w="3397" w:type="dxa"/>
            <w:shd w:val="clear" w:color="auto" w:fill="EAEAEA" w:themeFill="accent3" w:themeFillTint="33"/>
            <w:vAlign w:val="center"/>
          </w:tcPr>
          <w:p w14:paraId="141E2BD1" w14:textId="77777777" w:rsidR="001E29C4" w:rsidRPr="009F3530" w:rsidRDefault="001E29C4" w:rsidP="00E74DFC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9F3530">
              <w:rPr>
                <w:rFonts w:cs="Times New Roman"/>
                <w:b/>
                <w:sz w:val="20"/>
                <w:szCs w:val="20"/>
                <w:lang w:val="es-MX"/>
              </w:rPr>
              <w:t>Teléfono</w:t>
            </w:r>
          </w:p>
        </w:tc>
        <w:tc>
          <w:tcPr>
            <w:tcW w:w="7393" w:type="dxa"/>
            <w:gridSpan w:val="9"/>
            <w:vAlign w:val="center"/>
          </w:tcPr>
          <w:p w14:paraId="758D26DC" w14:textId="37D4D106" w:rsidR="001E29C4" w:rsidRPr="001E29C4" w:rsidRDefault="001E29C4" w:rsidP="00E74DFC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</w:p>
        </w:tc>
      </w:tr>
      <w:tr w:rsidR="001E29C4" w:rsidRPr="001E29C4" w14:paraId="6CEDA01F" w14:textId="77777777" w:rsidTr="00432A35">
        <w:trPr>
          <w:trHeight w:val="305"/>
        </w:trPr>
        <w:tc>
          <w:tcPr>
            <w:tcW w:w="3397" w:type="dxa"/>
            <w:shd w:val="clear" w:color="auto" w:fill="EAEAEA" w:themeFill="accent3" w:themeFillTint="33"/>
            <w:vAlign w:val="center"/>
          </w:tcPr>
          <w:p w14:paraId="3A09CB55" w14:textId="748D8EAC" w:rsidR="001E29C4" w:rsidRPr="009F3530" w:rsidRDefault="001E29C4" w:rsidP="00E74DFC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9F3530">
              <w:rPr>
                <w:rFonts w:cs="Times New Roman"/>
                <w:b/>
                <w:sz w:val="20"/>
                <w:szCs w:val="20"/>
                <w:lang w:val="es-MX"/>
              </w:rPr>
              <w:t>Correo Electrónico</w:t>
            </w:r>
          </w:p>
        </w:tc>
        <w:tc>
          <w:tcPr>
            <w:tcW w:w="7393" w:type="dxa"/>
            <w:gridSpan w:val="9"/>
            <w:vAlign w:val="center"/>
          </w:tcPr>
          <w:p w14:paraId="7AB78170" w14:textId="77777777" w:rsidR="001E29C4" w:rsidRPr="001E29C4" w:rsidRDefault="001E29C4" w:rsidP="00E74DFC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</w:p>
        </w:tc>
      </w:tr>
      <w:tr w:rsidR="00E74DFC" w:rsidRPr="001E29C4" w14:paraId="77B69794" w14:textId="77777777" w:rsidTr="00432A35">
        <w:trPr>
          <w:trHeight w:val="284"/>
        </w:trPr>
        <w:tc>
          <w:tcPr>
            <w:tcW w:w="3397" w:type="dxa"/>
            <w:shd w:val="clear" w:color="auto" w:fill="EAEAEA" w:themeFill="accent3" w:themeFillTint="33"/>
            <w:vAlign w:val="center"/>
          </w:tcPr>
          <w:p w14:paraId="29897EF5" w14:textId="77777777" w:rsidR="00E74DFC" w:rsidRPr="009F3530" w:rsidRDefault="00E74DFC" w:rsidP="00E74DFC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9F3530">
              <w:rPr>
                <w:rFonts w:cs="Times New Roman"/>
                <w:b/>
                <w:sz w:val="20"/>
                <w:szCs w:val="20"/>
                <w:lang w:val="es-MX"/>
              </w:rPr>
              <w:t xml:space="preserve">Comunidad </w:t>
            </w:r>
            <w:r w:rsidRPr="009F3530">
              <w:rPr>
                <w:rFonts w:cs="Times New Roman"/>
                <w:b/>
                <w:sz w:val="18"/>
                <w:szCs w:val="18"/>
                <w:lang w:val="es-MX"/>
              </w:rPr>
              <w:t>(Sí corresponde)</w:t>
            </w:r>
          </w:p>
        </w:tc>
        <w:tc>
          <w:tcPr>
            <w:tcW w:w="7393" w:type="dxa"/>
            <w:gridSpan w:val="9"/>
            <w:vAlign w:val="center"/>
          </w:tcPr>
          <w:p w14:paraId="1AD85160" w14:textId="77777777" w:rsidR="00E74DFC" w:rsidRPr="001E29C4" w:rsidRDefault="00E74DFC" w:rsidP="00E74DFC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</w:p>
        </w:tc>
      </w:tr>
      <w:tr w:rsidR="00E74DFC" w:rsidRPr="001E29C4" w14:paraId="3906B31B" w14:textId="77777777" w:rsidTr="00432A35">
        <w:trPr>
          <w:trHeight w:val="284"/>
        </w:trPr>
        <w:tc>
          <w:tcPr>
            <w:tcW w:w="3397" w:type="dxa"/>
            <w:shd w:val="clear" w:color="auto" w:fill="EAEAEA" w:themeFill="accent3" w:themeFillTint="33"/>
            <w:vAlign w:val="center"/>
          </w:tcPr>
          <w:p w14:paraId="32E20273" w14:textId="77777777" w:rsidR="00E74DFC" w:rsidRPr="009F3530" w:rsidRDefault="00E74DFC" w:rsidP="00E74DFC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9F3530">
              <w:rPr>
                <w:rFonts w:cs="Times New Roman"/>
                <w:b/>
                <w:sz w:val="20"/>
                <w:szCs w:val="20"/>
                <w:lang w:val="es-MX"/>
              </w:rPr>
              <w:t>Comuna</w:t>
            </w:r>
          </w:p>
        </w:tc>
        <w:tc>
          <w:tcPr>
            <w:tcW w:w="7393" w:type="dxa"/>
            <w:gridSpan w:val="9"/>
            <w:vAlign w:val="center"/>
          </w:tcPr>
          <w:p w14:paraId="2384CF05" w14:textId="77777777" w:rsidR="00E74DFC" w:rsidRPr="001E29C4" w:rsidRDefault="00E74DFC" w:rsidP="00E74DFC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</w:p>
        </w:tc>
      </w:tr>
      <w:tr w:rsidR="00E74DFC" w:rsidRPr="001E29C4" w14:paraId="046F4FBA" w14:textId="77777777" w:rsidTr="00432A35">
        <w:trPr>
          <w:trHeight w:val="284"/>
        </w:trPr>
        <w:tc>
          <w:tcPr>
            <w:tcW w:w="3397" w:type="dxa"/>
            <w:shd w:val="clear" w:color="auto" w:fill="EAEAEA" w:themeFill="accent3" w:themeFillTint="33"/>
            <w:vAlign w:val="center"/>
          </w:tcPr>
          <w:p w14:paraId="5111E6CD" w14:textId="6F413D76" w:rsidR="00E74DFC" w:rsidRPr="009F3530" w:rsidRDefault="00E74DFC" w:rsidP="00E74DFC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9F3530">
              <w:rPr>
                <w:rFonts w:cs="Times New Roman"/>
                <w:b/>
                <w:sz w:val="20"/>
                <w:szCs w:val="20"/>
                <w:lang w:val="es-MX"/>
              </w:rPr>
              <w:t>Fondo al que postula</w:t>
            </w:r>
            <w:r w:rsidR="00337B8B">
              <w:rPr>
                <w:rFonts w:cs="Times New Roman"/>
                <w:b/>
                <w:sz w:val="20"/>
                <w:szCs w:val="20"/>
                <w:lang w:val="es-MX"/>
              </w:rPr>
              <w:t xml:space="preserve"> </w:t>
            </w:r>
            <w:r w:rsidR="00337B8B" w:rsidRPr="00337B8B">
              <w:rPr>
                <w:rFonts w:cs="Times New Roman"/>
                <w:b/>
                <w:sz w:val="18"/>
                <w:szCs w:val="18"/>
                <w:lang w:val="es-MX"/>
              </w:rPr>
              <w:t>(marcar con una X)</w:t>
            </w:r>
          </w:p>
        </w:tc>
        <w:tc>
          <w:tcPr>
            <w:tcW w:w="2557" w:type="dxa"/>
            <w:gridSpan w:val="4"/>
            <w:vAlign w:val="center"/>
          </w:tcPr>
          <w:p w14:paraId="36D03811" w14:textId="3FFF93EC" w:rsidR="00E74DFC" w:rsidRPr="001E29C4" w:rsidRDefault="00E74DFC" w:rsidP="00432A35">
            <w:pPr>
              <w:tabs>
                <w:tab w:val="left" w:pos="2839"/>
              </w:tabs>
              <w:jc w:val="center"/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1E29C4">
              <w:rPr>
                <w:rFonts w:cs="Times New Roman"/>
                <w:b/>
                <w:sz w:val="20"/>
                <w:szCs w:val="20"/>
                <w:lang w:val="es-MX"/>
              </w:rPr>
              <w:t>Idea de negocio</w:t>
            </w:r>
          </w:p>
        </w:tc>
        <w:tc>
          <w:tcPr>
            <w:tcW w:w="1134" w:type="dxa"/>
            <w:vAlign w:val="center"/>
          </w:tcPr>
          <w:p w14:paraId="6D03A5BC" w14:textId="77777777" w:rsidR="00E74DFC" w:rsidRPr="001E29C4" w:rsidRDefault="00E74DFC" w:rsidP="00432A35">
            <w:pPr>
              <w:tabs>
                <w:tab w:val="left" w:pos="2839"/>
              </w:tabs>
              <w:jc w:val="center"/>
              <w:rPr>
                <w:rFonts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3FFA1B07" w14:textId="77777777" w:rsidR="00E74DFC" w:rsidRPr="001E29C4" w:rsidRDefault="00E74DFC" w:rsidP="00432A35">
            <w:pPr>
              <w:tabs>
                <w:tab w:val="left" w:pos="2839"/>
              </w:tabs>
              <w:jc w:val="center"/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1E29C4">
              <w:rPr>
                <w:rFonts w:cs="Times New Roman"/>
                <w:b/>
                <w:sz w:val="20"/>
                <w:szCs w:val="20"/>
                <w:lang w:val="es-MX"/>
              </w:rPr>
              <w:t>Negocio</w:t>
            </w:r>
          </w:p>
        </w:tc>
        <w:tc>
          <w:tcPr>
            <w:tcW w:w="1151" w:type="dxa"/>
            <w:vAlign w:val="center"/>
          </w:tcPr>
          <w:p w14:paraId="78EBAD96" w14:textId="77777777" w:rsidR="00E74DFC" w:rsidRPr="001E29C4" w:rsidRDefault="00E74DFC" w:rsidP="00E74DFC">
            <w:pPr>
              <w:tabs>
                <w:tab w:val="left" w:pos="2839"/>
              </w:tabs>
              <w:rPr>
                <w:rFonts w:cs="Times New Roman"/>
                <w:b/>
                <w:lang w:val="es-MX"/>
              </w:rPr>
            </w:pPr>
          </w:p>
        </w:tc>
      </w:tr>
      <w:tr w:rsidR="00755D4A" w:rsidRPr="001E29C4" w14:paraId="29716A75" w14:textId="77777777" w:rsidTr="007C0D54">
        <w:trPr>
          <w:trHeight w:val="521"/>
        </w:trPr>
        <w:tc>
          <w:tcPr>
            <w:tcW w:w="3397" w:type="dxa"/>
            <w:shd w:val="clear" w:color="auto" w:fill="EAEAEA" w:themeFill="accent3" w:themeFillTint="33"/>
            <w:vAlign w:val="center"/>
          </w:tcPr>
          <w:p w14:paraId="09C72E80" w14:textId="57F0B1FC" w:rsidR="00755D4A" w:rsidRPr="009F3530" w:rsidRDefault="002C7AB9" w:rsidP="00E74DFC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  <w:r>
              <w:rPr>
                <w:rFonts w:cs="Times New Roman"/>
                <w:b/>
                <w:sz w:val="20"/>
                <w:szCs w:val="20"/>
                <w:lang w:val="es-MX"/>
              </w:rPr>
              <w:t>¿</w:t>
            </w:r>
            <w:r w:rsidR="00755D4A">
              <w:rPr>
                <w:rFonts w:cs="Times New Roman"/>
                <w:b/>
                <w:sz w:val="20"/>
                <w:szCs w:val="20"/>
                <w:lang w:val="es-MX"/>
              </w:rPr>
              <w:t>Ha sido beneficiad</w:t>
            </w:r>
            <w:r>
              <w:rPr>
                <w:rFonts w:cs="Times New Roman"/>
                <w:b/>
                <w:sz w:val="20"/>
                <w:szCs w:val="20"/>
                <w:lang w:val="es-MX"/>
              </w:rPr>
              <w:t>a</w:t>
            </w:r>
            <w:r w:rsidR="00755D4A">
              <w:rPr>
                <w:rFonts w:cs="Times New Roman"/>
                <w:b/>
                <w:sz w:val="20"/>
                <w:szCs w:val="20"/>
                <w:lang w:val="es-MX"/>
              </w:rPr>
              <w:t>/</w:t>
            </w:r>
            <w:r>
              <w:rPr>
                <w:rFonts w:cs="Times New Roman"/>
                <w:b/>
                <w:sz w:val="20"/>
                <w:szCs w:val="20"/>
                <w:lang w:val="es-MX"/>
              </w:rPr>
              <w:t>o</w:t>
            </w:r>
            <w:r w:rsidR="00755D4A">
              <w:rPr>
                <w:rFonts w:cs="Times New Roman"/>
                <w:b/>
                <w:sz w:val="20"/>
                <w:szCs w:val="20"/>
                <w:lang w:val="es-MX"/>
              </w:rPr>
              <w:t xml:space="preserve"> </w:t>
            </w:r>
            <w:r w:rsidR="0032491D">
              <w:rPr>
                <w:rFonts w:cs="Times New Roman"/>
                <w:b/>
                <w:sz w:val="20"/>
                <w:szCs w:val="20"/>
                <w:lang w:val="es-MX"/>
              </w:rPr>
              <w:t>en una versión del fondo anterior</w:t>
            </w:r>
            <w:r>
              <w:rPr>
                <w:rFonts w:cs="Times New Roman"/>
                <w:b/>
                <w:sz w:val="20"/>
                <w:szCs w:val="20"/>
                <w:lang w:val="es-MX"/>
              </w:rPr>
              <w:t>?</w:t>
            </w:r>
          </w:p>
        </w:tc>
        <w:tc>
          <w:tcPr>
            <w:tcW w:w="2557" w:type="dxa"/>
            <w:gridSpan w:val="4"/>
            <w:vAlign w:val="center"/>
          </w:tcPr>
          <w:p w14:paraId="394FA8C3" w14:textId="74B2633D" w:rsidR="00755D4A" w:rsidRPr="001E29C4" w:rsidRDefault="005820F1" w:rsidP="00432A35">
            <w:pPr>
              <w:tabs>
                <w:tab w:val="left" w:pos="2839"/>
              </w:tabs>
              <w:jc w:val="center"/>
              <w:rPr>
                <w:rFonts w:cs="Times New Roman"/>
                <w:b/>
                <w:sz w:val="20"/>
                <w:szCs w:val="20"/>
                <w:lang w:val="es-MX"/>
              </w:rPr>
            </w:pPr>
            <w:r>
              <w:rPr>
                <w:rFonts w:cs="Times New Roman"/>
                <w:b/>
                <w:sz w:val="20"/>
                <w:szCs w:val="20"/>
                <w:lang w:val="es-MX"/>
              </w:rPr>
              <w:t>Si</w:t>
            </w:r>
          </w:p>
        </w:tc>
        <w:tc>
          <w:tcPr>
            <w:tcW w:w="1134" w:type="dxa"/>
            <w:vAlign w:val="center"/>
          </w:tcPr>
          <w:p w14:paraId="400A0686" w14:textId="77777777" w:rsidR="00755D4A" w:rsidRPr="001E29C4" w:rsidRDefault="00755D4A" w:rsidP="00432A35">
            <w:pPr>
              <w:tabs>
                <w:tab w:val="left" w:pos="2839"/>
              </w:tabs>
              <w:jc w:val="center"/>
              <w:rPr>
                <w:rFonts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5BA919AC" w14:textId="60E1DBD4" w:rsidR="00755D4A" w:rsidRPr="001E29C4" w:rsidRDefault="005820F1" w:rsidP="00432A35">
            <w:pPr>
              <w:tabs>
                <w:tab w:val="left" w:pos="2839"/>
              </w:tabs>
              <w:jc w:val="center"/>
              <w:rPr>
                <w:rFonts w:cs="Times New Roman"/>
                <w:b/>
                <w:sz w:val="20"/>
                <w:szCs w:val="20"/>
                <w:lang w:val="es-MX"/>
              </w:rPr>
            </w:pPr>
            <w:r>
              <w:rPr>
                <w:rFonts w:cs="Times New Roman"/>
                <w:b/>
                <w:sz w:val="20"/>
                <w:szCs w:val="20"/>
                <w:lang w:val="es-MX"/>
              </w:rPr>
              <w:t>No</w:t>
            </w:r>
          </w:p>
        </w:tc>
        <w:tc>
          <w:tcPr>
            <w:tcW w:w="1151" w:type="dxa"/>
            <w:vAlign w:val="center"/>
          </w:tcPr>
          <w:p w14:paraId="014AB0E8" w14:textId="77777777" w:rsidR="00755D4A" w:rsidRPr="001E29C4" w:rsidRDefault="00755D4A" w:rsidP="00E74DFC">
            <w:pPr>
              <w:tabs>
                <w:tab w:val="left" w:pos="2839"/>
              </w:tabs>
              <w:rPr>
                <w:rFonts w:cs="Times New Roman"/>
                <w:b/>
                <w:lang w:val="es-MX"/>
              </w:rPr>
            </w:pPr>
          </w:p>
        </w:tc>
      </w:tr>
      <w:tr w:rsidR="003B53F0" w:rsidRPr="001E29C4" w14:paraId="6D8EC739" w14:textId="77777777" w:rsidTr="00432A35">
        <w:trPr>
          <w:trHeight w:val="284"/>
        </w:trPr>
        <w:tc>
          <w:tcPr>
            <w:tcW w:w="3397" w:type="dxa"/>
            <w:shd w:val="clear" w:color="auto" w:fill="EAEAEA" w:themeFill="accent3" w:themeFillTint="33"/>
            <w:vAlign w:val="center"/>
          </w:tcPr>
          <w:p w14:paraId="1F73B51D" w14:textId="7A8375F6" w:rsidR="003B53F0" w:rsidRDefault="003B53F0" w:rsidP="00E74DFC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  <w:r>
              <w:rPr>
                <w:rFonts w:cs="Times New Roman"/>
                <w:b/>
                <w:sz w:val="20"/>
                <w:szCs w:val="20"/>
                <w:lang w:val="es-MX"/>
              </w:rPr>
              <w:t>¿En qué año fue beneficiada/o?</w:t>
            </w:r>
            <w:r w:rsidR="00F80C5E">
              <w:rPr>
                <w:rFonts w:cs="Times New Roman"/>
                <w:b/>
                <w:sz w:val="20"/>
                <w:szCs w:val="20"/>
                <w:lang w:val="es-MX"/>
              </w:rPr>
              <w:t xml:space="preserve"> Seleccione </w:t>
            </w:r>
            <w:r w:rsidR="00F32A20">
              <w:rPr>
                <w:rFonts w:cs="Times New Roman"/>
                <w:b/>
                <w:sz w:val="20"/>
                <w:szCs w:val="20"/>
                <w:lang w:val="es-MX"/>
              </w:rPr>
              <w:t>todos los que correspondan</w:t>
            </w:r>
          </w:p>
        </w:tc>
        <w:tc>
          <w:tcPr>
            <w:tcW w:w="1349" w:type="dxa"/>
            <w:gridSpan w:val="2"/>
            <w:vAlign w:val="center"/>
          </w:tcPr>
          <w:p w14:paraId="6FE06465" w14:textId="6FEB70B7" w:rsidR="003B53F0" w:rsidRPr="00432A35" w:rsidRDefault="00BD59A4" w:rsidP="00136727">
            <w:pPr>
              <w:tabs>
                <w:tab w:val="left" w:pos="2839"/>
              </w:tabs>
              <w:jc w:val="center"/>
              <w:rPr>
                <w:rFonts w:cs="Times New Roman"/>
                <w:b/>
                <w:sz w:val="18"/>
                <w:szCs w:val="18"/>
                <w:lang w:val="es-MX"/>
              </w:rPr>
            </w:pPr>
            <w:r w:rsidRPr="00432A35">
              <w:rPr>
                <w:rFonts w:cs="Times New Roman"/>
                <w:b/>
                <w:sz w:val="18"/>
                <w:szCs w:val="18"/>
                <w:lang w:val="es-MX"/>
              </w:rPr>
              <w:t>2017</w:t>
            </w:r>
          </w:p>
        </w:tc>
        <w:tc>
          <w:tcPr>
            <w:tcW w:w="1208" w:type="dxa"/>
            <w:gridSpan w:val="2"/>
            <w:shd w:val="clear" w:color="auto" w:fill="DDDDDD" w:themeFill="accent1"/>
            <w:vAlign w:val="center"/>
          </w:tcPr>
          <w:p w14:paraId="34F7D6FA" w14:textId="368A3A6D" w:rsidR="003B53F0" w:rsidRPr="00432A35" w:rsidRDefault="00BD59A4" w:rsidP="00432A35">
            <w:pPr>
              <w:tabs>
                <w:tab w:val="left" w:pos="2839"/>
              </w:tabs>
              <w:jc w:val="center"/>
              <w:rPr>
                <w:rFonts w:cs="Times New Roman"/>
                <w:b/>
                <w:sz w:val="18"/>
                <w:szCs w:val="18"/>
                <w:lang w:val="es-MX"/>
              </w:rPr>
            </w:pPr>
            <w:r w:rsidRPr="00432A35">
              <w:rPr>
                <w:rFonts w:cs="Times New Roman"/>
                <w:b/>
                <w:sz w:val="18"/>
                <w:szCs w:val="18"/>
                <w:lang w:val="es-MX"/>
              </w:rPr>
              <w:t>20</w:t>
            </w:r>
            <w:r w:rsidR="00136727" w:rsidRPr="00432A35">
              <w:rPr>
                <w:rFonts w:cs="Times New Roman"/>
                <w:b/>
                <w:sz w:val="18"/>
                <w:szCs w:val="18"/>
                <w:lang w:val="es-MX"/>
              </w:rPr>
              <w:t>19</w:t>
            </w:r>
          </w:p>
        </w:tc>
        <w:tc>
          <w:tcPr>
            <w:tcW w:w="1134" w:type="dxa"/>
            <w:vAlign w:val="center"/>
          </w:tcPr>
          <w:p w14:paraId="22FF0C90" w14:textId="51E62EF2" w:rsidR="003B53F0" w:rsidRPr="00432A35" w:rsidRDefault="00136727" w:rsidP="00432A35">
            <w:pPr>
              <w:tabs>
                <w:tab w:val="left" w:pos="2839"/>
              </w:tabs>
              <w:jc w:val="center"/>
              <w:rPr>
                <w:rFonts w:cs="Times New Roman"/>
                <w:b/>
                <w:sz w:val="18"/>
                <w:szCs w:val="18"/>
                <w:lang w:val="es-MX"/>
              </w:rPr>
            </w:pPr>
            <w:r w:rsidRPr="00432A35">
              <w:rPr>
                <w:rFonts w:cs="Times New Roman"/>
                <w:b/>
                <w:sz w:val="18"/>
                <w:szCs w:val="18"/>
                <w:lang w:val="es-MX"/>
              </w:rPr>
              <w:t>2020</w:t>
            </w:r>
          </w:p>
        </w:tc>
        <w:tc>
          <w:tcPr>
            <w:tcW w:w="1346" w:type="dxa"/>
            <w:gridSpan w:val="2"/>
            <w:shd w:val="clear" w:color="auto" w:fill="DDDDDD" w:themeFill="accent1"/>
            <w:vAlign w:val="center"/>
          </w:tcPr>
          <w:p w14:paraId="204A0BDA" w14:textId="79B79DAF" w:rsidR="003B53F0" w:rsidRPr="00432A35" w:rsidRDefault="00136727" w:rsidP="00136727">
            <w:pPr>
              <w:tabs>
                <w:tab w:val="left" w:pos="2839"/>
              </w:tabs>
              <w:jc w:val="center"/>
              <w:rPr>
                <w:rFonts w:cs="Times New Roman"/>
                <w:b/>
                <w:sz w:val="18"/>
                <w:szCs w:val="18"/>
                <w:lang w:val="es-MX"/>
              </w:rPr>
            </w:pPr>
            <w:r w:rsidRPr="00432A35">
              <w:rPr>
                <w:rFonts w:cs="Times New Roman"/>
                <w:b/>
                <w:sz w:val="18"/>
                <w:szCs w:val="18"/>
                <w:lang w:val="es-MX"/>
              </w:rPr>
              <w:t>2021</w:t>
            </w:r>
          </w:p>
        </w:tc>
        <w:tc>
          <w:tcPr>
            <w:tcW w:w="1205" w:type="dxa"/>
            <w:vAlign w:val="center"/>
          </w:tcPr>
          <w:p w14:paraId="2D91BEB0" w14:textId="038AA7C8" w:rsidR="003B53F0" w:rsidRPr="00432A35" w:rsidRDefault="00136727" w:rsidP="00432A35">
            <w:pPr>
              <w:tabs>
                <w:tab w:val="left" w:pos="2839"/>
              </w:tabs>
              <w:jc w:val="center"/>
              <w:rPr>
                <w:rFonts w:cs="Times New Roman"/>
                <w:b/>
                <w:sz w:val="18"/>
                <w:szCs w:val="18"/>
                <w:lang w:val="es-MX"/>
              </w:rPr>
            </w:pPr>
            <w:r w:rsidRPr="00432A35">
              <w:rPr>
                <w:rFonts w:cs="Times New Roman"/>
                <w:b/>
                <w:sz w:val="18"/>
                <w:szCs w:val="18"/>
                <w:lang w:val="es-MX"/>
              </w:rPr>
              <w:t>2022</w:t>
            </w:r>
          </w:p>
        </w:tc>
        <w:tc>
          <w:tcPr>
            <w:tcW w:w="1151" w:type="dxa"/>
            <w:shd w:val="clear" w:color="auto" w:fill="DDDDDD" w:themeFill="accent1"/>
            <w:vAlign w:val="center"/>
          </w:tcPr>
          <w:p w14:paraId="4B4D3FA0" w14:textId="4BA68EB6" w:rsidR="003B53F0" w:rsidRPr="00432A35" w:rsidRDefault="00136727" w:rsidP="00432A35">
            <w:pPr>
              <w:tabs>
                <w:tab w:val="left" w:pos="2839"/>
              </w:tabs>
              <w:jc w:val="center"/>
              <w:rPr>
                <w:rFonts w:cs="Times New Roman"/>
                <w:b/>
                <w:sz w:val="18"/>
                <w:szCs w:val="18"/>
                <w:lang w:val="es-MX"/>
              </w:rPr>
            </w:pPr>
            <w:r w:rsidRPr="00432A35">
              <w:rPr>
                <w:rFonts w:cs="Times New Roman"/>
                <w:b/>
                <w:sz w:val="18"/>
                <w:szCs w:val="18"/>
                <w:lang w:val="es-MX"/>
              </w:rPr>
              <w:t>2023</w:t>
            </w:r>
          </w:p>
        </w:tc>
      </w:tr>
    </w:tbl>
    <w:p w14:paraId="403512A7" w14:textId="77777777" w:rsidR="00627A91" w:rsidRPr="001E29C4" w:rsidRDefault="00627A91" w:rsidP="00E74DFC">
      <w:pPr>
        <w:tabs>
          <w:tab w:val="left" w:pos="2760"/>
        </w:tabs>
      </w:pPr>
    </w:p>
    <w:tbl>
      <w:tblPr>
        <w:tblStyle w:val="Tablaconcuadrcula2"/>
        <w:tblW w:w="10940" w:type="dxa"/>
        <w:tblLayout w:type="fixed"/>
        <w:tblLook w:val="04A0" w:firstRow="1" w:lastRow="0" w:firstColumn="1" w:lastColumn="0" w:noHBand="0" w:noVBand="1"/>
      </w:tblPr>
      <w:tblGrid>
        <w:gridCol w:w="2631"/>
        <w:gridCol w:w="1754"/>
        <w:gridCol w:w="1558"/>
        <w:gridCol w:w="289"/>
        <w:gridCol w:w="1418"/>
        <w:gridCol w:w="1701"/>
        <w:gridCol w:w="1589"/>
      </w:tblGrid>
      <w:tr w:rsidR="00E74DFC" w:rsidRPr="001E29C4" w14:paraId="360E9E97" w14:textId="77777777" w:rsidTr="00627A91">
        <w:tc>
          <w:tcPr>
            <w:tcW w:w="1094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63CD045" w14:textId="24CBF973" w:rsidR="00E74DFC" w:rsidRPr="001E29C4" w:rsidRDefault="00E74DFC" w:rsidP="00E74DFC">
            <w:pPr>
              <w:tabs>
                <w:tab w:val="left" w:pos="2839"/>
              </w:tabs>
              <w:rPr>
                <w:rFonts w:cs="Times New Roman"/>
                <w:b/>
                <w:lang w:val="es-MX"/>
              </w:rPr>
            </w:pPr>
            <w:r w:rsidRPr="001E29C4">
              <w:rPr>
                <w:rFonts w:cs="Times New Roman"/>
                <w:b/>
                <w:lang w:val="es-MX"/>
              </w:rPr>
              <w:t>2.</w:t>
            </w:r>
            <w:r w:rsidR="00C54037">
              <w:rPr>
                <w:rFonts w:cs="Times New Roman"/>
                <w:b/>
                <w:lang w:val="es-MX"/>
              </w:rPr>
              <w:t xml:space="preserve"> </w:t>
            </w:r>
            <w:r w:rsidRPr="001E29C4">
              <w:rPr>
                <w:rFonts w:cs="Times New Roman"/>
                <w:b/>
                <w:lang w:val="es-MX"/>
              </w:rPr>
              <w:t>DESCRIPCIÓN DEL EMPRENDEDOR</w:t>
            </w:r>
          </w:p>
        </w:tc>
      </w:tr>
      <w:tr w:rsidR="00E74DFC" w:rsidRPr="001E29C4" w14:paraId="738C4521" w14:textId="77777777" w:rsidTr="00627A91">
        <w:trPr>
          <w:trHeight w:val="284"/>
        </w:trPr>
        <w:tc>
          <w:tcPr>
            <w:tcW w:w="6232" w:type="dxa"/>
            <w:gridSpan w:val="4"/>
            <w:shd w:val="clear" w:color="auto" w:fill="EAEAEA" w:themeFill="accent3" w:themeFillTint="33"/>
            <w:vAlign w:val="center"/>
          </w:tcPr>
          <w:p w14:paraId="1211F08C" w14:textId="699B559D" w:rsidR="00E74DFC" w:rsidRPr="009F3530" w:rsidRDefault="00E74DFC" w:rsidP="00E74DFC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9F3530">
              <w:rPr>
                <w:rFonts w:cs="Times New Roman"/>
                <w:b/>
                <w:sz w:val="20"/>
                <w:szCs w:val="20"/>
                <w:lang w:val="es-MX"/>
              </w:rPr>
              <w:t>Señale fecha de egreso del Programa DreamBuilder</w:t>
            </w:r>
          </w:p>
        </w:tc>
        <w:tc>
          <w:tcPr>
            <w:tcW w:w="4708" w:type="dxa"/>
            <w:gridSpan w:val="3"/>
            <w:vAlign w:val="center"/>
          </w:tcPr>
          <w:p w14:paraId="5545D86A" w14:textId="77777777" w:rsidR="00E74DFC" w:rsidRPr="009F3530" w:rsidRDefault="00E74DFC" w:rsidP="00E74DFC">
            <w:pPr>
              <w:tabs>
                <w:tab w:val="left" w:pos="2839"/>
              </w:tabs>
              <w:rPr>
                <w:rFonts w:cs="Times New Roman"/>
                <w:sz w:val="20"/>
                <w:szCs w:val="20"/>
                <w:lang w:val="es-MX"/>
              </w:rPr>
            </w:pPr>
          </w:p>
        </w:tc>
      </w:tr>
      <w:tr w:rsidR="00E74DFC" w:rsidRPr="001E29C4" w14:paraId="5A930369" w14:textId="77777777" w:rsidTr="00627A91">
        <w:trPr>
          <w:trHeight w:val="284"/>
        </w:trPr>
        <w:tc>
          <w:tcPr>
            <w:tcW w:w="10940" w:type="dxa"/>
            <w:gridSpan w:val="7"/>
            <w:shd w:val="clear" w:color="auto" w:fill="EAEAEA" w:themeFill="accent3" w:themeFillTint="33"/>
            <w:vAlign w:val="center"/>
          </w:tcPr>
          <w:p w14:paraId="6744EF08" w14:textId="6C83D8FD" w:rsidR="00E74DFC" w:rsidRPr="009F3530" w:rsidRDefault="00E74DFC" w:rsidP="00E74DFC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9F3530">
              <w:rPr>
                <w:rFonts w:cs="Times New Roman"/>
                <w:b/>
                <w:sz w:val="20"/>
                <w:szCs w:val="20"/>
                <w:lang w:val="es-MX"/>
              </w:rPr>
              <w:t xml:space="preserve">Experiencia previa emprendiendo con alguna actividad económica, que tenga relación con la actual u otra diferente. </w:t>
            </w:r>
            <w:r w:rsidRPr="00627A91">
              <w:rPr>
                <w:rFonts w:cs="Times New Roman"/>
                <w:bCs/>
                <w:sz w:val="20"/>
                <w:szCs w:val="20"/>
                <w:lang w:val="es-MX"/>
              </w:rPr>
              <w:t>(Describa brevemente)</w:t>
            </w:r>
          </w:p>
        </w:tc>
      </w:tr>
      <w:tr w:rsidR="00E74DFC" w:rsidRPr="001E29C4" w14:paraId="0A9497FC" w14:textId="77777777" w:rsidTr="00627A91">
        <w:trPr>
          <w:trHeight w:val="284"/>
        </w:trPr>
        <w:tc>
          <w:tcPr>
            <w:tcW w:w="10940" w:type="dxa"/>
            <w:gridSpan w:val="7"/>
            <w:vAlign w:val="center"/>
          </w:tcPr>
          <w:p w14:paraId="54F6B680" w14:textId="77777777" w:rsidR="00E74DFC" w:rsidRPr="009F3530" w:rsidRDefault="00E74DFC" w:rsidP="00E74DFC">
            <w:pPr>
              <w:tabs>
                <w:tab w:val="left" w:pos="2839"/>
              </w:tabs>
              <w:rPr>
                <w:rFonts w:cs="Times New Roman"/>
                <w:sz w:val="20"/>
                <w:szCs w:val="20"/>
                <w:lang w:val="es-MX"/>
              </w:rPr>
            </w:pPr>
          </w:p>
          <w:p w14:paraId="17C420CC" w14:textId="77777777" w:rsidR="00E74DFC" w:rsidRPr="009F3530" w:rsidRDefault="00E74DFC" w:rsidP="00E74DFC">
            <w:pPr>
              <w:tabs>
                <w:tab w:val="left" w:pos="2839"/>
              </w:tabs>
              <w:rPr>
                <w:rFonts w:cs="Times New Roman"/>
                <w:sz w:val="20"/>
                <w:szCs w:val="20"/>
                <w:lang w:val="es-MX"/>
              </w:rPr>
            </w:pPr>
          </w:p>
          <w:p w14:paraId="5A2AF2D9" w14:textId="77777777" w:rsidR="00E74DFC" w:rsidRPr="009F3530" w:rsidRDefault="00E74DFC" w:rsidP="00E74DFC">
            <w:pPr>
              <w:tabs>
                <w:tab w:val="left" w:pos="2839"/>
              </w:tabs>
              <w:rPr>
                <w:rFonts w:cs="Times New Roman"/>
                <w:sz w:val="20"/>
                <w:szCs w:val="20"/>
                <w:lang w:val="es-MX"/>
              </w:rPr>
            </w:pPr>
          </w:p>
          <w:p w14:paraId="449BC44B" w14:textId="77777777" w:rsidR="00E74DFC" w:rsidRDefault="00E74DFC" w:rsidP="00E74DFC">
            <w:pPr>
              <w:tabs>
                <w:tab w:val="left" w:pos="2839"/>
              </w:tabs>
              <w:rPr>
                <w:rFonts w:cs="Times New Roman"/>
                <w:sz w:val="20"/>
                <w:szCs w:val="20"/>
                <w:lang w:val="es-MX"/>
              </w:rPr>
            </w:pPr>
          </w:p>
          <w:p w14:paraId="48186E8A" w14:textId="77777777" w:rsidR="00F32A20" w:rsidRDefault="00F32A20" w:rsidP="00E74DFC">
            <w:pPr>
              <w:tabs>
                <w:tab w:val="left" w:pos="2839"/>
              </w:tabs>
              <w:rPr>
                <w:rFonts w:cs="Times New Roman"/>
                <w:sz w:val="20"/>
                <w:szCs w:val="20"/>
                <w:lang w:val="es-MX"/>
              </w:rPr>
            </w:pPr>
          </w:p>
          <w:p w14:paraId="3C30FB43" w14:textId="77777777" w:rsidR="00F32A20" w:rsidRDefault="00F32A20" w:rsidP="00E74DFC">
            <w:pPr>
              <w:tabs>
                <w:tab w:val="left" w:pos="2839"/>
              </w:tabs>
              <w:rPr>
                <w:rFonts w:cs="Times New Roman"/>
                <w:sz w:val="20"/>
                <w:szCs w:val="20"/>
                <w:lang w:val="es-MX"/>
              </w:rPr>
            </w:pPr>
          </w:p>
          <w:p w14:paraId="51497B5B" w14:textId="77777777" w:rsidR="00F32A20" w:rsidRDefault="00F32A20" w:rsidP="00E74DFC">
            <w:pPr>
              <w:tabs>
                <w:tab w:val="left" w:pos="2839"/>
              </w:tabs>
              <w:rPr>
                <w:rFonts w:cs="Times New Roman"/>
                <w:sz w:val="20"/>
                <w:szCs w:val="20"/>
                <w:lang w:val="es-MX"/>
              </w:rPr>
            </w:pPr>
          </w:p>
          <w:p w14:paraId="6EF2E336" w14:textId="77777777" w:rsidR="00F32A20" w:rsidRDefault="00F32A20" w:rsidP="00E74DFC">
            <w:pPr>
              <w:tabs>
                <w:tab w:val="left" w:pos="2839"/>
              </w:tabs>
              <w:rPr>
                <w:rFonts w:cs="Times New Roman"/>
                <w:sz w:val="20"/>
                <w:szCs w:val="20"/>
                <w:lang w:val="es-MX"/>
              </w:rPr>
            </w:pPr>
          </w:p>
          <w:p w14:paraId="64F06775" w14:textId="77777777" w:rsidR="00F32A20" w:rsidRDefault="00F32A20" w:rsidP="00E74DFC">
            <w:pPr>
              <w:tabs>
                <w:tab w:val="left" w:pos="2839"/>
              </w:tabs>
              <w:rPr>
                <w:rFonts w:cs="Times New Roman"/>
                <w:sz w:val="20"/>
                <w:szCs w:val="20"/>
                <w:lang w:val="es-MX"/>
              </w:rPr>
            </w:pPr>
          </w:p>
          <w:p w14:paraId="43A37DCC" w14:textId="77777777" w:rsidR="00F32A20" w:rsidRDefault="00F32A20" w:rsidP="00E74DFC">
            <w:pPr>
              <w:tabs>
                <w:tab w:val="left" w:pos="2839"/>
              </w:tabs>
              <w:rPr>
                <w:rFonts w:cs="Times New Roman"/>
                <w:sz w:val="20"/>
                <w:szCs w:val="20"/>
                <w:lang w:val="es-MX"/>
              </w:rPr>
            </w:pPr>
          </w:p>
          <w:p w14:paraId="17F2BCA1" w14:textId="77777777" w:rsidR="00F32A20" w:rsidRPr="009F3530" w:rsidRDefault="00F32A20" w:rsidP="00E74DFC">
            <w:pPr>
              <w:tabs>
                <w:tab w:val="left" w:pos="2839"/>
              </w:tabs>
              <w:rPr>
                <w:rFonts w:cs="Times New Roman"/>
                <w:sz w:val="20"/>
                <w:szCs w:val="20"/>
                <w:lang w:val="es-MX"/>
              </w:rPr>
            </w:pPr>
          </w:p>
          <w:p w14:paraId="5329EDCC" w14:textId="77777777" w:rsidR="00E74DFC" w:rsidRPr="009F3530" w:rsidRDefault="00E74DFC" w:rsidP="00E74DFC">
            <w:pPr>
              <w:tabs>
                <w:tab w:val="left" w:pos="2839"/>
              </w:tabs>
              <w:rPr>
                <w:rFonts w:cs="Times New Roman"/>
                <w:sz w:val="20"/>
                <w:szCs w:val="20"/>
                <w:lang w:val="es-MX"/>
              </w:rPr>
            </w:pPr>
          </w:p>
        </w:tc>
      </w:tr>
      <w:tr w:rsidR="00E74DFC" w:rsidRPr="001E29C4" w14:paraId="725DB523" w14:textId="77777777" w:rsidTr="00627A91">
        <w:trPr>
          <w:trHeight w:val="284"/>
        </w:trPr>
        <w:tc>
          <w:tcPr>
            <w:tcW w:w="2631" w:type="dxa"/>
            <w:vMerge w:val="restart"/>
            <w:shd w:val="clear" w:color="auto" w:fill="EAEAEA" w:themeFill="accent3" w:themeFillTint="33"/>
            <w:vAlign w:val="center"/>
          </w:tcPr>
          <w:p w14:paraId="01974F1B" w14:textId="77777777" w:rsidR="00E74DFC" w:rsidRPr="009F3530" w:rsidRDefault="00E74DFC" w:rsidP="00E74DFC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9F3530">
              <w:rPr>
                <w:rFonts w:cs="Times New Roman"/>
                <w:b/>
                <w:sz w:val="20"/>
                <w:szCs w:val="20"/>
                <w:lang w:val="es-MX"/>
              </w:rPr>
              <w:t>¿Que lo motivó a desarrollar el negocio presentado al FF.EE?</w:t>
            </w:r>
          </w:p>
          <w:p w14:paraId="24C266E6" w14:textId="77777777" w:rsidR="00E74DFC" w:rsidRPr="00374EC0" w:rsidRDefault="00E74DFC" w:rsidP="00E74DFC">
            <w:pPr>
              <w:tabs>
                <w:tab w:val="left" w:pos="2839"/>
              </w:tabs>
              <w:rPr>
                <w:rFonts w:cs="Times New Roman"/>
                <w:bCs/>
                <w:sz w:val="20"/>
                <w:szCs w:val="20"/>
                <w:lang w:val="es-MX"/>
              </w:rPr>
            </w:pPr>
            <w:r w:rsidRPr="00374EC0">
              <w:rPr>
                <w:rFonts w:cs="Times New Roman"/>
                <w:bCs/>
                <w:sz w:val="18"/>
                <w:szCs w:val="18"/>
                <w:lang w:val="es-MX"/>
              </w:rPr>
              <w:t>(elija la alternativa que más le acomode)</w:t>
            </w:r>
          </w:p>
        </w:tc>
        <w:tc>
          <w:tcPr>
            <w:tcW w:w="1754" w:type="dxa"/>
            <w:shd w:val="clear" w:color="auto" w:fill="EAEAEA" w:themeFill="accent3" w:themeFillTint="33"/>
            <w:vAlign w:val="center"/>
          </w:tcPr>
          <w:p w14:paraId="50F23FD9" w14:textId="77777777" w:rsidR="00E74DFC" w:rsidRPr="009F3530" w:rsidRDefault="00E74DFC" w:rsidP="00E74DFC">
            <w:pPr>
              <w:tabs>
                <w:tab w:val="left" w:pos="2839"/>
              </w:tabs>
              <w:jc w:val="center"/>
              <w:rPr>
                <w:rFonts w:cs="Times New Roman"/>
                <w:bCs/>
                <w:sz w:val="20"/>
                <w:szCs w:val="20"/>
                <w:lang w:val="es-MX"/>
              </w:rPr>
            </w:pPr>
            <w:r w:rsidRPr="009F3530">
              <w:rPr>
                <w:rFonts w:cs="Times New Roman"/>
                <w:bCs/>
                <w:sz w:val="20"/>
                <w:szCs w:val="20"/>
                <w:lang w:val="es-MX"/>
              </w:rPr>
              <w:t>Experiencia de trabajo anterior</w:t>
            </w:r>
          </w:p>
        </w:tc>
        <w:tc>
          <w:tcPr>
            <w:tcW w:w="1558" w:type="dxa"/>
            <w:shd w:val="clear" w:color="auto" w:fill="EAEAEA" w:themeFill="accent3" w:themeFillTint="33"/>
            <w:vAlign w:val="center"/>
          </w:tcPr>
          <w:p w14:paraId="7888594F" w14:textId="77777777" w:rsidR="00E74DFC" w:rsidRPr="009F3530" w:rsidRDefault="00E74DFC" w:rsidP="00E74DFC">
            <w:pPr>
              <w:tabs>
                <w:tab w:val="left" w:pos="2839"/>
              </w:tabs>
              <w:jc w:val="center"/>
              <w:rPr>
                <w:rFonts w:cs="Times New Roman"/>
                <w:bCs/>
                <w:sz w:val="20"/>
                <w:szCs w:val="20"/>
                <w:lang w:val="es-MX"/>
              </w:rPr>
            </w:pPr>
            <w:r w:rsidRPr="009F3530">
              <w:rPr>
                <w:rFonts w:cs="Times New Roman"/>
                <w:bCs/>
                <w:sz w:val="20"/>
                <w:szCs w:val="20"/>
                <w:lang w:val="es-MX"/>
              </w:rPr>
              <w:t>Tradición familiar</w:t>
            </w:r>
          </w:p>
        </w:tc>
        <w:tc>
          <w:tcPr>
            <w:tcW w:w="1707" w:type="dxa"/>
            <w:gridSpan w:val="2"/>
            <w:shd w:val="clear" w:color="auto" w:fill="EAEAEA" w:themeFill="accent3" w:themeFillTint="33"/>
            <w:vAlign w:val="center"/>
          </w:tcPr>
          <w:p w14:paraId="21D71C65" w14:textId="77777777" w:rsidR="00E74DFC" w:rsidRPr="009F3530" w:rsidRDefault="00E74DFC" w:rsidP="00E74DFC">
            <w:pPr>
              <w:tabs>
                <w:tab w:val="left" w:pos="2839"/>
              </w:tabs>
              <w:jc w:val="center"/>
              <w:rPr>
                <w:rFonts w:cs="Times New Roman"/>
                <w:bCs/>
                <w:sz w:val="20"/>
                <w:szCs w:val="20"/>
                <w:lang w:val="es-MX"/>
              </w:rPr>
            </w:pPr>
            <w:r w:rsidRPr="009F3530">
              <w:rPr>
                <w:rFonts w:cs="Times New Roman"/>
                <w:bCs/>
                <w:sz w:val="20"/>
                <w:szCs w:val="20"/>
                <w:lang w:val="es-MX"/>
              </w:rPr>
              <w:t>Estudios</w:t>
            </w:r>
          </w:p>
        </w:tc>
        <w:tc>
          <w:tcPr>
            <w:tcW w:w="1701" w:type="dxa"/>
            <w:shd w:val="clear" w:color="auto" w:fill="EAEAEA" w:themeFill="accent3" w:themeFillTint="33"/>
            <w:vAlign w:val="center"/>
          </w:tcPr>
          <w:p w14:paraId="5469095C" w14:textId="77777777" w:rsidR="00E74DFC" w:rsidRPr="009F3530" w:rsidRDefault="00E74DFC" w:rsidP="00E74DFC">
            <w:pPr>
              <w:tabs>
                <w:tab w:val="left" w:pos="2839"/>
              </w:tabs>
              <w:jc w:val="center"/>
              <w:rPr>
                <w:rFonts w:cs="Times New Roman"/>
                <w:bCs/>
                <w:sz w:val="20"/>
                <w:szCs w:val="20"/>
                <w:lang w:val="es-MX"/>
              </w:rPr>
            </w:pPr>
            <w:r w:rsidRPr="009F3530">
              <w:rPr>
                <w:rFonts w:cs="Times New Roman"/>
                <w:bCs/>
                <w:sz w:val="20"/>
                <w:szCs w:val="20"/>
                <w:lang w:val="es-MX"/>
              </w:rPr>
              <w:t>Vio una oportunidad de negocios</w:t>
            </w:r>
          </w:p>
        </w:tc>
        <w:tc>
          <w:tcPr>
            <w:tcW w:w="1589" w:type="dxa"/>
            <w:shd w:val="clear" w:color="auto" w:fill="EAEAEA" w:themeFill="accent3" w:themeFillTint="33"/>
            <w:vAlign w:val="center"/>
          </w:tcPr>
          <w:p w14:paraId="5C98F0E0" w14:textId="77777777" w:rsidR="00E74DFC" w:rsidRPr="009F3530" w:rsidRDefault="00E74DFC" w:rsidP="00E74DFC">
            <w:pPr>
              <w:tabs>
                <w:tab w:val="left" w:pos="2839"/>
              </w:tabs>
              <w:jc w:val="center"/>
              <w:rPr>
                <w:rFonts w:cs="Times New Roman"/>
                <w:bCs/>
                <w:sz w:val="20"/>
                <w:szCs w:val="20"/>
                <w:lang w:val="es-MX"/>
              </w:rPr>
            </w:pPr>
            <w:r w:rsidRPr="009F3530">
              <w:rPr>
                <w:rFonts w:cs="Times New Roman"/>
                <w:bCs/>
                <w:sz w:val="20"/>
                <w:szCs w:val="20"/>
                <w:lang w:val="es-MX"/>
              </w:rPr>
              <w:t>Otro (especifique)</w:t>
            </w:r>
          </w:p>
        </w:tc>
      </w:tr>
      <w:tr w:rsidR="00E74DFC" w:rsidRPr="001E29C4" w14:paraId="146E5565" w14:textId="77777777" w:rsidTr="00627A91">
        <w:trPr>
          <w:trHeight w:val="284"/>
        </w:trPr>
        <w:tc>
          <w:tcPr>
            <w:tcW w:w="2631" w:type="dxa"/>
            <w:vMerge/>
            <w:shd w:val="clear" w:color="auto" w:fill="EAEAEA" w:themeFill="accent3" w:themeFillTint="33"/>
            <w:vAlign w:val="center"/>
          </w:tcPr>
          <w:p w14:paraId="0FFAF1E9" w14:textId="77777777" w:rsidR="00E74DFC" w:rsidRPr="009F3530" w:rsidRDefault="00E74DFC" w:rsidP="00E74DFC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1754" w:type="dxa"/>
            <w:vAlign w:val="center"/>
          </w:tcPr>
          <w:p w14:paraId="291F243B" w14:textId="77777777" w:rsidR="00E74DFC" w:rsidRPr="009F3530" w:rsidRDefault="00E74DFC" w:rsidP="00E74DFC">
            <w:pPr>
              <w:tabs>
                <w:tab w:val="left" w:pos="2839"/>
              </w:tabs>
              <w:rPr>
                <w:rFonts w:cs="Times New Roman"/>
                <w:sz w:val="20"/>
                <w:szCs w:val="20"/>
                <w:lang w:val="es-MX"/>
              </w:rPr>
            </w:pPr>
          </w:p>
          <w:p w14:paraId="4C99788D" w14:textId="77777777" w:rsidR="00E74DFC" w:rsidRPr="009F3530" w:rsidRDefault="00E74DFC" w:rsidP="00E74DFC">
            <w:pPr>
              <w:tabs>
                <w:tab w:val="left" w:pos="2839"/>
              </w:tabs>
              <w:rPr>
                <w:rFonts w:cs="Times New Roman"/>
                <w:sz w:val="20"/>
                <w:szCs w:val="20"/>
                <w:lang w:val="es-MX"/>
              </w:rPr>
            </w:pPr>
          </w:p>
        </w:tc>
        <w:tc>
          <w:tcPr>
            <w:tcW w:w="1558" w:type="dxa"/>
            <w:vAlign w:val="center"/>
          </w:tcPr>
          <w:p w14:paraId="36B2960F" w14:textId="77777777" w:rsidR="00E74DFC" w:rsidRPr="009F3530" w:rsidRDefault="00E74DFC" w:rsidP="00E74DFC">
            <w:pPr>
              <w:tabs>
                <w:tab w:val="left" w:pos="2839"/>
              </w:tabs>
              <w:rPr>
                <w:rFonts w:cs="Times New Roman"/>
                <w:sz w:val="20"/>
                <w:szCs w:val="20"/>
                <w:lang w:val="es-MX"/>
              </w:rPr>
            </w:pPr>
          </w:p>
        </w:tc>
        <w:tc>
          <w:tcPr>
            <w:tcW w:w="1707" w:type="dxa"/>
            <w:gridSpan w:val="2"/>
            <w:vAlign w:val="center"/>
          </w:tcPr>
          <w:p w14:paraId="7C33994F" w14:textId="77777777" w:rsidR="00E74DFC" w:rsidRPr="001E29C4" w:rsidRDefault="00E74DFC" w:rsidP="00E74DFC">
            <w:pPr>
              <w:tabs>
                <w:tab w:val="left" w:pos="2839"/>
              </w:tabs>
              <w:rPr>
                <w:rFonts w:cs="Times New Roman"/>
                <w:lang w:val="es-MX"/>
              </w:rPr>
            </w:pPr>
          </w:p>
        </w:tc>
        <w:tc>
          <w:tcPr>
            <w:tcW w:w="1701" w:type="dxa"/>
            <w:vAlign w:val="center"/>
          </w:tcPr>
          <w:p w14:paraId="628D6010" w14:textId="77777777" w:rsidR="00E74DFC" w:rsidRPr="001E29C4" w:rsidRDefault="00E74DFC" w:rsidP="00E74DFC">
            <w:pPr>
              <w:tabs>
                <w:tab w:val="left" w:pos="2839"/>
              </w:tabs>
              <w:rPr>
                <w:rFonts w:cs="Times New Roman"/>
                <w:lang w:val="es-MX"/>
              </w:rPr>
            </w:pPr>
          </w:p>
        </w:tc>
        <w:tc>
          <w:tcPr>
            <w:tcW w:w="1589" w:type="dxa"/>
            <w:vAlign w:val="center"/>
          </w:tcPr>
          <w:p w14:paraId="64AB2319" w14:textId="77777777" w:rsidR="00E74DFC" w:rsidRPr="001E29C4" w:rsidRDefault="00E74DFC" w:rsidP="00E74DFC">
            <w:pPr>
              <w:tabs>
                <w:tab w:val="left" w:pos="2839"/>
              </w:tabs>
              <w:rPr>
                <w:rFonts w:cs="Times New Roman"/>
                <w:lang w:val="es-MX"/>
              </w:rPr>
            </w:pPr>
          </w:p>
        </w:tc>
      </w:tr>
    </w:tbl>
    <w:p w14:paraId="1AF5A779" w14:textId="77777777" w:rsidR="00627A91" w:rsidRPr="001E29C4" w:rsidRDefault="00627A91"/>
    <w:tbl>
      <w:tblPr>
        <w:tblStyle w:val="Tablaconcuadrcula2"/>
        <w:tblW w:w="10940" w:type="dxa"/>
        <w:tblLayout w:type="fixed"/>
        <w:tblLook w:val="04A0" w:firstRow="1" w:lastRow="0" w:firstColumn="1" w:lastColumn="0" w:noHBand="0" w:noVBand="1"/>
      </w:tblPr>
      <w:tblGrid>
        <w:gridCol w:w="2188"/>
        <w:gridCol w:w="545"/>
        <w:gridCol w:w="108"/>
        <w:gridCol w:w="1217"/>
        <w:gridCol w:w="318"/>
        <w:gridCol w:w="29"/>
        <w:gridCol w:w="859"/>
        <w:gridCol w:w="1300"/>
        <w:gridCol w:w="114"/>
        <w:gridCol w:w="291"/>
        <w:gridCol w:w="568"/>
        <w:gridCol w:w="1215"/>
        <w:gridCol w:w="2188"/>
      </w:tblGrid>
      <w:tr w:rsidR="00E74DFC" w:rsidRPr="001E29C4" w14:paraId="009ABB31" w14:textId="77777777" w:rsidTr="006C0784">
        <w:tc>
          <w:tcPr>
            <w:tcW w:w="10940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CEB8F7" w14:textId="2DD28515" w:rsidR="00E74DFC" w:rsidRPr="001E29C4" w:rsidRDefault="00E74DFC" w:rsidP="00E74DFC">
            <w:pPr>
              <w:tabs>
                <w:tab w:val="left" w:pos="2839"/>
              </w:tabs>
              <w:rPr>
                <w:rFonts w:cs="Times New Roman"/>
                <w:b/>
                <w:lang w:val="es-MX"/>
              </w:rPr>
            </w:pPr>
            <w:r w:rsidRPr="001E29C4">
              <w:rPr>
                <w:rFonts w:cs="Times New Roman"/>
                <w:b/>
                <w:lang w:val="es-MX"/>
              </w:rPr>
              <w:lastRenderedPageBreak/>
              <w:t>3. DESCRIPCION DEL PROYECTO</w:t>
            </w:r>
          </w:p>
        </w:tc>
      </w:tr>
      <w:tr w:rsidR="005E0165" w:rsidRPr="001E29C4" w14:paraId="5DCABE49" w14:textId="77777777" w:rsidTr="006C0784">
        <w:trPr>
          <w:trHeight w:val="501"/>
        </w:trPr>
        <w:tc>
          <w:tcPr>
            <w:tcW w:w="2841" w:type="dxa"/>
            <w:gridSpan w:val="3"/>
            <w:shd w:val="clear" w:color="auto" w:fill="EAEAEA" w:themeFill="accent3" w:themeFillTint="33"/>
            <w:vAlign w:val="center"/>
          </w:tcPr>
          <w:p w14:paraId="4B0C0A03" w14:textId="77777777" w:rsidR="005E0165" w:rsidRPr="009F3530" w:rsidRDefault="005E0165" w:rsidP="00E74DFC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9F3530">
              <w:rPr>
                <w:rFonts w:cs="Times New Roman"/>
                <w:b/>
                <w:sz w:val="20"/>
                <w:szCs w:val="20"/>
                <w:lang w:val="es-MX"/>
              </w:rPr>
              <w:t>Nombre del proyecto</w:t>
            </w:r>
          </w:p>
        </w:tc>
        <w:tc>
          <w:tcPr>
            <w:tcW w:w="8099" w:type="dxa"/>
            <w:gridSpan w:val="10"/>
            <w:vAlign w:val="center"/>
          </w:tcPr>
          <w:p w14:paraId="26B73721" w14:textId="0B3723AC" w:rsidR="005E0165" w:rsidRPr="009F3530" w:rsidRDefault="005E0165" w:rsidP="00E74DFC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</w:p>
        </w:tc>
      </w:tr>
      <w:tr w:rsidR="009F3530" w:rsidRPr="001E29C4" w14:paraId="1E3943AA" w14:textId="77777777" w:rsidTr="006C0784">
        <w:trPr>
          <w:trHeight w:val="102"/>
        </w:trPr>
        <w:tc>
          <w:tcPr>
            <w:tcW w:w="2841" w:type="dxa"/>
            <w:gridSpan w:val="3"/>
            <w:vMerge w:val="restart"/>
            <w:shd w:val="clear" w:color="auto" w:fill="EAEAEA" w:themeFill="accent3" w:themeFillTint="33"/>
            <w:vAlign w:val="center"/>
          </w:tcPr>
          <w:p w14:paraId="7C4EE172" w14:textId="38BC1B75" w:rsidR="009F3530" w:rsidRPr="009F3530" w:rsidRDefault="009F3530" w:rsidP="005E0165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9F3530">
              <w:rPr>
                <w:rFonts w:cs="Times New Roman"/>
                <w:b/>
                <w:sz w:val="20"/>
                <w:szCs w:val="20"/>
                <w:lang w:val="es-MX"/>
              </w:rPr>
              <w:t>Área del negocio</w:t>
            </w:r>
            <w:r w:rsidR="006258CB">
              <w:rPr>
                <w:rFonts w:cs="Times New Roman"/>
                <w:b/>
                <w:sz w:val="20"/>
                <w:szCs w:val="20"/>
                <w:lang w:val="es-MX"/>
              </w:rPr>
              <w:t xml:space="preserve"> </w:t>
            </w:r>
            <w:r w:rsidR="006258CB" w:rsidRPr="006258CB">
              <w:rPr>
                <w:rFonts w:cs="Times New Roman"/>
                <w:b/>
                <w:sz w:val="18"/>
                <w:szCs w:val="18"/>
                <w:lang w:val="es-MX"/>
              </w:rPr>
              <w:t>(mar</w:t>
            </w:r>
            <w:r w:rsidR="006258CB">
              <w:rPr>
                <w:rFonts w:cs="Times New Roman"/>
                <w:b/>
                <w:sz w:val="18"/>
                <w:szCs w:val="18"/>
                <w:lang w:val="es-MX"/>
              </w:rPr>
              <w:t xml:space="preserve">car </w:t>
            </w:r>
            <w:r w:rsidR="006258CB" w:rsidRPr="006258CB">
              <w:rPr>
                <w:rFonts w:cs="Times New Roman"/>
                <w:b/>
                <w:sz w:val="18"/>
                <w:szCs w:val="18"/>
                <w:lang w:val="es-MX"/>
              </w:rPr>
              <w:t>con una X)</w:t>
            </w:r>
          </w:p>
        </w:tc>
        <w:tc>
          <w:tcPr>
            <w:tcW w:w="3837" w:type="dxa"/>
            <w:gridSpan w:val="6"/>
            <w:vAlign w:val="center"/>
          </w:tcPr>
          <w:p w14:paraId="792BBD09" w14:textId="3F0342E0" w:rsidR="009F3530" w:rsidRPr="009F3530" w:rsidRDefault="009F3530" w:rsidP="005E0165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9F3530">
              <w:rPr>
                <w:rFonts w:cs="Times New Roman"/>
                <w:bCs/>
                <w:sz w:val="20"/>
                <w:szCs w:val="20"/>
                <w:lang w:val="es-MX"/>
              </w:rPr>
              <w:t>Inversión en gestión empresarial</w:t>
            </w:r>
          </w:p>
        </w:tc>
        <w:tc>
          <w:tcPr>
            <w:tcW w:w="4262" w:type="dxa"/>
            <w:gridSpan w:val="4"/>
            <w:shd w:val="clear" w:color="auto" w:fill="auto"/>
            <w:vAlign w:val="center"/>
          </w:tcPr>
          <w:p w14:paraId="293CD80D" w14:textId="77777777" w:rsidR="009F3530" w:rsidRPr="009F3530" w:rsidRDefault="009F3530" w:rsidP="005E0165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</w:p>
        </w:tc>
      </w:tr>
      <w:tr w:rsidR="009F3530" w:rsidRPr="001E29C4" w14:paraId="3B4C9C5B" w14:textId="77777777" w:rsidTr="006C0784">
        <w:trPr>
          <w:trHeight w:val="102"/>
        </w:trPr>
        <w:tc>
          <w:tcPr>
            <w:tcW w:w="2841" w:type="dxa"/>
            <w:gridSpan w:val="3"/>
            <w:vMerge/>
            <w:shd w:val="clear" w:color="auto" w:fill="EAEAEA" w:themeFill="accent3" w:themeFillTint="33"/>
            <w:vAlign w:val="center"/>
          </w:tcPr>
          <w:p w14:paraId="40F6B874" w14:textId="77777777" w:rsidR="009F3530" w:rsidRPr="009F3530" w:rsidRDefault="009F3530" w:rsidP="005E0165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3837" w:type="dxa"/>
            <w:gridSpan w:val="6"/>
            <w:vAlign w:val="center"/>
          </w:tcPr>
          <w:p w14:paraId="540F2224" w14:textId="73111355" w:rsidR="009F3530" w:rsidRPr="009F3530" w:rsidRDefault="009F3530" w:rsidP="005E0165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9F3530">
              <w:rPr>
                <w:rFonts w:cs="Times New Roman"/>
                <w:bCs/>
                <w:sz w:val="20"/>
                <w:szCs w:val="20"/>
                <w:lang w:val="es-MX"/>
              </w:rPr>
              <w:t>Inversión en gestión productiva</w:t>
            </w:r>
          </w:p>
        </w:tc>
        <w:tc>
          <w:tcPr>
            <w:tcW w:w="4262" w:type="dxa"/>
            <w:gridSpan w:val="4"/>
            <w:shd w:val="clear" w:color="auto" w:fill="auto"/>
            <w:vAlign w:val="center"/>
          </w:tcPr>
          <w:p w14:paraId="6D4CEDD3" w14:textId="77777777" w:rsidR="009F3530" w:rsidRPr="009F3530" w:rsidRDefault="009F3530" w:rsidP="005E0165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</w:p>
        </w:tc>
      </w:tr>
      <w:tr w:rsidR="005E0165" w:rsidRPr="001E29C4" w14:paraId="0C95CC18" w14:textId="77777777" w:rsidTr="006C0784">
        <w:tc>
          <w:tcPr>
            <w:tcW w:w="10940" w:type="dxa"/>
            <w:gridSpan w:val="13"/>
            <w:shd w:val="clear" w:color="auto" w:fill="EAEAEA" w:themeFill="accent3" w:themeFillTint="33"/>
            <w:vAlign w:val="center"/>
          </w:tcPr>
          <w:p w14:paraId="54A9AE6F" w14:textId="7F1F63C9" w:rsidR="005E0165" w:rsidRPr="009F3530" w:rsidRDefault="005E0165" w:rsidP="005E0165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9F3530">
              <w:rPr>
                <w:rFonts w:cs="Times New Roman"/>
                <w:b/>
                <w:sz w:val="20"/>
                <w:szCs w:val="20"/>
                <w:lang w:val="es-MX"/>
              </w:rPr>
              <w:t>Indique el lugar físico donde desarrolla o desarrollará el negocio</w:t>
            </w:r>
            <w:r w:rsidR="00456247">
              <w:rPr>
                <w:rFonts w:cs="Times New Roman"/>
                <w:b/>
                <w:sz w:val="20"/>
                <w:szCs w:val="20"/>
                <w:lang w:val="es-MX"/>
              </w:rPr>
              <w:t xml:space="preserve"> y las condiciones que lo relaciona</w:t>
            </w:r>
            <w:r w:rsidRPr="009F3530">
              <w:rPr>
                <w:rFonts w:cs="Times New Roman"/>
                <w:b/>
                <w:sz w:val="20"/>
                <w:szCs w:val="20"/>
                <w:lang w:val="es-MX"/>
              </w:rPr>
              <w:t xml:space="preserve"> </w:t>
            </w:r>
            <w:r w:rsidR="00C465BF" w:rsidRPr="00C465BF">
              <w:rPr>
                <w:rFonts w:cs="Times New Roman"/>
                <w:bCs/>
                <w:sz w:val="20"/>
                <w:szCs w:val="20"/>
                <w:lang w:val="es-MX"/>
              </w:rPr>
              <w:t>(</w:t>
            </w:r>
            <w:r w:rsidRPr="00C465BF">
              <w:rPr>
                <w:rFonts w:cs="Times New Roman"/>
                <w:bCs/>
                <w:sz w:val="20"/>
                <w:szCs w:val="20"/>
                <w:lang w:val="es-MX"/>
              </w:rPr>
              <w:t>propio</w:t>
            </w:r>
            <w:r w:rsidR="00C465BF" w:rsidRPr="00C465BF">
              <w:rPr>
                <w:rFonts w:cs="Times New Roman"/>
                <w:bCs/>
                <w:sz w:val="20"/>
                <w:szCs w:val="20"/>
                <w:lang w:val="es-MX"/>
              </w:rPr>
              <w:t xml:space="preserve">, </w:t>
            </w:r>
            <w:r w:rsidRPr="00C465BF">
              <w:rPr>
                <w:rFonts w:cs="Times New Roman"/>
                <w:bCs/>
                <w:sz w:val="20"/>
                <w:szCs w:val="20"/>
                <w:lang w:val="es-MX"/>
              </w:rPr>
              <w:t>arrendado</w:t>
            </w:r>
            <w:r w:rsidR="00C465BF" w:rsidRPr="00C465BF">
              <w:rPr>
                <w:rFonts w:cs="Times New Roman"/>
                <w:bCs/>
                <w:sz w:val="20"/>
                <w:szCs w:val="20"/>
                <w:lang w:val="es-MX"/>
              </w:rPr>
              <w:t xml:space="preserve"> u otro)</w:t>
            </w:r>
          </w:p>
        </w:tc>
      </w:tr>
      <w:tr w:rsidR="005E0165" w:rsidRPr="001E29C4" w14:paraId="60DCBEA8" w14:textId="77777777" w:rsidTr="006C0784">
        <w:trPr>
          <w:trHeight w:val="58"/>
        </w:trPr>
        <w:tc>
          <w:tcPr>
            <w:tcW w:w="10940" w:type="dxa"/>
            <w:gridSpan w:val="13"/>
            <w:shd w:val="clear" w:color="auto" w:fill="auto"/>
            <w:vAlign w:val="center"/>
          </w:tcPr>
          <w:p w14:paraId="69C35A2E" w14:textId="77777777" w:rsidR="005E0165" w:rsidRPr="009F3530" w:rsidRDefault="005E0165" w:rsidP="005E0165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</w:p>
          <w:p w14:paraId="7670891C" w14:textId="77777777" w:rsidR="00456247" w:rsidRDefault="00456247" w:rsidP="005E0165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</w:p>
          <w:p w14:paraId="0C26D5FD" w14:textId="77777777" w:rsidR="00337B8B" w:rsidRDefault="00337B8B" w:rsidP="005E0165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</w:p>
          <w:p w14:paraId="3785CC5B" w14:textId="77777777" w:rsidR="00456247" w:rsidRDefault="00456247" w:rsidP="005E0165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</w:p>
          <w:p w14:paraId="756C8666" w14:textId="77777777" w:rsidR="00456247" w:rsidRDefault="00456247" w:rsidP="005E0165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</w:p>
          <w:p w14:paraId="4E0CEC94" w14:textId="77777777" w:rsidR="00456247" w:rsidRPr="009F3530" w:rsidRDefault="00456247" w:rsidP="005E0165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</w:p>
        </w:tc>
      </w:tr>
      <w:tr w:rsidR="005E0165" w:rsidRPr="001E29C4" w14:paraId="691143C9" w14:textId="77777777" w:rsidTr="006C0784">
        <w:tc>
          <w:tcPr>
            <w:tcW w:w="10940" w:type="dxa"/>
            <w:gridSpan w:val="13"/>
            <w:shd w:val="clear" w:color="auto" w:fill="EAEAEA" w:themeFill="accent3" w:themeFillTint="33"/>
            <w:vAlign w:val="center"/>
          </w:tcPr>
          <w:p w14:paraId="0F8B2B85" w14:textId="3D841F5B" w:rsidR="005E0165" w:rsidRPr="009F3530" w:rsidRDefault="005E0165" w:rsidP="005E0165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9F3530">
              <w:rPr>
                <w:rFonts w:cs="Times New Roman"/>
                <w:b/>
                <w:sz w:val="20"/>
                <w:szCs w:val="20"/>
                <w:lang w:val="es-MX"/>
              </w:rPr>
              <w:t>Dada la naturaleza de su negocio, ¿requiere algún tipo de permiso adicional?</w:t>
            </w:r>
          </w:p>
        </w:tc>
      </w:tr>
      <w:tr w:rsidR="005E0165" w:rsidRPr="001E29C4" w14:paraId="687D8830" w14:textId="77777777" w:rsidTr="006C0784">
        <w:tc>
          <w:tcPr>
            <w:tcW w:w="10940" w:type="dxa"/>
            <w:gridSpan w:val="13"/>
            <w:shd w:val="clear" w:color="auto" w:fill="auto"/>
            <w:vAlign w:val="center"/>
          </w:tcPr>
          <w:p w14:paraId="5662783E" w14:textId="77777777" w:rsidR="005E0165" w:rsidRPr="009F3530" w:rsidRDefault="005E0165" w:rsidP="005E0165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</w:p>
          <w:p w14:paraId="1AABD6E4" w14:textId="77777777" w:rsidR="005E0165" w:rsidRPr="009F3530" w:rsidRDefault="005E0165" w:rsidP="005E0165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</w:p>
          <w:p w14:paraId="4D5F9FAD" w14:textId="77777777" w:rsidR="005E0165" w:rsidRPr="009F3530" w:rsidRDefault="005E0165" w:rsidP="005E0165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</w:p>
        </w:tc>
      </w:tr>
      <w:tr w:rsidR="005E0165" w:rsidRPr="001E29C4" w14:paraId="1BDC5240" w14:textId="77777777" w:rsidTr="006C0784">
        <w:tc>
          <w:tcPr>
            <w:tcW w:w="10940" w:type="dxa"/>
            <w:gridSpan w:val="13"/>
            <w:shd w:val="clear" w:color="auto" w:fill="EAEAEA" w:themeFill="accent3" w:themeFillTint="33"/>
            <w:vAlign w:val="center"/>
          </w:tcPr>
          <w:p w14:paraId="32DE7932" w14:textId="6E3A600E" w:rsidR="005E0165" w:rsidRPr="009F3530" w:rsidRDefault="005E0165" w:rsidP="005E0165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9F3530">
              <w:rPr>
                <w:rFonts w:cs="Times New Roman"/>
                <w:b/>
                <w:sz w:val="20"/>
                <w:szCs w:val="20"/>
                <w:lang w:val="es-MX"/>
              </w:rPr>
              <w:t xml:space="preserve">Antigüedad del negocio </w:t>
            </w:r>
            <w:r w:rsidRPr="00337B8B">
              <w:rPr>
                <w:rFonts w:cs="Times New Roman"/>
                <w:b/>
                <w:sz w:val="18"/>
                <w:szCs w:val="18"/>
                <w:lang w:val="es-MX"/>
              </w:rPr>
              <w:t>(marcar</w:t>
            </w:r>
            <w:r w:rsidR="00456247" w:rsidRPr="00337B8B">
              <w:rPr>
                <w:rFonts w:cs="Times New Roman"/>
                <w:b/>
                <w:sz w:val="18"/>
                <w:szCs w:val="18"/>
                <w:lang w:val="es-MX"/>
              </w:rPr>
              <w:t xml:space="preserve"> X</w:t>
            </w:r>
            <w:r w:rsidRPr="00337B8B">
              <w:rPr>
                <w:rFonts w:cs="Times New Roman"/>
                <w:b/>
                <w:sz w:val="18"/>
                <w:szCs w:val="18"/>
                <w:lang w:val="es-MX"/>
              </w:rPr>
              <w:t xml:space="preserve"> solo una opción) </w:t>
            </w:r>
          </w:p>
        </w:tc>
      </w:tr>
      <w:tr w:rsidR="00C54037" w:rsidRPr="001E29C4" w14:paraId="7481CBB0" w14:textId="77777777" w:rsidTr="006C0784">
        <w:tc>
          <w:tcPr>
            <w:tcW w:w="2733" w:type="dxa"/>
            <w:gridSpan w:val="2"/>
            <w:shd w:val="clear" w:color="auto" w:fill="EAEAEA" w:themeFill="accent3" w:themeFillTint="33"/>
            <w:vAlign w:val="center"/>
          </w:tcPr>
          <w:p w14:paraId="2B0F6D7A" w14:textId="377CC1D1" w:rsidR="00C54037" w:rsidRPr="009F3530" w:rsidRDefault="00C54037" w:rsidP="00C54037">
            <w:pPr>
              <w:tabs>
                <w:tab w:val="left" w:pos="2839"/>
              </w:tabs>
              <w:jc w:val="center"/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9F3530">
              <w:rPr>
                <w:rFonts w:cs="Times New Roman"/>
                <w:b/>
                <w:sz w:val="20"/>
                <w:szCs w:val="20"/>
                <w:lang w:val="es-MX"/>
              </w:rPr>
              <w:t>Nuevo</w:t>
            </w:r>
          </w:p>
        </w:tc>
        <w:tc>
          <w:tcPr>
            <w:tcW w:w="1325" w:type="dxa"/>
            <w:gridSpan w:val="2"/>
            <w:shd w:val="clear" w:color="auto" w:fill="EAEAEA" w:themeFill="accent3" w:themeFillTint="33"/>
            <w:vAlign w:val="center"/>
          </w:tcPr>
          <w:p w14:paraId="09E7A835" w14:textId="29BC96C4" w:rsidR="00C54037" w:rsidRPr="009F3530" w:rsidRDefault="00C54037" w:rsidP="00C54037">
            <w:pPr>
              <w:tabs>
                <w:tab w:val="left" w:pos="2839"/>
              </w:tabs>
              <w:jc w:val="center"/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9F3530">
              <w:rPr>
                <w:rFonts w:cs="Times New Roman"/>
                <w:b/>
                <w:sz w:val="20"/>
                <w:szCs w:val="20"/>
                <w:lang w:val="es-MX"/>
              </w:rPr>
              <w:t>Menos de 1 año</w:t>
            </w:r>
          </w:p>
        </w:tc>
        <w:tc>
          <w:tcPr>
            <w:tcW w:w="2911" w:type="dxa"/>
            <w:gridSpan w:val="6"/>
            <w:shd w:val="clear" w:color="auto" w:fill="EAEAEA" w:themeFill="accent3" w:themeFillTint="33"/>
            <w:vAlign w:val="center"/>
          </w:tcPr>
          <w:p w14:paraId="172CA64A" w14:textId="4185EBCA" w:rsidR="00C54037" w:rsidRPr="009F3530" w:rsidRDefault="00C54037" w:rsidP="00C54037">
            <w:pPr>
              <w:tabs>
                <w:tab w:val="left" w:pos="2839"/>
              </w:tabs>
              <w:jc w:val="center"/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9F3530">
              <w:rPr>
                <w:rFonts w:cs="Times New Roman"/>
                <w:b/>
                <w:sz w:val="20"/>
                <w:szCs w:val="20"/>
                <w:lang w:val="es-MX"/>
              </w:rPr>
              <w:t>Entre 1 y 3 años</w:t>
            </w:r>
          </w:p>
        </w:tc>
        <w:tc>
          <w:tcPr>
            <w:tcW w:w="3971" w:type="dxa"/>
            <w:gridSpan w:val="3"/>
            <w:shd w:val="clear" w:color="auto" w:fill="EAEAEA" w:themeFill="accent3" w:themeFillTint="33"/>
            <w:vAlign w:val="center"/>
          </w:tcPr>
          <w:p w14:paraId="44D32D68" w14:textId="68FF5D92" w:rsidR="00C54037" w:rsidRPr="009F3530" w:rsidRDefault="00C54037" w:rsidP="00C54037">
            <w:pPr>
              <w:tabs>
                <w:tab w:val="left" w:pos="2839"/>
              </w:tabs>
              <w:jc w:val="center"/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9F3530">
              <w:rPr>
                <w:rFonts w:cs="Times New Roman"/>
                <w:b/>
                <w:sz w:val="20"/>
                <w:szCs w:val="20"/>
                <w:lang w:val="es-MX"/>
              </w:rPr>
              <w:t>Entre 3 y 4 años</w:t>
            </w:r>
          </w:p>
        </w:tc>
      </w:tr>
      <w:tr w:rsidR="00C54037" w:rsidRPr="001E29C4" w14:paraId="67E6E634" w14:textId="77777777" w:rsidTr="006C0784">
        <w:tc>
          <w:tcPr>
            <w:tcW w:w="2733" w:type="dxa"/>
            <w:gridSpan w:val="2"/>
            <w:shd w:val="clear" w:color="auto" w:fill="auto"/>
            <w:vAlign w:val="center"/>
          </w:tcPr>
          <w:p w14:paraId="5D037949" w14:textId="77777777" w:rsidR="00C54037" w:rsidRPr="009F3530" w:rsidRDefault="00C54037" w:rsidP="005E0165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14:paraId="6950CA5F" w14:textId="77777777" w:rsidR="00C54037" w:rsidRPr="009F3530" w:rsidRDefault="00C54037" w:rsidP="005E0165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2911" w:type="dxa"/>
            <w:gridSpan w:val="6"/>
            <w:shd w:val="clear" w:color="auto" w:fill="auto"/>
            <w:vAlign w:val="center"/>
          </w:tcPr>
          <w:p w14:paraId="5B708B15" w14:textId="77777777" w:rsidR="00C54037" w:rsidRPr="009F3530" w:rsidRDefault="00C54037" w:rsidP="005E0165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3971" w:type="dxa"/>
            <w:gridSpan w:val="3"/>
            <w:shd w:val="clear" w:color="auto" w:fill="auto"/>
            <w:vAlign w:val="center"/>
          </w:tcPr>
          <w:p w14:paraId="0794860A" w14:textId="77777777" w:rsidR="00C54037" w:rsidRPr="009F3530" w:rsidRDefault="00C54037" w:rsidP="005E0165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</w:p>
        </w:tc>
      </w:tr>
      <w:tr w:rsidR="005E0165" w:rsidRPr="001E29C4" w14:paraId="553C8F73" w14:textId="77777777" w:rsidTr="006C0784">
        <w:tc>
          <w:tcPr>
            <w:tcW w:w="4405" w:type="dxa"/>
            <w:gridSpan w:val="6"/>
            <w:shd w:val="clear" w:color="auto" w:fill="auto"/>
            <w:vAlign w:val="center"/>
          </w:tcPr>
          <w:p w14:paraId="54DD96C1" w14:textId="407C03E0" w:rsidR="005E0165" w:rsidRPr="009F3530" w:rsidRDefault="005E0165" w:rsidP="005E0165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9F3530">
              <w:rPr>
                <w:rFonts w:cs="Times New Roman"/>
                <w:b/>
                <w:sz w:val="20"/>
                <w:szCs w:val="20"/>
                <w:lang w:val="es-MX"/>
              </w:rPr>
              <w:t>De No ser nuevo, indicar si se encuentra</w:t>
            </w:r>
            <w:r w:rsidR="00C54037">
              <w:rPr>
                <w:rFonts w:cs="Times New Roman"/>
                <w:b/>
                <w:sz w:val="20"/>
                <w:szCs w:val="20"/>
                <w:lang w:val="es-MX"/>
              </w:rPr>
              <w:t xml:space="preserve"> </w:t>
            </w:r>
            <w:r w:rsidRPr="009F3530">
              <w:rPr>
                <w:rFonts w:cs="Times New Roman"/>
                <w:b/>
                <w:sz w:val="20"/>
                <w:szCs w:val="20"/>
                <w:lang w:val="es-MX"/>
              </w:rPr>
              <w:t>formalizado ante el SII</w:t>
            </w:r>
          </w:p>
        </w:tc>
        <w:tc>
          <w:tcPr>
            <w:tcW w:w="859" w:type="dxa"/>
            <w:shd w:val="clear" w:color="auto" w:fill="EAEAEA" w:themeFill="accent3" w:themeFillTint="33"/>
            <w:vAlign w:val="center"/>
          </w:tcPr>
          <w:p w14:paraId="53ED4680" w14:textId="77777777" w:rsidR="005E0165" w:rsidRPr="009F3530" w:rsidRDefault="005E0165" w:rsidP="005E0165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9F3530">
              <w:rPr>
                <w:rFonts w:cs="Times New Roman"/>
                <w:b/>
                <w:sz w:val="20"/>
                <w:szCs w:val="20"/>
                <w:lang w:val="es-MX"/>
              </w:rPr>
              <w:t>SI</w:t>
            </w:r>
          </w:p>
        </w:tc>
        <w:tc>
          <w:tcPr>
            <w:tcW w:w="1705" w:type="dxa"/>
            <w:gridSpan w:val="3"/>
            <w:shd w:val="clear" w:color="auto" w:fill="FFFFFF"/>
            <w:vAlign w:val="center"/>
          </w:tcPr>
          <w:p w14:paraId="50B674EA" w14:textId="77777777" w:rsidR="005E0165" w:rsidRPr="009F3530" w:rsidRDefault="005E0165" w:rsidP="005E0165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568" w:type="dxa"/>
            <w:shd w:val="clear" w:color="auto" w:fill="EAEAEA" w:themeFill="accent3" w:themeFillTint="33"/>
            <w:vAlign w:val="center"/>
          </w:tcPr>
          <w:p w14:paraId="02B01BBD" w14:textId="77777777" w:rsidR="005E0165" w:rsidRPr="009F3530" w:rsidRDefault="005E0165" w:rsidP="005E0165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9F3530">
              <w:rPr>
                <w:rFonts w:cs="Times New Roman"/>
                <w:b/>
                <w:sz w:val="20"/>
                <w:szCs w:val="20"/>
                <w:lang w:val="es-MX"/>
              </w:rPr>
              <w:t>NO</w:t>
            </w:r>
          </w:p>
        </w:tc>
        <w:tc>
          <w:tcPr>
            <w:tcW w:w="3403" w:type="dxa"/>
            <w:gridSpan w:val="2"/>
            <w:shd w:val="clear" w:color="auto" w:fill="auto"/>
            <w:vAlign w:val="center"/>
          </w:tcPr>
          <w:p w14:paraId="3924D643" w14:textId="77777777" w:rsidR="005E0165" w:rsidRPr="009F3530" w:rsidRDefault="005E0165" w:rsidP="005E0165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</w:p>
        </w:tc>
      </w:tr>
      <w:tr w:rsidR="005E0165" w:rsidRPr="001E29C4" w14:paraId="3F2CE89F" w14:textId="77777777" w:rsidTr="006C0784">
        <w:tc>
          <w:tcPr>
            <w:tcW w:w="10940" w:type="dxa"/>
            <w:gridSpan w:val="13"/>
            <w:shd w:val="clear" w:color="auto" w:fill="EAEAEA" w:themeFill="accent3" w:themeFillTint="33"/>
            <w:vAlign w:val="center"/>
          </w:tcPr>
          <w:p w14:paraId="0F5807B8" w14:textId="650D357F" w:rsidR="005E0165" w:rsidRPr="009F3530" w:rsidRDefault="005E0165" w:rsidP="005E0165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9F3530">
              <w:rPr>
                <w:rFonts w:cs="Times New Roman"/>
                <w:b/>
                <w:sz w:val="20"/>
                <w:szCs w:val="20"/>
                <w:lang w:val="es-MX"/>
              </w:rPr>
              <w:t>Describa con el mayor detalle posible en que consiste o consistirá su negocio</w:t>
            </w:r>
            <w:r w:rsidR="00337B8B">
              <w:rPr>
                <w:rFonts w:cs="Times New Roman"/>
                <w:b/>
                <w:sz w:val="20"/>
                <w:szCs w:val="20"/>
                <w:lang w:val="es-MX"/>
              </w:rPr>
              <w:t xml:space="preserve"> y su </w:t>
            </w:r>
            <w:r w:rsidR="000B0AFB">
              <w:rPr>
                <w:rFonts w:cs="Times New Roman"/>
                <w:b/>
                <w:sz w:val="20"/>
                <w:szCs w:val="20"/>
                <w:lang w:val="es-MX"/>
              </w:rPr>
              <w:t>proyecto</w:t>
            </w:r>
          </w:p>
        </w:tc>
      </w:tr>
      <w:tr w:rsidR="005E0165" w:rsidRPr="001E29C4" w14:paraId="6D9037D8" w14:textId="77777777" w:rsidTr="006C0784">
        <w:tc>
          <w:tcPr>
            <w:tcW w:w="10940" w:type="dxa"/>
            <w:gridSpan w:val="13"/>
            <w:vAlign w:val="center"/>
          </w:tcPr>
          <w:p w14:paraId="38E5003E" w14:textId="77777777" w:rsidR="005E0165" w:rsidRPr="009F3530" w:rsidRDefault="005E0165" w:rsidP="005E0165">
            <w:pPr>
              <w:tabs>
                <w:tab w:val="left" w:pos="2839"/>
              </w:tabs>
              <w:rPr>
                <w:rFonts w:cs="Times New Roman"/>
                <w:sz w:val="20"/>
                <w:szCs w:val="20"/>
                <w:lang w:val="es-MX"/>
              </w:rPr>
            </w:pPr>
          </w:p>
          <w:p w14:paraId="44471441" w14:textId="77777777" w:rsidR="005E0165" w:rsidRPr="009F3530" w:rsidRDefault="005E0165" w:rsidP="005E0165">
            <w:pPr>
              <w:tabs>
                <w:tab w:val="left" w:pos="2839"/>
              </w:tabs>
              <w:rPr>
                <w:rFonts w:cs="Times New Roman"/>
                <w:sz w:val="20"/>
                <w:szCs w:val="20"/>
                <w:lang w:val="es-MX"/>
              </w:rPr>
            </w:pPr>
          </w:p>
          <w:p w14:paraId="75E0D142" w14:textId="77777777" w:rsidR="005E0165" w:rsidRPr="009F3530" w:rsidRDefault="005E0165" w:rsidP="005E0165">
            <w:pPr>
              <w:tabs>
                <w:tab w:val="left" w:pos="2839"/>
              </w:tabs>
              <w:rPr>
                <w:rFonts w:cs="Times New Roman"/>
                <w:sz w:val="20"/>
                <w:szCs w:val="20"/>
                <w:lang w:val="es-MX"/>
              </w:rPr>
            </w:pPr>
          </w:p>
          <w:p w14:paraId="4CC8D466" w14:textId="77777777" w:rsidR="005E0165" w:rsidRPr="009F3530" w:rsidRDefault="005E0165" w:rsidP="005E0165">
            <w:pPr>
              <w:tabs>
                <w:tab w:val="left" w:pos="2839"/>
              </w:tabs>
              <w:rPr>
                <w:rFonts w:cs="Times New Roman"/>
                <w:sz w:val="20"/>
                <w:szCs w:val="20"/>
                <w:lang w:val="es-MX"/>
              </w:rPr>
            </w:pPr>
          </w:p>
          <w:p w14:paraId="4F893DF9" w14:textId="77777777" w:rsidR="005E0165" w:rsidRPr="009F3530" w:rsidRDefault="005E0165" w:rsidP="005E0165">
            <w:pPr>
              <w:tabs>
                <w:tab w:val="left" w:pos="2839"/>
              </w:tabs>
              <w:rPr>
                <w:rFonts w:cs="Times New Roman"/>
                <w:sz w:val="20"/>
                <w:szCs w:val="20"/>
                <w:lang w:val="es-MX"/>
              </w:rPr>
            </w:pPr>
          </w:p>
          <w:p w14:paraId="5F1B4908" w14:textId="77777777" w:rsidR="005E0165" w:rsidRPr="009F3530" w:rsidRDefault="005E0165" w:rsidP="005E0165">
            <w:pPr>
              <w:tabs>
                <w:tab w:val="left" w:pos="2839"/>
              </w:tabs>
              <w:rPr>
                <w:rFonts w:cs="Times New Roman"/>
                <w:sz w:val="20"/>
                <w:szCs w:val="20"/>
                <w:lang w:val="es-MX"/>
              </w:rPr>
            </w:pPr>
          </w:p>
          <w:p w14:paraId="34CD8E00" w14:textId="77777777" w:rsidR="005E0165" w:rsidRPr="009F3530" w:rsidRDefault="005E0165" w:rsidP="005E0165">
            <w:pPr>
              <w:tabs>
                <w:tab w:val="left" w:pos="6915"/>
              </w:tabs>
              <w:rPr>
                <w:rFonts w:cs="Times New Roman"/>
                <w:sz w:val="20"/>
                <w:szCs w:val="20"/>
                <w:lang w:val="es-MX"/>
              </w:rPr>
            </w:pPr>
            <w:r w:rsidRPr="009F3530">
              <w:rPr>
                <w:rFonts w:cs="Times New Roman"/>
                <w:sz w:val="20"/>
                <w:szCs w:val="20"/>
                <w:lang w:val="es-MX"/>
              </w:rPr>
              <w:tab/>
            </w:r>
          </w:p>
          <w:p w14:paraId="4CCD6486" w14:textId="77777777" w:rsidR="005E0165" w:rsidRDefault="005E0165" w:rsidP="005E0165">
            <w:pPr>
              <w:tabs>
                <w:tab w:val="left" w:pos="2839"/>
              </w:tabs>
              <w:rPr>
                <w:rFonts w:cs="Times New Roman"/>
                <w:sz w:val="20"/>
                <w:szCs w:val="20"/>
                <w:lang w:val="es-MX"/>
              </w:rPr>
            </w:pPr>
          </w:p>
          <w:p w14:paraId="0B81490C" w14:textId="77777777" w:rsidR="00391C8D" w:rsidRDefault="00391C8D" w:rsidP="005E0165">
            <w:pPr>
              <w:tabs>
                <w:tab w:val="left" w:pos="2839"/>
              </w:tabs>
              <w:rPr>
                <w:rFonts w:cs="Times New Roman"/>
                <w:sz w:val="20"/>
                <w:szCs w:val="20"/>
                <w:lang w:val="es-MX"/>
              </w:rPr>
            </w:pPr>
          </w:p>
          <w:p w14:paraId="7CC06F90" w14:textId="77777777" w:rsidR="00391C8D" w:rsidRDefault="00391C8D" w:rsidP="005E0165">
            <w:pPr>
              <w:tabs>
                <w:tab w:val="left" w:pos="2839"/>
              </w:tabs>
              <w:rPr>
                <w:rFonts w:cs="Times New Roman"/>
                <w:sz w:val="20"/>
                <w:szCs w:val="20"/>
                <w:lang w:val="es-MX"/>
              </w:rPr>
            </w:pPr>
          </w:p>
          <w:p w14:paraId="443C3CE2" w14:textId="77777777" w:rsidR="00391C8D" w:rsidRDefault="00391C8D" w:rsidP="005E0165">
            <w:pPr>
              <w:tabs>
                <w:tab w:val="left" w:pos="2839"/>
              </w:tabs>
              <w:rPr>
                <w:rFonts w:cs="Times New Roman"/>
                <w:sz w:val="20"/>
                <w:szCs w:val="20"/>
                <w:lang w:val="es-MX"/>
              </w:rPr>
            </w:pPr>
          </w:p>
          <w:p w14:paraId="085F24DD" w14:textId="77777777" w:rsidR="00391C8D" w:rsidRDefault="00391C8D" w:rsidP="005E0165">
            <w:pPr>
              <w:tabs>
                <w:tab w:val="left" w:pos="2839"/>
              </w:tabs>
              <w:rPr>
                <w:rFonts w:cs="Times New Roman"/>
                <w:sz w:val="20"/>
                <w:szCs w:val="20"/>
                <w:lang w:val="es-MX"/>
              </w:rPr>
            </w:pPr>
          </w:p>
          <w:p w14:paraId="5B9AFC53" w14:textId="77777777" w:rsidR="00391C8D" w:rsidRDefault="00391C8D" w:rsidP="005E0165">
            <w:pPr>
              <w:tabs>
                <w:tab w:val="left" w:pos="2839"/>
              </w:tabs>
              <w:rPr>
                <w:rFonts w:cs="Times New Roman"/>
                <w:sz w:val="20"/>
                <w:szCs w:val="20"/>
                <w:lang w:val="es-MX"/>
              </w:rPr>
            </w:pPr>
          </w:p>
          <w:p w14:paraId="2E816613" w14:textId="77777777" w:rsidR="00391C8D" w:rsidRDefault="00391C8D" w:rsidP="005E0165">
            <w:pPr>
              <w:tabs>
                <w:tab w:val="left" w:pos="2839"/>
              </w:tabs>
              <w:rPr>
                <w:rFonts w:cs="Times New Roman"/>
                <w:sz w:val="20"/>
                <w:szCs w:val="20"/>
                <w:lang w:val="es-MX"/>
              </w:rPr>
            </w:pPr>
          </w:p>
          <w:p w14:paraId="74E69AC0" w14:textId="77777777" w:rsidR="00391C8D" w:rsidRDefault="00391C8D" w:rsidP="005E0165">
            <w:pPr>
              <w:tabs>
                <w:tab w:val="left" w:pos="2839"/>
              </w:tabs>
              <w:rPr>
                <w:rFonts w:cs="Times New Roman"/>
                <w:sz w:val="20"/>
                <w:szCs w:val="20"/>
                <w:lang w:val="es-MX"/>
              </w:rPr>
            </w:pPr>
          </w:p>
          <w:p w14:paraId="47E4833D" w14:textId="77777777" w:rsidR="00391C8D" w:rsidRDefault="00391C8D" w:rsidP="005E0165">
            <w:pPr>
              <w:tabs>
                <w:tab w:val="left" w:pos="2839"/>
              </w:tabs>
              <w:rPr>
                <w:rFonts w:cs="Times New Roman"/>
                <w:sz w:val="20"/>
                <w:szCs w:val="20"/>
                <w:lang w:val="es-MX"/>
              </w:rPr>
            </w:pPr>
          </w:p>
          <w:p w14:paraId="019F303E" w14:textId="77777777" w:rsidR="00391C8D" w:rsidRPr="009F3530" w:rsidRDefault="00391C8D" w:rsidP="005E0165">
            <w:pPr>
              <w:tabs>
                <w:tab w:val="left" w:pos="2839"/>
              </w:tabs>
              <w:rPr>
                <w:rFonts w:cs="Times New Roman"/>
                <w:sz w:val="20"/>
                <w:szCs w:val="20"/>
                <w:lang w:val="es-MX"/>
              </w:rPr>
            </w:pPr>
          </w:p>
          <w:p w14:paraId="7E96504D" w14:textId="77777777" w:rsidR="005E0165" w:rsidRPr="009F3530" w:rsidRDefault="005E0165" w:rsidP="005E0165">
            <w:pPr>
              <w:tabs>
                <w:tab w:val="left" w:pos="2839"/>
              </w:tabs>
              <w:rPr>
                <w:rFonts w:cs="Times New Roman"/>
                <w:sz w:val="20"/>
                <w:szCs w:val="20"/>
                <w:lang w:val="es-MX"/>
              </w:rPr>
            </w:pPr>
          </w:p>
          <w:p w14:paraId="72CFED52" w14:textId="77777777" w:rsidR="005E0165" w:rsidRPr="009F3530" w:rsidRDefault="005E0165" w:rsidP="005E0165">
            <w:pPr>
              <w:tabs>
                <w:tab w:val="left" w:pos="2839"/>
              </w:tabs>
              <w:rPr>
                <w:rFonts w:cs="Times New Roman"/>
                <w:sz w:val="20"/>
                <w:szCs w:val="20"/>
                <w:lang w:val="es-MX"/>
              </w:rPr>
            </w:pPr>
          </w:p>
          <w:p w14:paraId="52BE675D" w14:textId="77777777" w:rsidR="005E0165" w:rsidRPr="009F3530" w:rsidRDefault="005E0165" w:rsidP="005E0165">
            <w:pPr>
              <w:tabs>
                <w:tab w:val="left" w:pos="2839"/>
              </w:tabs>
              <w:rPr>
                <w:rFonts w:cs="Times New Roman"/>
                <w:sz w:val="20"/>
                <w:szCs w:val="20"/>
                <w:lang w:val="es-MX"/>
              </w:rPr>
            </w:pPr>
          </w:p>
        </w:tc>
      </w:tr>
      <w:tr w:rsidR="005E0165" w:rsidRPr="001E29C4" w14:paraId="3C1BC7DF" w14:textId="77777777" w:rsidTr="006C0784">
        <w:tc>
          <w:tcPr>
            <w:tcW w:w="10940" w:type="dxa"/>
            <w:gridSpan w:val="13"/>
            <w:shd w:val="clear" w:color="auto" w:fill="EAEAEA" w:themeFill="accent3" w:themeFillTint="33"/>
            <w:vAlign w:val="center"/>
          </w:tcPr>
          <w:p w14:paraId="50BB4A3C" w14:textId="32DAAB50" w:rsidR="005E0165" w:rsidRPr="009F3530" w:rsidRDefault="005E0165" w:rsidP="005E0165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9F3530">
              <w:rPr>
                <w:rFonts w:cs="Times New Roman"/>
                <w:b/>
                <w:sz w:val="20"/>
                <w:szCs w:val="20"/>
                <w:lang w:val="es-MX"/>
              </w:rPr>
              <w:t>Indique en qué estado se encuentra actualmente su negocio</w:t>
            </w:r>
            <w:r w:rsidR="00337B8B">
              <w:rPr>
                <w:rFonts w:cs="Times New Roman"/>
                <w:b/>
                <w:sz w:val="20"/>
                <w:szCs w:val="20"/>
                <w:lang w:val="es-MX"/>
              </w:rPr>
              <w:t xml:space="preserve"> </w:t>
            </w:r>
            <w:r w:rsidR="00337B8B" w:rsidRPr="00337B8B">
              <w:rPr>
                <w:rFonts w:cs="Times New Roman"/>
                <w:b/>
                <w:sz w:val="18"/>
                <w:szCs w:val="18"/>
                <w:lang w:val="es-MX"/>
              </w:rPr>
              <w:t>(Marque con una X)</w:t>
            </w:r>
          </w:p>
        </w:tc>
      </w:tr>
      <w:tr w:rsidR="00C465BF" w:rsidRPr="001E29C4" w14:paraId="2FBCBF7F" w14:textId="77777777" w:rsidTr="006C0784">
        <w:trPr>
          <w:trHeight w:val="284"/>
        </w:trPr>
        <w:tc>
          <w:tcPr>
            <w:tcW w:w="4405" w:type="dxa"/>
            <w:gridSpan w:val="6"/>
            <w:vAlign w:val="center"/>
          </w:tcPr>
          <w:p w14:paraId="21C2E38E" w14:textId="77777777" w:rsidR="00C465BF" w:rsidRPr="009F3530" w:rsidRDefault="00C465BF" w:rsidP="00C465BF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C54037">
              <w:rPr>
                <w:rFonts w:cs="Times New Roman"/>
                <w:bCs/>
                <w:sz w:val="20"/>
                <w:szCs w:val="20"/>
                <w:lang w:val="es-MX"/>
              </w:rPr>
              <w:t>Solo idea</w:t>
            </w:r>
          </w:p>
        </w:tc>
        <w:tc>
          <w:tcPr>
            <w:tcW w:w="6535" w:type="dxa"/>
            <w:gridSpan w:val="7"/>
            <w:vAlign w:val="center"/>
          </w:tcPr>
          <w:p w14:paraId="62BAB4F3" w14:textId="0DA583ED" w:rsidR="00C465BF" w:rsidRPr="009F3530" w:rsidRDefault="00C465BF" w:rsidP="00C54037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</w:p>
        </w:tc>
      </w:tr>
      <w:tr w:rsidR="00C465BF" w:rsidRPr="001E29C4" w14:paraId="197D8D6C" w14:textId="77777777" w:rsidTr="006C0784">
        <w:trPr>
          <w:trHeight w:val="284"/>
        </w:trPr>
        <w:tc>
          <w:tcPr>
            <w:tcW w:w="4405" w:type="dxa"/>
            <w:gridSpan w:val="6"/>
            <w:vAlign w:val="center"/>
          </w:tcPr>
          <w:p w14:paraId="1333847B" w14:textId="77777777" w:rsidR="00C465BF" w:rsidRPr="009F3530" w:rsidRDefault="00C465BF" w:rsidP="00C465BF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C54037">
              <w:rPr>
                <w:rFonts w:cs="Times New Roman"/>
                <w:bCs/>
                <w:sz w:val="20"/>
                <w:szCs w:val="20"/>
                <w:lang w:val="es-MX"/>
              </w:rPr>
              <w:t>Investigando el mercado</w:t>
            </w:r>
          </w:p>
        </w:tc>
        <w:tc>
          <w:tcPr>
            <w:tcW w:w="6535" w:type="dxa"/>
            <w:gridSpan w:val="7"/>
            <w:vAlign w:val="center"/>
          </w:tcPr>
          <w:p w14:paraId="6576CC03" w14:textId="1CDE3211" w:rsidR="00C465BF" w:rsidRPr="009F3530" w:rsidRDefault="00C465BF" w:rsidP="005E0165">
            <w:pPr>
              <w:tabs>
                <w:tab w:val="left" w:pos="2839"/>
              </w:tabs>
              <w:jc w:val="center"/>
              <w:rPr>
                <w:rFonts w:cs="Times New Roman"/>
                <w:b/>
                <w:sz w:val="20"/>
                <w:szCs w:val="20"/>
                <w:lang w:val="es-MX"/>
              </w:rPr>
            </w:pPr>
          </w:p>
        </w:tc>
      </w:tr>
      <w:tr w:rsidR="00C465BF" w:rsidRPr="001E29C4" w14:paraId="687D7A12" w14:textId="77777777" w:rsidTr="006C0784">
        <w:trPr>
          <w:trHeight w:val="284"/>
        </w:trPr>
        <w:tc>
          <w:tcPr>
            <w:tcW w:w="4405" w:type="dxa"/>
            <w:gridSpan w:val="6"/>
            <w:vAlign w:val="center"/>
          </w:tcPr>
          <w:p w14:paraId="5B0EF91D" w14:textId="28EE6714" w:rsidR="00C465BF" w:rsidRPr="00C54037" w:rsidRDefault="00C465BF" w:rsidP="00C465BF">
            <w:pPr>
              <w:tabs>
                <w:tab w:val="left" w:pos="2839"/>
              </w:tabs>
              <w:rPr>
                <w:rFonts w:cs="Times New Roman"/>
                <w:bCs/>
                <w:sz w:val="20"/>
                <w:szCs w:val="20"/>
                <w:lang w:val="es-MX"/>
              </w:rPr>
            </w:pPr>
            <w:r w:rsidRPr="00C54037">
              <w:rPr>
                <w:rFonts w:cs="Times New Roman"/>
                <w:bCs/>
                <w:sz w:val="20"/>
                <w:szCs w:val="20"/>
                <w:lang w:val="es-MX"/>
              </w:rPr>
              <w:t>Comenzando producción</w:t>
            </w:r>
          </w:p>
        </w:tc>
        <w:tc>
          <w:tcPr>
            <w:tcW w:w="6535" w:type="dxa"/>
            <w:gridSpan w:val="7"/>
            <w:vAlign w:val="center"/>
          </w:tcPr>
          <w:p w14:paraId="552E3393" w14:textId="77777777" w:rsidR="00C465BF" w:rsidRPr="009F3530" w:rsidRDefault="00C465BF" w:rsidP="005E0165">
            <w:pPr>
              <w:tabs>
                <w:tab w:val="left" w:pos="2839"/>
              </w:tabs>
              <w:jc w:val="center"/>
              <w:rPr>
                <w:rFonts w:cs="Times New Roman"/>
                <w:b/>
                <w:sz w:val="20"/>
                <w:szCs w:val="20"/>
                <w:lang w:val="es-MX"/>
              </w:rPr>
            </w:pPr>
          </w:p>
        </w:tc>
      </w:tr>
      <w:tr w:rsidR="00C465BF" w:rsidRPr="001E29C4" w14:paraId="03EF954A" w14:textId="77777777" w:rsidTr="006C0784">
        <w:trPr>
          <w:trHeight w:val="284"/>
        </w:trPr>
        <w:tc>
          <w:tcPr>
            <w:tcW w:w="4405" w:type="dxa"/>
            <w:gridSpan w:val="6"/>
            <w:vAlign w:val="center"/>
          </w:tcPr>
          <w:p w14:paraId="30C1056B" w14:textId="3A013AA7" w:rsidR="00C465BF" w:rsidRPr="00C54037" w:rsidRDefault="00C465BF" w:rsidP="00C465BF">
            <w:pPr>
              <w:tabs>
                <w:tab w:val="left" w:pos="2839"/>
              </w:tabs>
              <w:rPr>
                <w:rFonts w:cs="Times New Roman"/>
                <w:bCs/>
                <w:sz w:val="20"/>
                <w:szCs w:val="20"/>
                <w:lang w:val="es-MX"/>
              </w:rPr>
            </w:pPr>
            <w:r w:rsidRPr="00C54037">
              <w:rPr>
                <w:rFonts w:cs="Times New Roman"/>
                <w:bCs/>
                <w:sz w:val="20"/>
                <w:szCs w:val="20"/>
                <w:lang w:val="es-MX"/>
              </w:rPr>
              <w:t>Vendiendo u operando con regularidad</w:t>
            </w:r>
          </w:p>
        </w:tc>
        <w:tc>
          <w:tcPr>
            <w:tcW w:w="6535" w:type="dxa"/>
            <w:gridSpan w:val="7"/>
            <w:vAlign w:val="center"/>
          </w:tcPr>
          <w:p w14:paraId="3E1D4512" w14:textId="77777777" w:rsidR="00C465BF" w:rsidRPr="009F3530" w:rsidRDefault="00C465BF" w:rsidP="005E0165">
            <w:pPr>
              <w:tabs>
                <w:tab w:val="left" w:pos="2839"/>
              </w:tabs>
              <w:jc w:val="center"/>
              <w:rPr>
                <w:rFonts w:cs="Times New Roman"/>
                <w:b/>
                <w:sz w:val="20"/>
                <w:szCs w:val="20"/>
                <w:lang w:val="es-MX"/>
              </w:rPr>
            </w:pPr>
          </w:p>
        </w:tc>
      </w:tr>
      <w:tr w:rsidR="00C465BF" w:rsidRPr="001E29C4" w14:paraId="1B527B90" w14:textId="77777777" w:rsidTr="006C0784">
        <w:trPr>
          <w:trHeight w:val="284"/>
        </w:trPr>
        <w:tc>
          <w:tcPr>
            <w:tcW w:w="4405" w:type="dxa"/>
            <w:gridSpan w:val="6"/>
            <w:vAlign w:val="center"/>
          </w:tcPr>
          <w:p w14:paraId="680AF609" w14:textId="5F58B312" w:rsidR="00C465BF" w:rsidRPr="00C54037" w:rsidRDefault="00C465BF" w:rsidP="00C465BF">
            <w:pPr>
              <w:tabs>
                <w:tab w:val="left" w:pos="2839"/>
              </w:tabs>
              <w:rPr>
                <w:rFonts w:cs="Times New Roman"/>
                <w:bCs/>
                <w:sz w:val="20"/>
                <w:szCs w:val="20"/>
                <w:lang w:val="es-MX"/>
              </w:rPr>
            </w:pPr>
            <w:r w:rsidRPr="00C54037">
              <w:rPr>
                <w:rFonts w:cs="Times New Roman"/>
                <w:bCs/>
                <w:sz w:val="20"/>
                <w:szCs w:val="20"/>
                <w:lang w:val="es-MX"/>
              </w:rPr>
              <w:t>Cerrado temporalmente</w:t>
            </w:r>
          </w:p>
        </w:tc>
        <w:tc>
          <w:tcPr>
            <w:tcW w:w="6535" w:type="dxa"/>
            <w:gridSpan w:val="7"/>
            <w:vAlign w:val="center"/>
          </w:tcPr>
          <w:p w14:paraId="60BF05E8" w14:textId="77777777" w:rsidR="00C465BF" w:rsidRPr="009F3530" w:rsidRDefault="00C465BF" w:rsidP="005E0165">
            <w:pPr>
              <w:tabs>
                <w:tab w:val="left" w:pos="2839"/>
              </w:tabs>
              <w:jc w:val="center"/>
              <w:rPr>
                <w:rFonts w:cs="Times New Roman"/>
                <w:b/>
                <w:sz w:val="20"/>
                <w:szCs w:val="20"/>
                <w:lang w:val="es-MX"/>
              </w:rPr>
            </w:pPr>
          </w:p>
        </w:tc>
      </w:tr>
      <w:tr w:rsidR="00C54037" w:rsidRPr="001E29C4" w14:paraId="2749167F" w14:textId="77777777" w:rsidTr="006C0784">
        <w:tc>
          <w:tcPr>
            <w:tcW w:w="10940" w:type="dxa"/>
            <w:gridSpan w:val="13"/>
            <w:shd w:val="clear" w:color="auto" w:fill="EAEAEA" w:themeFill="accent3" w:themeFillTint="33"/>
            <w:vAlign w:val="center"/>
          </w:tcPr>
          <w:p w14:paraId="00A72528" w14:textId="65216D41" w:rsidR="00C54037" w:rsidRPr="009F3530" w:rsidRDefault="00C54037" w:rsidP="00C54037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9F3530">
              <w:rPr>
                <w:rFonts w:cs="Times New Roman"/>
                <w:b/>
                <w:sz w:val="20"/>
                <w:szCs w:val="20"/>
                <w:lang w:val="es-MX"/>
              </w:rPr>
              <w:lastRenderedPageBreak/>
              <w:t>Con qué cuenta actualmente para el funcionamiento de su negocio (</w:t>
            </w:r>
            <w:r w:rsidR="006C0784">
              <w:rPr>
                <w:rFonts w:cs="Times New Roman"/>
                <w:b/>
                <w:sz w:val="20"/>
                <w:szCs w:val="20"/>
                <w:lang w:val="es-MX"/>
              </w:rPr>
              <w:t>como por ejemplo conocimientos, maquinarias, herramientas, local/terreno, insumos, entre otros)</w:t>
            </w:r>
          </w:p>
        </w:tc>
      </w:tr>
      <w:tr w:rsidR="006C0784" w:rsidRPr="001E29C4" w14:paraId="078C12AA" w14:textId="77777777" w:rsidTr="006C0784">
        <w:trPr>
          <w:trHeight w:val="2822"/>
        </w:trPr>
        <w:tc>
          <w:tcPr>
            <w:tcW w:w="10940" w:type="dxa"/>
            <w:gridSpan w:val="13"/>
            <w:vAlign w:val="center"/>
          </w:tcPr>
          <w:p w14:paraId="3ED320BA" w14:textId="77777777" w:rsidR="006C0784" w:rsidRDefault="006C0784" w:rsidP="00C54037">
            <w:pPr>
              <w:tabs>
                <w:tab w:val="left" w:pos="2839"/>
              </w:tabs>
              <w:rPr>
                <w:rFonts w:cs="Times New Roman"/>
                <w:sz w:val="20"/>
                <w:szCs w:val="20"/>
                <w:lang w:val="es-MX"/>
              </w:rPr>
            </w:pPr>
          </w:p>
          <w:p w14:paraId="561437B8" w14:textId="77777777" w:rsidR="006C0784" w:rsidRPr="006C0784" w:rsidRDefault="006C0784" w:rsidP="006C0784">
            <w:pPr>
              <w:rPr>
                <w:rFonts w:cs="Times New Roman"/>
                <w:sz w:val="20"/>
                <w:szCs w:val="20"/>
                <w:lang w:val="es-MX"/>
              </w:rPr>
            </w:pPr>
          </w:p>
          <w:p w14:paraId="03EB3B2A" w14:textId="77777777" w:rsidR="006C0784" w:rsidRPr="006C0784" w:rsidRDefault="006C0784" w:rsidP="006C0784">
            <w:pPr>
              <w:rPr>
                <w:rFonts w:cs="Times New Roman"/>
                <w:sz w:val="20"/>
                <w:szCs w:val="20"/>
                <w:lang w:val="es-MX"/>
              </w:rPr>
            </w:pPr>
          </w:p>
          <w:p w14:paraId="066B1251" w14:textId="77777777" w:rsidR="006C0784" w:rsidRDefault="006C0784" w:rsidP="006C0784">
            <w:pPr>
              <w:rPr>
                <w:rFonts w:cs="Times New Roman"/>
                <w:sz w:val="20"/>
                <w:szCs w:val="20"/>
                <w:lang w:val="es-MX"/>
              </w:rPr>
            </w:pPr>
          </w:p>
          <w:p w14:paraId="4936955D" w14:textId="77777777" w:rsidR="00391C8D" w:rsidRDefault="00391C8D" w:rsidP="006C0784">
            <w:pPr>
              <w:rPr>
                <w:rFonts w:cs="Times New Roman"/>
                <w:sz w:val="20"/>
                <w:szCs w:val="20"/>
                <w:lang w:val="es-MX"/>
              </w:rPr>
            </w:pPr>
          </w:p>
          <w:p w14:paraId="246626EB" w14:textId="77777777" w:rsidR="00391C8D" w:rsidRDefault="00391C8D" w:rsidP="006C0784">
            <w:pPr>
              <w:rPr>
                <w:rFonts w:cs="Times New Roman"/>
                <w:sz w:val="20"/>
                <w:szCs w:val="20"/>
                <w:lang w:val="es-MX"/>
              </w:rPr>
            </w:pPr>
          </w:p>
          <w:p w14:paraId="02D9B28A" w14:textId="77777777" w:rsidR="00391C8D" w:rsidRDefault="00391C8D" w:rsidP="006C0784">
            <w:pPr>
              <w:rPr>
                <w:rFonts w:cs="Times New Roman"/>
                <w:sz w:val="20"/>
                <w:szCs w:val="20"/>
                <w:lang w:val="es-MX"/>
              </w:rPr>
            </w:pPr>
          </w:p>
          <w:p w14:paraId="5BDC87E8" w14:textId="77777777" w:rsidR="00391C8D" w:rsidRDefault="00391C8D" w:rsidP="006C0784">
            <w:pPr>
              <w:rPr>
                <w:rFonts w:cs="Times New Roman"/>
                <w:sz w:val="20"/>
                <w:szCs w:val="20"/>
                <w:lang w:val="es-MX"/>
              </w:rPr>
            </w:pPr>
          </w:p>
          <w:p w14:paraId="5E974A7E" w14:textId="77777777" w:rsidR="00391C8D" w:rsidRDefault="00391C8D" w:rsidP="006C0784">
            <w:pPr>
              <w:rPr>
                <w:rFonts w:cs="Times New Roman"/>
                <w:sz w:val="20"/>
                <w:szCs w:val="20"/>
                <w:lang w:val="es-MX"/>
              </w:rPr>
            </w:pPr>
          </w:p>
          <w:p w14:paraId="05303F98" w14:textId="77777777" w:rsidR="00391C8D" w:rsidRDefault="00391C8D" w:rsidP="006C0784">
            <w:pPr>
              <w:rPr>
                <w:rFonts w:cs="Times New Roman"/>
                <w:sz w:val="20"/>
                <w:szCs w:val="20"/>
                <w:lang w:val="es-MX"/>
              </w:rPr>
            </w:pPr>
          </w:p>
          <w:p w14:paraId="612C3C61" w14:textId="77777777" w:rsidR="00391C8D" w:rsidRPr="006C0784" w:rsidRDefault="00391C8D" w:rsidP="006C0784">
            <w:pPr>
              <w:rPr>
                <w:rFonts w:cs="Times New Roman"/>
                <w:sz w:val="20"/>
                <w:szCs w:val="20"/>
                <w:lang w:val="es-MX"/>
              </w:rPr>
            </w:pPr>
          </w:p>
          <w:p w14:paraId="280C4751" w14:textId="77777777" w:rsidR="006C0784" w:rsidRPr="006C0784" w:rsidRDefault="006C0784" w:rsidP="006C0784">
            <w:pPr>
              <w:rPr>
                <w:rFonts w:cs="Times New Roman"/>
                <w:sz w:val="20"/>
                <w:szCs w:val="20"/>
                <w:lang w:val="es-MX"/>
              </w:rPr>
            </w:pPr>
          </w:p>
          <w:p w14:paraId="1EAEA517" w14:textId="77777777" w:rsidR="006C0784" w:rsidRDefault="006C0784" w:rsidP="006C0784">
            <w:pPr>
              <w:rPr>
                <w:rFonts w:cs="Times New Roman"/>
                <w:sz w:val="20"/>
                <w:szCs w:val="20"/>
                <w:lang w:val="es-MX"/>
              </w:rPr>
            </w:pPr>
          </w:p>
          <w:p w14:paraId="1709C409" w14:textId="77777777" w:rsidR="006C0784" w:rsidRPr="006C0784" w:rsidRDefault="006C0784" w:rsidP="006C0784">
            <w:pPr>
              <w:rPr>
                <w:rFonts w:cs="Times New Roman"/>
                <w:sz w:val="20"/>
                <w:szCs w:val="20"/>
                <w:lang w:val="es-MX"/>
              </w:rPr>
            </w:pPr>
          </w:p>
          <w:p w14:paraId="112AC5DE" w14:textId="77777777" w:rsidR="006C0784" w:rsidRDefault="006C0784" w:rsidP="006C0784">
            <w:pPr>
              <w:rPr>
                <w:rFonts w:cs="Times New Roman"/>
                <w:sz w:val="20"/>
                <w:szCs w:val="20"/>
                <w:lang w:val="es-MX"/>
              </w:rPr>
            </w:pPr>
          </w:p>
          <w:p w14:paraId="573B5B0E" w14:textId="77777777" w:rsidR="006C0784" w:rsidRDefault="006C0784" w:rsidP="006C0784">
            <w:pPr>
              <w:rPr>
                <w:rFonts w:cs="Times New Roman"/>
                <w:sz w:val="20"/>
                <w:szCs w:val="20"/>
                <w:lang w:val="es-MX"/>
              </w:rPr>
            </w:pPr>
          </w:p>
          <w:p w14:paraId="7DAA40FD" w14:textId="77777777" w:rsidR="006C0784" w:rsidRPr="006C0784" w:rsidRDefault="006C0784" w:rsidP="006C0784">
            <w:pPr>
              <w:rPr>
                <w:rFonts w:cs="Times New Roman"/>
                <w:sz w:val="20"/>
                <w:szCs w:val="20"/>
                <w:lang w:val="es-MX"/>
              </w:rPr>
            </w:pPr>
          </w:p>
        </w:tc>
      </w:tr>
      <w:tr w:rsidR="006C0784" w:rsidRPr="009F3530" w14:paraId="299AA1CF" w14:textId="77777777" w:rsidTr="006C0784">
        <w:tc>
          <w:tcPr>
            <w:tcW w:w="10940" w:type="dxa"/>
            <w:gridSpan w:val="13"/>
            <w:shd w:val="clear" w:color="auto" w:fill="EAEAEA" w:themeFill="accent3" w:themeFillTint="33"/>
            <w:vAlign w:val="center"/>
          </w:tcPr>
          <w:p w14:paraId="0D30F102" w14:textId="43711533" w:rsidR="006C0784" w:rsidRPr="009F3530" w:rsidRDefault="006C0784" w:rsidP="00C954A6">
            <w:pPr>
              <w:tabs>
                <w:tab w:val="left" w:pos="2839"/>
              </w:tabs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9F3530">
              <w:rPr>
                <w:rFonts w:cs="Times New Roman"/>
                <w:b/>
                <w:sz w:val="20"/>
                <w:szCs w:val="20"/>
                <w:lang w:val="es-MX"/>
              </w:rPr>
              <w:t>Indique</w:t>
            </w:r>
            <w:r>
              <w:rPr>
                <w:rFonts w:cs="Times New Roman"/>
                <w:b/>
                <w:sz w:val="20"/>
                <w:szCs w:val="20"/>
                <w:lang w:val="es-MX"/>
              </w:rPr>
              <w:t xml:space="preserve"> el número de beneficiarios directos e indirectos de su negocio </w:t>
            </w:r>
          </w:p>
        </w:tc>
      </w:tr>
      <w:tr w:rsidR="006C0784" w:rsidRPr="009F3530" w14:paraId="4158C560" w14:textId="77777777" w:rsidTr="006C0784">
        <w:trPr>
          <w:trHeight w:val="288"/>
        </w:trPr>
        <w:tc>
          <w:tcPr>
            <w:tcW w:w="2188" w:type="dxa"/>
            <w:vAlign w:val="center"/>
          </w:tcPr>
          <w:p w14:paraId="5150B945" w14:textId="3005C9AE" w:rsidR="006C0784" w:rsidRPr="006C0784" w:rsidRDefault="006C0784" w:rsidP="006C0784">
            <w:pPr>
              <w:tabs>
                <w:tab w:val="left" w:pos="2839"/>
              </w:tabs>
              <w:jc w:val="center"/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6C0784">
              <w:rPr>
                <w:rFonts w:cs="Times New Roman"/>
                <w:b/>
                <w:sz w:val="20"/>
                <w:szCs w:val="20"/>
                <w:lang w:val="es-MX"/>
              </w:rPr>
              <w:t>Beneficiarios Directos</w:t>
            </w:r>
          </w:p>
        </w:tc>
        <w:tc>
          <w:tcPr>
            <w:tcW w:w="2188" w:type="dxa"/>
            <w:gridSpan w:val="4"/>
            <w:vAlign w:val="center"/>
          </w:tcPr>
          <w:p w14:paraId="5676F3AA" w14:textId="55AA8CD5" w:rsidR="006C0784" w:rsidRPr="006C0784" w:rsidRDefault="006C0784" w:rsidP="006C0784">
            <w:pPr>
              <w:tabs>
                <w:tab w:val="left" w:pos="2839"/>
              </w:tabs>
              <w:jc w:val="center"/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6C0784">
              <w:rPr>
                <w:rFonts w:cs="Times New Roman"/>
                <w:b/>
                <w:sz w:val="20"/>
                <w:szCs w:val="20"/>
                <w:lang w:val="es-MX"/>
              </w:rPr>
              <w:t>Hombres:</w:t>
            </w:r>
          </w:p>
        </w:tc>
        <w:tc>
          <w:tcPr>
            <w:tcW w:w="2188" w:type="dxa"/>
            <w:gridSpan w:val="3"/>
            <w:vAlign w:val="center"/>
          </w:tcPr>
          <w:p w14:paraId="2C6EB280" w14:textId="77777777" w:rsidR="006C0784" w:rsidRPr="006C0784" w:rsidRDefault="006C0784" w:rsidP="006C0784">
            <w:pPr>
              <w:tabs>
                <w:tab w:val="left" w:pos="2839"/>
              </w:tabs>
              <w:jc w:val="center"/>
              <w:rPr>
                <w:rFonts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2188" w:type="dxa"/>
            <w:gridSpan w:val="4"/>
            <w:vAlign w:val="center"/>
          </w:tcPr>
          <w:p w14:paraId="2DC2A800" w14:textId="23635624" w:rsidR="006C0784" w:rsidRPr="006C0784" w:rsidRDefault="006C0784" w:rsidP="006C0784">
            <w:pPr>
              <w:tabs>
                <w:tab w:val="left" w:pos="2839"/>
              </w:tabs>
              <w:jc w:val="center"/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6C0784">
              <w:rPr>
                <w:rFonts w:cs="Times New Roman"/>
                <w:b/>
                <w:sz w:val="20"/>
                <w:szCs w:val="20"/>
                <w:lang w:val="es-MX"/>
              </w:rPr>
              <w:t>Mujeres:</w:t>
            </w:r>
          </w:p>
        </w:tc>
        <w:tc>
          <w:tcPr>
            <w:tcW w:w="2188" w:type="dxa"/>
            <w:vAlign w:val="center"/>
          </w:tcPr>
          <w:p w14:paraId="6DDC8EA2" w14:textId="5A67AD79" w:rsidR="006C0784" w:rsidRPr="009F3530" w:rsidRDefault="006C0784" w:rsidP="00C954A6">
            <w:pPr>
              <w:tabs>
                <w:tab w:val="left" w:pos="2839"/>
              </w:tabs>
              <w:jc w:val="center"/>
              <w:rPr>
                <w:rFonts w:cs="Times New Roman"/>
                <w:b/>
                <w:sz w:val="20"/>
                <w:szCs w:val="20"/>
                <w:lang w:val="es-MX"/>
              </w:rPr>
            </w:pPr>
          </w:p>
        </w:tc>
      </w:tr>
      <w:tr w:rsidR="006C0784" w:rsidRPr="009F3530" w14:paraId="0B669376" w14:textId="77777777" w:rsidTr="006C0784">
        <w:trPr>
          <w:trHeight w:val="288"/>
        </w:trPr>
        <w:tc>
          <w:tcPr>
            <w:tcW w:w="2188" w:type="dxa"/>
            <w:vAlign w:val="center"/>
          </w:tcPr>
          <w:p w14:paraId="3C31A669" w14:textId="47ECAE57" w:rsidR="006C0784" w:rsidRPr="006C0784" w:rsidRDefault="006C0784" w:rsidP="006C0784">
            <w:pPr>
              <w:tabs>
                <w:tab w:val="left" w:pos="2839"/>
              </w:tabs>
              <w:jc w:val="center"/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6C0784">
              <w:rPr>
                <w:rFonts w:cs="Times New Roman"/>
                <w:b/>
                <w:sz w:val="20"/>
                <w:szCs w:val="20"/>
                <w:lang w:val="es-MX"/>
              </w:rPr>
              <w:t>Beneficiarios Indirectos</w:t>
            </w:r>
          </w:p>
        </w:tc>
        <w:tc>
          <w:tcPr>
            <w:tcW w:w="2188" w:type="dxa"/>
            <w:gridSpan w:val="4"/>
            <w:vAlign w:val="center"/>
          </w:tcPr>
          <w:p w14:paraId="57C9DD50" w14:textId="5DE91938" w:rsidR="006C0784" w:rsidRPr="006C0784" w:rsidRDefault="006C0784" w:rsidP="006C0784">
            <w:pPr>
              <w:tabs>
                <w:tab w:val="left" w:pos="2839"/>
              </w:tabs>
              <w:jc w:val="center"/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6C0784">
              <w:rPr>
                <w:rFonts w:cs="Times New Roman"/>
                <w:b/>
                <w:sz w:val="20"/>
                <w:szCs w:val="20"/>
                <w:lang w:val="es-MX"/>
              </w:rPr>
              <w:t>Hombres</w:t>
            </w:r>
            <w:r>
              <w:rPr>
                <w:rFonts w:cs="Times New Roman"/>
                <w:b/>
                <w:sz w:val="20"/>
                <w:szCs w:val="20"/>
                <w:lang w:val="es-MX"/>
              </w:rPr>
              <w:t>:</w:t>
            </w:r>
          </w:p>
        </w:tc>
        <w:tc>
          <w:tcPr>
            <w:tcW w:w="2188" w:type="dxa"/>
            <w:gridSpan w:val="3"/>
            <w:vAlign w:val="center"/>
          </w:tcPr>
          <w:p w14:paraId="763C37BA" w14:textId="77777777" w:rsidR="006C0784" w:rsidRPr="006C0784" w:rsidRDefault="006C0784" w:rsidP="006C0784">
            <w:pPr>
              <w:tabs>
                <w:tab w:val="left" w:pos="2839"/>
              </w:tabs>
              <w:jc w:val="center"/>
              <w:rPr>
                <w:rFonts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2188" w:type="dxa"/>
            <w:gridSpan w:val="4"/>
            <w:vAlign w:val="center"/>
          </w:tcPr>
          <w:p w14:paraId="7F32C976" w14:textId="0086A175" w:rsidR="006C0784" w:rsidRPr="006C0784" w:rsidRDefault="006C0784" w:rsidP="006C0784">
            <w:pPr>
              <w:tabs>
                <w:tab w:val="left" w:pos="2839"/>
              </w:tabs>
              <w:jc w:val="center"/>
              <w:rPr>
                <w:rFonts w:cs="Times New Roman"/>
                <w:b/>
                <w:sz w:val="20"/>
                <w:szCs w:val="20"/>
                <w:lang w:val="es-MX"/>
              </w:rPr>
            </w:pPr>
            <w:r w:rsidRPr="006C0784">
              <w:rPr>
                <w:rFonts w:cs="Times New Roman"/>
                <w:b/>
                <w:sz w:val="20"/>
                <w:szCs w:val="20"/>
                <w:lang w:val="es-MX"/>
              </w:rPr>
              <w:t>Mujeres:</w:t>
            </w:r>
          </w:p>
        </w:tc>
        <w:tc>
          <w:tcPr>
            <w:tcW w:w="2188" w:type="dxa"/>
            <w:vAlign w:val="center"/>
          </w:tcPr>
          <w:p w14:paraId="27B5FAE3" w14:textId="5E6AA465" w:rsidR="006C0784" w:rsidRPr="00C54037" w:rsidRDefault="006C0784" w:rsidP="00C954A6">
            <w:pPr>
              <w:tabs>
                <w:tab w:val="left" w:pos="2839"/>
              </w:tabs>
              <w:rPr>
                <w:rFonts w:cs="Times New Roman"/>
                <w:bCs/>
                <w:sz w:val="20"/>
                <w:szCs w:val="20"/>
                <w:lang w:val="es-MX"/>
              </w:rPr>
            </w:pPr>
          </w:p>
        </w:tc>
      </w:tr>
    </w:tbl>
    <w:tbl>
      <w:tblPr>
        <w:tblStyle w:val="Tablaconcuadrcula2"/>
        <w:tblpPr w:leftFromText="141" w:rightFromText="141" w:vertAnchor="text" w:horzAnchor="page" w:tblpXSpec="center" w:tblpY="-1190"/>
        <w:tblW w:w="10940" w:type="dxa"/>
        <w:tblLayout w:type="fixed"/>
        <w:tblLook w:val="04A0" w:firstRow="1" w:lastRow="0" w:firstColumn="1" w:lastColumn="0" w:noHBand="0" w:noVBand="1"/>
      </w:tblPr>
      <w:tblGrid>
        <w:gridCol w:w="10940"/>
      </w:tblGrid>
      <w:tr w:rsidR="00795153" w:rsidRPr="001E29C4" w14:paraId="18C892DC" w14:textId="77777777" w:rsidTr="00FB7718">
        <w:tc>
          <w:tcPr>
            <w:tcW w:w="109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F1CB4C4" w14:textId="77777777" w:rsidR="00FB7718" w:rsidRDefault="00FB7718" w:rsidP="00795153">
            <w:pPr>
              <w:tabs>
                <w:tab w:val="left" w:pos="2839"/>
              </w:tabs>
              <w:rPr>
                <w:rFonts w:cs="Times New Roman"/>
                <w:b/>
                <w:lang w:val="es-MX"/>
              </w:rPr>
            </w:pPr>
          </w:p>
          <w:p w14:paraId="1143F180" w14:textId="77777777" w:rsidR="00FB7718" w:rsidRDefault="00FB7718" w:rsidP="00795153">
            <w:pPr>
              <w:tabs>
                <w:tab w:val="left" w:pos="2839"/>
              </w:tabs>
              <w:rPr>
                <w:rFonts w:cs="Times New Roman"/>
                <w:b/>
                <w:lang w:val="es-MX"/>
              </w:rPr>
            </w:pPr>
          </w:p>
          <w:p w14:paraId="382D1616" w14:textId="77777777" w:rsidR="00FB7718" w:rsidRDefault="00FB7718" w:rsidP="00795153">
            <w:pPr>
              <w:tabs>
                <w:tab w:val="left" w:pos="2839"/>
              </w:tabs>
              <w:rPr>
                <w:rFonts w:cs="Times New Roman"/>
                <w:b/>
                <w:lang w:val="es-MX"/>
              </w:rPr>
            </w:pPr>
          </w:p>
          <w:p w14:paraId="7E221A8C" w14:textId="77777777" w:rsidR="006C0784" w:rsidRDefault="006C0784" w:rsidP="00795153">
            <w:pPr>
              <w:tabs>
                <w:tab w:val="left" w:pos="2839"/>
              </w:tabs>
              <w:rPr>
                <w:rFonts w:cs="Times New Roman"/>
                <w:b/>
                <w:lang w:val="es-MX"/>
              </w:rPr>
            </w:pPr>
          </w:p>
          <w:p w14:paraId="1D5CD3AA" w14:textId="77777777" w:rsidR="006C0784" w:rsidRDefault="006C0784" w:rsidP="00795153">
            <w:pPr>
              <w:tabs>
                <w:tab w:val="left" w:pos="2839"/>
              </w:tabs>
              <w:rPr>
                <w:rFonts w:cs="Times New Roman"/>
                <w:b/>
                <w:lang w:val="es-MX"/>
              </w:rPr>
            </w:pPr>
          </w:p>
          <w:p w14:paraId="52C2DDEC" w14:textId="0144A013" w:rsidR="00795153" w:rsidRPr="001E29C4" w:rsidRDefault="00795153" w:rsidP="00795153">
            <w:pPr>
              <w:tabs>
                <w:tab w:val="left" w:pos="2839"/>
              </w:tabs>
              <w:rPr>
                <w:rFonts w:cs="Times New Roman"/>
                <w:b/>
                <w:lang w:val="es-MX"/>
              </w:rPr>
            </w:pPr>
            <w:r w:rsidRPr="001E29C4">
              <w:rPr>
                <w:rFonts w:cs="Times New Roman"/>
                <w:b/>
                <w:lang w:val="es-MX"/>
              </w:rPr>
              <w:t>4. MODELO DE NEGOCIOS</w:t>
            </w:r>
          </w:p>
        </w:tc>
      </w:tr>
      <w:tr w:rsidR="00795153" w:rsidRPr="001E29C4" w14:paraId="39F7F49D" w14:textId="77777777" w:rsidTr="00FB7718">
        <w:trPr>
          <w:trHeight w:val="284"/>
        </w:trPr>
        <w:tc>
          <w:tcPr>
            <w:tcW w:w="10940" w:type="dxa"/>
            <w:shd w:val="clear" w:color="auto" w:fill="E0E0E0" w:themeFill="accent2" w:themeFillTint="66"/>
            <w:vAlign w:val="center"/>
          </w:tcPr>
          <w:p w14:paraId="61B6B984" w14:textId="77777777" w:rsidR="00795153" w:rsidRPr="001E29C4" w:rsidRDefault="00795153" w:rsidP="00795153">
            <w:pPr>
              <w:tabs>
                <w:tab w:val="left" w:pos="2839"/>
              </w:tabs>
              <w:rPr>
                <w:rFonts w:cs="Times New Roman"/>
                <w:b/>
                <w:lang w:val="es-MX"/>
              </w:rPr>
            </w:pPr>
            <w:r w:rsidRPr="001E29C4">
              <w:rPr>
                <w:rFonts w:cs="Times New Roman"/>
                <w:b/>
                <w:lang w:val="es-MX"/>
              </w:rPr>
              <w:t xml:space="preserve">PRODUCTOS O SERVICIOS </w:t>
            </w:r>
            <w:r w:rsidRPr="00C54037">
              <w:rPr>
                <w:rFonts w:cs="Times New Roman"/>
                <w:bCs/>
                <w:sz w:val="20"/>
                <w:szCs w:val="20"/>
                <w:lang w:val="es-MX"/>
              </w:rPr>
              <w:t>Mencione y describa cuáles son los productos o servicios que entrega o entregará su negocio.</w:t>
            </w:r>
          </w:p>
        </w:tc>
      </w:tr>
      <w:tr w:rsidR="00795153" w:rsidRPr="001E29C4" w14:paraId="712B7FE7" w14:textId="77777777" w:rsidTr="00FB7718">
        <w:trPr>
          <w:trHeight w:val="284"/>
        </w:trPr>
        <w:tc>
          <w:tcPr>
            <w:tcW w:w="10940" w:type="dxa"/>
            <w:shd w:val="clear" w:color="auto" w:fill="FFFFFF"/>
            <w:vAlign w:val="center"/>
          </w:tcPr>
          <w:p w14:paraId="787007F1" w14:textId="77777777" w:rsidR="00795153" w:rsidRPr="001E29C4" w:rsidRDefault="00795153" w:rsidP="00795153">
            <w:pPr>
              <w:tabs>
                <w:tab w:val="left" w:pos="2839"/>
              </w:tabs>
              <w:rPr>
                <w:rFonts w:cs="Times New Roman"/>
                <w:b/>
                <w:lang w:val="es-MX"/>
              </w:rPr>
            </w:pPr>
          </w:p>
          <w:p w14:paraId="7CEDB1BE" w14:textId="77777777" w:rsidR="00795153" w:rsidRPr="001E29C4" w:rsidRDefault="00795153" w:rsidP="00795153">
            <w:pPr>
              <w:tabs>
                <w:tab w:val="left" w:pos="2839"/>
              </w:tabs>
              <w:rPr>
                <w:rFonts w:cs="Times New Roman"/>
                <w:b/>
                <w:lang w:val="es-MX"/>
              </w:rPr>
            </w:pPr>
          </w:p>
          <w:p w14:paraId="45C8B657" w14:textId="77777777" w:rsidR="00795153" w:rsidRPr="001E29C4" w:rsidRDefault="00795153" w:rsidP="00795153">
            <w:pPr>
              <w:tabs>
                <w:tab w:val="left" w:pos="2839"/>
              </w:tabs>
              <w:rPr>
                <w:rFonts w:cs="Times New Roman"/>
                <w:b/>
                <w:lang w:val="es-MX"/>
              </w:rPr>
            </w:pPr>
          </w:p>
          <w:p w14:paraId="0FCA3177" w14:textId="77777777" w:rsidR="00795153" w:rsidRDefault="00795153" w:rsidP="00795153">
            <w:pPr>
              <w:tabs>
                <w:tab w:val="left" w:pos="2839"/>
              </w:tabs>
              <w:rPr>
                <w:rFonts w:cs="Times New Roman"/>
                <w:b/>
                <w:lang w:val="es-MX"/>
              </w:rPr>
            </w:pPr>
          </w:p>
          <w:p w14:paraId="08F96704" w14:textId="77777777" w:rsidR="006258CB" w:rsidRPr="001E29C4" w:rsidRDefault="006258CB" w:rsidP="00795153">
            <w:pPr>
              <w:tabs>
                <w:tab w:val="left" w:pos="2839"/>
              </w:tabs>
              <w:rPr>
                <w:rFonts w:cs="Times New Roman"/>
                <w:b/>
                <w:lang w:val="es-MX"/>
              </w:rPr>
            </w:pPr>
          </w:p>
          <w:p w14:paraId="5AD869A3" w14:textId="77777777" w:rsidR="00795153" w:rsidRDefault="00795153" w:rsidP="00795153">
            <w:pPr>
              <w:tabs>
                <w:tab w:val="left" w:pos="2839"/>
              </w:tabs>
              <w:rPr>
                <w:rFonts w:cs="Times New Roman"/>
                <w:b/>
                <w:lang w:val="es-MX"/>
              </w:rPr>
            </w:pPr>
          </w:p>
          <w:p w14:paraId="3B597007" w14:textId="77777777" w:rsidR="00795153" w:rsidRPr="001E29C4" w:rsidRDefault="00795153" w:rsidP="00795153">
            <w:pPr>
              <w:tabs>
                <w:tab w:val="left" w:pos="2839"/>
              </w:tabs>
              <w:rPr>
                <w:rFonts w:cs="Times New Roman"/>
                <w:b/>
                <w:lang w:val="es-MX"/>
              </w:rPr>
            </w:pPr>
          </w:p>
        </w:tc>
      </w:tr>
      <w:tr w:rsidR="00795153" w:rsidRPr="001E29C4" w14:paraId="41ADE2C5" w14:textId="77777777" w:rsidTr="00FB7718">
        <w:trPr>
          <w:trHeight w:val="284"/>
        </w:trPr>
        <w:tc>
          <w:tcPr>
            <w:tcW w:w="10940" w:type="dxa"/>
            <w:shd w:val="clear" w:color="auto" w:fill="EAEAEA" w:themeFill="accent3" w:themeFillTint="33"/>
            <w:vAlign w:val="center"/>
          </w:tcPr>
          <w:p w14:paraId="2CD6A613" w14:textId="77777777" w:rsidR="00795153" w:rsidRPr="001E29C4" w:rsidRDefault="00795153" w:rsidP="00795153">
            <w:pPr>
              <w:tabs>
                <w:tab w:val="left" w:pos="2839"/>
              </w:tabs>
              <w:rPr>
                <w:rFonts w:cs="Times New Roman"/>
                <w:b/>
                <w:lang w:val="es-MX"/>
              </w:rPr>
            </w:pPr>
            <w:r w:rsidRPr="001E29C4">
              <w:rPr>
                <w:rFonts w:cs="Times New Roman"/>
                <w:b/>
                <w:lang w:val="es-MX"/>
              </w:rPr>
              <w:t>MERCADO DE COMPETENCIA</w:t>
            </w:r>
            <w:r w:rsidRPr="00C54037">
              <w:rPr>
                <w:rFonts w:cs="Times New Roman"/>
                <w:bCs/>
                <w:sz w:val="20"/>
                <w:szCs w:val="20"/>
                <w:lang w:val="es-MX"/>
              </w:rPr>
              <w:t xml:space="preserve"> Mencione y describa si hay otros negocios que ofrezcan los mismos productos o servicios de su unidad de negocio (caracterice según ubicación, oferta, etc.)</w:t>
            </w:r>
          </w:p>
        </w:tc>
      </w:tr>
      <w:tr w:rsidR="00795153" w:rsidRPr="001E29C4" w14:paraId="434CCD10" w14:textId="77777777" w:rsidTr="00FB7718">
        <w:trPr>
          <w:trHeight w:val="284"/>
        </w:trPr>
        <w:tc>
          <w:tcPr>
            <w:tcW w:w="10940" w:type="dxa"/>
            <w:shd w:val="clear" w:color="auto" w:fill="FFFFFF"/>
            <w:vAlign w:val="center"/>
          </w:tcPr>
          <w:p w14:paraId="46E17E6D" w14:textId="77777777" w:rsidR="00795153" w:rsidRPr="001E29C4" w:rsidRDefault="00795153" w:rsidP="00795153">
            <w:pPr>
              <w:tabs>
                <w:tab w:val="left" w:pos="2839"/>
              </w:tabs>
              <w:rPr>
                <w:rFonts w:cs="Times New Roman"/>
                <w:b/>
                <w:lang w:val="es-MX"/>
              </w:rPr>
            </w:pPr>
          </w:p>
          <w:p w14:paraId="53BBF3CA" w14:textId="77777777" w:rsidR="00795153" w:rsidRPr="001E29C4" w:rsidRDefault="00795153" w:rsidP="00795153">
            <w:pPr>
              <w:tabs>
                <w:tab w:val="left" w:pos="2839"/>
              </w:tabs>
              <w:rPr>
                <w:rFonts w:cs="Times New Roman"/>
                <w:b/>
                <w:lang w:val="es-MX"/>
              </w:rPr>
            </w:pPr>
          </w:p>
          <w:p w14:paraId="6C845E34" w14:textId="77777777" w:rsidR="00795153" w:rsidRPr="001E29C4" w:rsidRDefault="00795153" w:rsidP="00795153">
            <w:pPr>
              <w:tabs>
                <w:tab w:val="left" w:pos="2839"/>
              </w:tabs>
              <w:rPr>
                <w:rFonts w:cs="Times New Roman"/>
                <w:b/>
                <w:lang w:val="es-MX"/>
              </w:rPr>
            </w:pPr>
          </w:p>
          <w:p w14:paraId="1359A268" w14:textId="77777777" w:rsidR="00795153" w:rsidRDefault="00795153" w:rsidP="00795153">
            <w:pPr>
              <w:tabs>
                <w:tab w:val="left" w:pos="2839"/>
              </w:tabs>
              <w:rPr>
                <w:rFonts w:cs="Times New Roman"/>
                <w:b/>
                <w:lang w:val="es-MX"/>
              </w:rPr>
            </w:pPr>
          </w:p>
          <w:p w14:paraId="6C276E48" w14:textId="77777777" w:rsidR="006258CB" w:rsidRPr="001E29C4" w:rsidRDefault="006258CB" w:rsidP="00795153">
            <w:pPr>
              <w:tabs>
                <w:tab w:val="left" w:pos="2839"/>
              </w:tabs>
              <w:rPr>
                <w:rFonts w:cs="Times New Roman"/>
                <w:b/>
                <w:lang w:val="es-MX"/>
              </w:rPr>
            </w:pPr>
          </w:p>
          <w:p w14:paraId="70B81CE3" w14:textId="77777777" w:rsidR="00795153" w:rsidRDefault="00795153" w:rsidP="00795153">
            <w:pPr>
              <w:tabs>
                <w:tab w:val="left" w:pos="2839"/>
              </w:tabs>
              <w:rPr>
                <w:rFonts w:cs="Times New Roman"/>
                <w:b/>
                <w:lang w:val="es-MX"/>
              </w:rPr>
            </w:pPr>
          </w:p>
          <w:p w14:paraId="623917A4" w14:textId="77777777" w:rsidR="00795153" w:rsidRPr="001E29C4" w:rsidRDefault="00795153" w:rsidP="00795153">
            <w:pPr>
              <w:tabs>
                <w:tab w:val="left" w:pos="2839"/>
              </w:tabs>
              <w:rPr>
                <w:rFonts w:cs="Times New Roman"/>
                <w:b/>
                <w:lang w:val="es-MX"/>
              </w:rPr>
            </w:pPr>
          </w:p>
        </w:tc>
      </w:tr>
      <w:tr w:rsidR="00795153" w:rsidRPr="001E29C4" w14:paraId="30F78D1C" w14:textId="77777777" w:rsidTr="00FB7718">
        <w:trPr>
          <w:trHeight w:val="284"/>
        </w:trPr>
        <w:tc>
          <w:tcPr>
            <w:tcW w:w="10940" w:type="dxa"/>
            <w:shd w:val="clear" w:color="auto" w:fill="EAEAEA" w:themeFill="accent3" w:themeFillTint="33"/>
            <w:vAlign w:val="center"/>
          </w:tcPr>
          <w:p w14:paraId="7463BA86" w14:textId="77777777" w:rsidR="00795153" w:rsidRPr="001E29C4" w:rsidRDefault="00795153" w:rsidP="00795153">
            <w:pPr>
              <w:tabs>
                <w:tab w:val="left" w:pos="2839"/>
              </w:tabs>
              <w:rPr>
                <w:rFonts w:cs="Times New Roman"/>
                <w:b/>
                <w:lang w:val="es-MX"/>
              </w:rPr>
            </w:pPr>
            <w:r w:rsidRPr="001E29C4">
              <w:rPr>
                <w:rFonts w:cs="Times New Roman"/>
                <w:b/>
                <w:lang w:val="es-MX"/>
              </w:rPr>
              <w:t xml:space="preserve">CLIENTES </w:t>
            </w:r>
            <w:r w:rsidRPr="00374EC0">
              <w:rPr>
                <w:rFonts w:cs="Times New Roman"/>
                <w:bCs/>
                <w:sz w:val="20"/>
                <w:szCs w:val="20"/>
                <w:lang w:val="es-MX"/>
              </w:rPr>
              <w:t>Señale a qué segmento de cliente apunta su negocio, respondiendo a ¿a qué clientes busco ofertar mi(s) productos (s) o servicio (s)? (caracterice a sus clientes según edad, género, ubicación, etc).</w:t>
            </w:r>
          </w:p>
        </w:tc>
      </w:tr>
      <w:tr w:rsidR="00795153" w:rsidRPr="001E29C4" w14:paraId="1F664B08" w14:textId="77777777" w:rsidTr="00FB7718">
        <w:trPr>
          <w:trHeight w:val="284"/>
        </w:trPr>
        <w:tc>
          <w:tcPr>
            <w:tcW w:w="10940" w:type="dxa"/>
            <w:vAlign w:val="center"/>
          </w:tcPr>
          <w:p w14:paraId="23ED2A57" w14:textId="77777777" w:rsidR="00795153" w:rsidRPr="001E29C4" w:rsidRDefault="00795153" w:rsidP="00795153">
            <w:pPr>
              <w:tabs>
                <w:tab w:val="left" w:pos="2839"/>
              </w:tabs>
              <w:rPr>
                <w:rFonts w:cs="Times New Roman"/>
                <w:lang w:val="es-MX"/>
              </w:rPr>
            </w:pPr>
          </w:p>
          <w:p w14:paraId="5C7E03CD" w14:textId="77777777" w:rsidR="00795153" w:rsidRPr="001E29C4" w:rsidRDefault="00795153" w:rsidP="00795153">
            <w:pPr>
              <w:tabs>
                <w:tab w:val="left" w:pos="2839"/>
              </w:tabs>
              <w:rPr>
                <w:rFonts w:cs="Times New Roman"/>
                <w:lang w:val="es-MX"/>
              </w:rPr>
            </w:pPr>
          </w:p>
          <w:p w14:paraId="6964B227" w14:textId="77777777" w:rsidR="00795153" w:rsidRPr="001E29C4" w:rsidRDefault="00795153" w:rsidP="00795153">
            <w:pPr>
              <w:tabs>
                <w:tab w:val="left" w:pos="2839"/>
              </w:tabs>
              <w:rPr>
                <w:rFonts w:cs="Times New Roman"/>
                <w:lang w:val="es-MX"/>
              </w:rPr>
            </w:pPr>
          </w:p>
          <w:p w14:paraId="57136479" w14:textId="77777777" w:rsidR="00795153" w:rsidRPr="001E29C4" w:rsidRDefault="00795153" w:rsidP="00795153">
            <w:pPr>
              <w:tabs>
                <w:tab w:val="left" w:pos="2839"/>
              </w:tabs>
              <w:rPr>
                <w:rFonts w:cs="Times New Roman"/>
                <w:lang w:val="es-MX"/>
              </w:rPr>
            </w:pPr>
          </w:p>
          <w:p w14:paraId="1E025BC9" w14:textId="77777777" w:rsidR="00795153" w:rsidRDefault="00795153" w:rsidP="00795153">
            <w:pPr>
              <w:tabs>
                <w:tab w:val="left" w:pos="2839"/>
              </w:tabs>
              <w:rPr>
                <w:rFonts w:cs="Times New Roman"/>
                <w:lang w:val="es-MX"/>
              </w:rPr>
            </w:pPr>
          </w:p>
          <w:p w14:paraId="5B880216" w14:textId="77777777" w:rsidR="00795153" w:rsidRDefault="00795153" w:rsidP="00795153">
            <w:pPr>
              <w:tabs>
                <w:tab w:val="left" w:pos="2839"/>
              </w:tabs>
              <w:rPr>
                <w:rFonts w:cs="Times New Roman"/>
                <w:lang w:val="es-MX"/>
              </w:rPr>
            </w:pPr>
          </w:p>
          <w:p w14:paraId="0BC4FE8E" w14:textId="77777777" w:rsidR="00795153" w:rsidRPr="001E29C4" w:rsidRDefault="00795153" w:rsidP="00795153">
            <w:pPr>
              <w:tabs>
                <w:tab w:val="left" w:pos="2839"/>
              </w:tabs>
              <w:rPr>
                <w:rFonts w:cs="Times New Roman"/>
                <w:lang w:val="es-MX"/>
              </w:rPr>
            </w:pPr>
          </w:p>
        </w:tc>
      </w:tr>
      <w:tr w:rsidR="00795153" w:rsidRPr="001E29C4" w14:paraId="6CD6ABE1" w14:textId="77777777" w:rsidTr="00FB7718">
        <w:trPr>
          <w:trHeight w:val="284"/>
        </w:trPr>
        <w:tc>
          <w:tcPr>
            <w:tcW w:w="10940" w:type="dxa"/>
            <w:shd w:val="clear" w:color="auto" w:fill="EAEAEA" w:themeFill="accent3" w:themeFillTint="33"/>
            <w:vAlign w:val="center"/>
          </w:tcPr>
          <w:p w14:paraId="32592349" w14:textId="77777777" w:rsidR="00795153" w:rsidRPr="00374EC0" w:rsidRDefault="00795153" w:rsidP="00795153">
            <w:pPr>
              <w:tabs>
                <w:tab w:val="left" w:pos="2839"/>
              </w:tabs>
              <w:rPr>
                <w:rFonts w:cs="Times New Roman"/>
                <w:bCs/>
                <w:sz w:val="20"/>
                <w:szCs w:val="20"/>
                <w:lang w:val="es-MX"/>
              </w:rPr>
            </w:pPr>
            <w:r w:rsidRPr="001E29C4">
              <w:rPr>
                <w:rFonts w:cs="Times New Roman"/>
                <w:b/>
                <w:lang w:val="es-MX"/>
              </w:rPr>
              <w:t xml:space="preserve">OFERTA DE VALOR / ELEMENTO DIFERENCIADOR </w:t>
            </w:r>
            <w:r w:rsidRPr="00374EC0">
              <w:rPr>
                <w:rFonts w:cs="Times New Roman"/>
                <w:bCs/>
                <w:sz w:val="20"/>
                <w:szCs w:val="20"/>
                <w:lang w:val="es-MX"/>
              </w:rPr>
              <w:t>¿Por qué deberían preferirme mis clientes y no quedarse con la competencia?</w:t>
            </w:r>
          </w:p>
          <w:p w14:paraId="20AB75E6" w14:textId="77777777" w:rsidR="00795153" w:rsidRPr="001E29C4" w:rsidRDefault="00795153" w:rsidP="00795153">
            <w:pPr>
              <w:tabs>
                <w:tab w:val="left" w:pos="2839"/>
              </w:tabs>
              <w:rPr>
                <w:rFonts w:cs="Times New Roman"/>
                <w:b/>
                <w:lang w:val="es-MX"/>
              </w:rPr>
            </w:pPr>
            <w:r w:rsidRPr="00374EC0">
              <w:rPr>
                <w:rFonts w:cs="Times New Roman"/>
                <w:bCs/>
                <w:i/>
                <w:iCs/>
                <w:sz w:val="20"/>
                <w:szCs w:val="20"/>
                <w:lang w:val="es-MX"/>
              </w:rPr>
              <w:t>Oferta de Valor</w:t>
            </w:r>
            <w:r w:rsidRPr="00374EC0">
              <w:rPr>
                <w:rFonts w:cs="Times New Roman"/>
                <w:bCs/>
                <w:sz w:val="20"/>
                <w:szCs w:val="20"/>
                <w:lang w:val="es-MX"/>
              </w:rPr>
              <w:t>: Elemento diferenciador que ayuda a elegir un producto o servicio por sobre otro similar.</w:t>
            </w:r>
          </w:p>
        </w:tc>
      </w:tr>
      <w:tr w:rsidR="00795153" w:rsidRPr="001E29C4" w14:paraId="11C50784" w14:textId="77777777" w:rsidTr="00FB7718">
        <w:trPr>
          <w:trHeight w:val="284"/>
        </w:trPr>
        <w:tc>
          <w:tcPr>
            <w:tcW w:w="10940" w:type="dxa"/>
            <w:shd w:val="clear" w:color="auto" w:fill="auto"/>
            <w:vAlign w:val="center"/>
          </w:tcPr>
          <w:p w14:paraId="028CC0D7" w14:textId="77777777" w:rsidR="00795153" w:rsidRPr="001E29C4" w:rsidRDefault="00795153" w:rsidP="00795153">
            <w:pPr>
              <w:tabs>
                <w:tab w:val="left" w:pos="4130"/>
              </w:tabs>
              <w:rPr>
                <w:rFonts w:cs="Times New Roman"/>
                <w:b/>
                <w:lang w:val="es-MX"/>
              </w:rPr>
            </w:pPr>
            <w:r w:rsidRPr="001E29C4">
              <w:rPr>
                <w:rFonts w:cs="Times New Roman"/>
                <w:b/>
                <w:lang w:val="es-MX"/>
              </w:rPr>
              <w:tab/>
            </w:r>
          </w:p>
          <w:p w14:paraId="6CCEB35F" w14:textId="77777777" w:rsidR="00795153" w:rsidRPr="001E29C4" w:rsidRDefault="00795153" w:rsidP="00795153">
            <w:pPr>
              <w:tabs>
                <w:tab w:val="left" w:pos="4130"/>
              </w:tabs>
              <w:rPr>
                <w:rFonts w:cs="Times New Roman"/>
                <w:b/>
                <w:lang w:val="es-MX"/>
              </w:rPr>
            </w:pPr>
          </w:p>
          <w:p w14:paraId="50C4375A" w14:textId="77777777" w:rsidR="00795153" w:rsidRPr="001E29C4" w:rsidRDefault="00795153" w:rsidP="00795153">
            <w:pPr>
              <w:tabs>
                <w:tab w:val="left" w:pos="4130"/>
              </w:tabs>
              <w:rPr>
                <w:rFonts w:cs="Times New Roman"/>
                <w:b/>
                <w:lang w:val="es-MX"/>
              </w:rPr>
            </w:pPr>
          </w:p>
          <w:p w14:paraId="128C6192" w14:textId="77777777" w:rsidR="00795153" w:rsidRPr="001E29C4" w:rsidRDefault="00795153" w:rsidP="00795153">
            <w:pPr>
              <w:tabs>
                <w:tab w:val="left" w:pos="4130"/>
              </w:tabs>
              <w:rPr>
                <w:rFonts w:cs="Times New Roman"/>
                <w:b/>
                <w:lang w:val="es-MX"/>
              </w:rPr>
            </w:pPr>
          </w:p>
          <w:p w14:paraId="2E87EAC4" w14:textId="77777777" w:rsidR="00795153" w:rsidRDefault="00795153" w:rsidP="00795153">
            <w:pPr>
              <w:tabs>
                <w:tab w:val="left" w:pos="4130"/>
              </w:tabs>
              <w:rPr>
                <w:rFonts w:cs="Times New Roman"/>
                <w:b/>
                <w:lang w:val="es-MX"/>
              </w:rPr>
            </w:pPr>
          </w:p>
          <w:p w14:paraId="29060FDF" w14:textId="77777777" w:rsidR="006258CB" w:rsidRDefault="006258CB" w:rsidP="00795153">
            <w:pPr>
              <w:tabs>
                <w:tab w:val="left" w:pos="4130"/>
              </w:tabs>
              <w:rPr>
                <w:rFonts w:cs="Times New Roman"/>
                <w:b/>
                <w:lang w:val="es-MX"/>
              </w:rPr>
            </w:pPr>
          </w:p>
          <w:p w14:paraId="3453E6AB" w14:textId="77777777" w:rsidR="00795153" w:rsidRPr="001E29C4" w:rsidRDefault="00795153" w:rsidP="00795153">
            <w:pPr>
              <w:tabs>
                <w:tab w:val="left" w:pos="4130"/>
              </w:tabs>
              <w:rPr>
                <w:rFonts w:cs="Times New Roman"/>
                <w:b/>
                <w:lang w:val="es-MX"/>
              </w:rPr>
            </w:pPr>
          </w:p>
        </w:tc>
      </w:tr>
      <w:tr w:rsidR="00795153" w:rsidRPr="001E29C4" w14:paraId="694BEFAD" w14:textId="77777777" w:rsidTr="00FB7718">
        <w:trPr>
          <w:trHeight w:val="284"/>
        </w:trPr>
        <w:tc>
          <w:tcPr>
            <w:tcW w:w="10940" w:type="dxa"/>
            <w:shd w:val="clear" w:color="auto" w:fill="EAEAEA" w:themeFill="accent3" w:themeFillTint="33"/>
            <w:vAlign w:val="center"/>
          </w:tcPr>
          <w:p w14:paraId="4EBDFAD0" w14:textId="77777777" w:rsidR="00795153" w:rsidRPr="001E29C4" w:rsidRDefault="00795153" w:rsidP="00795153">
            <w:pPr>
              <w:tabs>
                <w:tab w:val="left" w:pos="4130"/>
              </w:tabs>
              <w:rPr>
                <w:rFonts w:cs="Times New Roman"/>
                <w:b/>
                <w:lang w:val="es-MX"/>
              </w:rPr>
            </w:pPr>
            <w:r w:rsidRPr="001E29C4">
              <w:rPr>
                <w:rFonts w:cs="Times New Roman"/>
                <w:b/>
                <w:lang w:val="es-MX"/>
              </w:rPr>
              <w:t xml:space="preserve">CANALES DE DISTRIBUCIÓN / ATENCIÓN </w:t>
            </w:r>
            <w:r w:rsidRPr="00374EC0">
              <w:rPr>
                <w:rFonts w:cs="Times New Roman"/>
                <w:bCs/>
                <w:sz w:val="20"/>
                <w:szCs w:val="20"/>
                <w:lang w:val="es-MX"/>
              </w:rPr>
              <w:t>¿A través de qué canales quiero llegar a mis clientes? ¿Cuáles son los canales que funcionan mejor para mis clientes y por qué? ¿Cuáles son los canales más rentables de mi modelo de negocio? (Ejemplo venta directa, venta por internet, venta por delivery, etc).</w:t>
            </w:r>
          </w:p>
        </w:tc>
      </w:tr>
      <w:tr w:rsidR="00795153" w:rsidRPr="001E29C4" w14:paraId="55DDFAB2" w14:textId="77777777" w:rsidTr="00FB7718">
        <w:trPr>
          <w:trHeight w:val="284"/>
        </w:trPr>
        <w:tc>
          <w:tcPr>
            <w:tcW w:w="10940" w:type="dxa"/>
            <w:shd w:val="clear" w:color="auto" w:fill="auto"/>
            <w:vAlign w:val="center"/>
          </w:tcPr>
          <w:p w14:paraId="2136B231" w14:textId="77777777" w:rsidR="00795153" w:rsidRPr="001E29C4" w:rsidRDefault="00795153" w:rsidP="00795153">
            <w:pPr>
              <w:tabs>
                <w:tab w:val="left" w:pos="4130"/>
              </w:tabs>
              <w:rPr>
                <w:rFonts w:cs="Times New Roman"/>
                <w:b/>
                <w:lang w:val="es-MX"/>
              </w:rPr>
            </w:pPr>
          </w:p>
          <w:p w14:paraId="4A5EBC52" w14:textId="77777777" w:rsidR="00795153" w:rsidRDefault="00795153" w:rsidP="00795153">
            <w:pPr>
              <w:tabs>
                <w:tab w:val="left" w:pos="4130"/>
              </w:tabs>
              <w:rPr>
                <w:rFonts w:cs="Times New Roman"/>
                <w:b/>
                <w:lang w:val="es-MX"/>
              </w:rPr>
            </w:pPr>
          </w:p>
          <w:p w14:paraId="35D27B6F" w14:textId="77777777" w:rsidR="006258CB" w:rsidRPr="001E29C4" w:rsidRDefault="006258CB" w:rsidP="00795153">
            <w:pPr>
              <w:tabs>
                <w:tab w:val="left" w:pos="4130"/>
              </w:tabs>
              <w:rPr>
                <w:rFonts w:cs="Times New Roman"/>
                <w:b/>
                <w:lang w:val="es-MX"/>
              </w:rPr>
            </w:pPr>
          </w:p>
          <w:p w14:paraId="2F6B6A4F" w14:textId="77777777" w:rsidR="00795153" w:rsidRPr="001E29C4" w:rsidRDefault="00795153" w:rsidP="00795153">
            <w:pPr>
              <w:tabs>
                <w:tab w:val="left" w:pos="4130"/>
              </w:tabs>
              <w:rPr>
                <w:rFonts w:cs="Times New Roman"/>
                <w:b/>
                <w:lang w:val="es-MX"/>
              </w:rPr>
            </w:pPr>
          </w:p>
          <w:p w14:paraId="3B30B10C" w14:textId="77777777" w:rsidR="00795153" w:rsidRPr="001E29C4" w:rsidRDefault="00795153" w:rsidP="00795153">
            <w:pPr>
              <w:tabs>
                <w:tab w:val="left" w:pos="4130"/>
              </w:tabs>
              <w:rPr>
                <w:rFonts w:cs="Times New Roman"/>
                <w:b/>
                <w:lang w:val="es-MX"/>
              </w:rPr>
            </w:pPr>
          </w:p>
          <w:p w14:paraId="6912351F" w14:textId="77777777" w:rsidR="00795153" w:rsidRDefault="00795153" w:rsidP="00795153">
            <w:pPr>
              <w:tabs>
                <w:tab w:val="left" w:pos="4130"/>
              </w:tabs>
              <w:rPr>
                <w:rFonts w:cs="Times New Roman"/>
                <w:b/>
                <w:lang w:val="es-MX"/>
              </w:rPr>
            </w:pPr>
          </w:p>
          <w:p w14:paraId="16F87CF2" w14:textId="1A4AB51A" w:rsidR="00FB7718" w:rsidRPr="001E29C4" w:rsidRDefault="00FB7718" w:rsidP="00795153">
            <w:pPr>
              <w:tabs>
                <w:tab w:val="left" w:pos="4130"/>
              </w:tabs>
              <w:rPr>
                <w:rFonts w:cs="Times New Roman"/>
                <w:b/>
                <w:lang w:val="es-MX"/>
              </w:rPr>
            </w:pPr>
          </w:p>
        </w:tc>
      </w:tr>
    </w:tbl>
    <w:p w14:paraId="14F05436" w14:textId="77777777" w:rsidR="00C20BDA" w:rsidRDefault="00C20BDA"/>
    <w:tbl>
      <w:tblPr>
        <w:tblStyle w:val="Tablaconcuadrcula2"/>
        <w:tblpPr w:leftFromText="141" w:rightFromText="141" w:vertAnchor="text" w:horzAnchor="margin" w:tblpY="274"/>
        <w:tblW w:w="10940" w:type="dxa"/>
        <w:tblLayout w:type="fixed"/>
        <w:tblLook w:val="04A0" w:firstRow="1" w:lastRow="0" w:firstColumn="1" w:lastColumn="0" w:noHBand="0" w:noVBand="1"/>
      </w:tblPr>
      <w:tblGrid>
        <w:gridCol w:w="10940"/>
      </w:tblGrid>
      <w:tr w:rsidR="00795153" w:rsidRPr="001E29C4" w14:paraId="2D5A0F13" w14:textId="77777777" w:rsidTr="00C20BDA">
        <w:trPr>
          <w:trHeight w:val="284"/>
        </w:trPr>
        <w:tc>
          <w:tcPr>
            <w:tcW w:w="10940" w:type="dxa"/>
            <w:shd w:val="clear" w:color="auto" w:fill="EAEAEA" w:themeFill="accent3" w:themeFillTint="33"/>
            <w:vAlign w:val="center"/>
          </w:tcPr>
          <w:p w14:paraId="3FE77401" w14:textId="77777777" w:rsidR="00795153" w:rsidRPr="001E29C4" w:rsidRDefault="00795153" w:rsidP="00C20BDA">
            <w:pPr>
              <w:tabs>
                <w:tab w:val="left" w:pos="2839"/>
              </w:tabs>
              <w:jc w:val="both"/>
              <w:rPr>
                <w:rFonts w:cs="Times New Roman"/>
                <w:bCs/>
                <w:lang w:val="es-MX"/>
              </w:rPr>
            </w:pPr>
            <w:r w:rsidRPr="001E29C4">
              <w:rPr>
                <w:rFonts w:cs="Times New Roman"/>
                <w:b/>
                <w:lang w:val="es-MX"/>
              </w:rPr>
              <w:t xml:space="preserve">RECURSOS CLAVES </w:t>
            </w:r>
            <w:r w:rsidRPr="00374EC0">
              <w:rPr>
                <w:rFonts w:cs="Times New Roman"/>
                <w:bCs/>
                <w:sz w:val="20"/>
                <w:szCs w:val="20"/>
                <w:lang w:val="es-MX"/>
              </w:rPr>
              <w:t>¿Qué recursos clave necesita para vender sus productos o servicios? (Ej. Recursos humanos, materias primas, activos, transporte, etc).</w:t>
            </w:r>
          </w:p>
        </w:tc>
      </w:tr>
      <w:tr w:rsidR="00795153" w:rsidRPr="001E29C4" w14:paraId="566C890C" w14:textId="77777777" w:rsidTr="00C20BDA">
        <w:trPr>
          <w:trHeight w:val="284"/>
        </w:trPr>
        <w:tc>
          <w:tcPr>
            <w:tcW w:w="10940" w:type="dxa"/>
            <w:vAlign w:val="center"/>
          </w:tcPr>
          <w:p w14:paraId="73011508" w14:textId="77777777" w:rsidR="00795153" w:rsidRPr="001E29C4" w:rsidRDefault="00795153" w:rsidP="00C20BDA">
            <w:pPr>
              <w:tabs>
                <w:tab w:val="left" w:pos="2839"/>
              </w:tabs>
              <w:rPr>
                <w:rFonts w:cs="Times New Roman"/>
                <w:lang w:val="es-MX"/>
              </w:rPr>
            </w:pPr>
          </w:p>
          <w:p w14:paraId="0B90B88A" w14:textId="77777777" w:rsidR="00795153" w:rsidRPr="001E29C4" w:rsidRDefault="00795153" w:rsidP="00C20BDA">
            <w:pPr>
              <w:tabs>
                <w:tab w:val="left" w:pos="2839"/>
              </w:tabs>
              <w:rPr>
                <w:rFonts w:cs="Times New Roman"/>
                <w:lang w:val="es-MX"/>
              </w:rPr>
            </w:pPr>
          </w:p>
          <w:p w14:paraId="4A043783" w14:textId="77777777" w:rsidR="00795153" w:rsidRPr="001E29C4" w:rsidRDefault="00795153" w:rsidP="00C20BDA">
            <w:pPr>
              <w:tabs>
                <w:tab w:val="left" w:pos="2839"/>
              </w:tabs>
              <w:rPr>
                <w:rFonts w:cs="Times New Roman"/>
                <w:lang w:val="es-MX"/>
              </w:rPr>
            </w:pPr>
          </w:p>
          <w:p w14:paraId="1ED26AF8" w14:textId="77777777" w:rsidR="00795153" w:rsidRDefault="00795153" w:rsidP="00C20BDA">
            <w:pPr>
              <w:tabs>
                <w:tab w:val="left" w:pos="2839"/>
              </w:tabs>
              <w:rPr>
                <w:rFonts w:cs="Times New Roman"/>
                <w:lang w:val="es-MX"/>
              </w:rPr>
            </w:pPr>
          </w:p>
          <w:p w14:paraId="095E5F6C" w14:textId="77777777" w:rsidR="00795153" w:rsidRDefault="00795153" w:rsidP="00C20BDA">
            <w:pPr>
              <w:tabs>
                <w:tab w:val="left" w:pos="2839"/>
              </w:tabs>
              <w:rPr>
                <w:rFonts w:cs="Times New Roman"/>
                <w:lang w:val="es-MX"/>
              </w:rPr>
            </w:pPr>
          </w:p>
          <w:p w14:paraId="3E8DFB19" w14:textId="77777777" w:rsidR="006258CB" w:rsidRPr="001E29C4" w:rsidRDefault="006258CB" w:rsidP="00C20BDA">
            <w:pPr>
              <w:tabs>
                <w:tab w:val="left" w:pos="2839"/>
              </w:tabs>
              <w:rPr>
                <w:rFonts w:cs="Times New Roman"/>
                <w:lang w:val="es-MX"/>
              </w:rPr>
            </w:pPr>
          </w:p>
          <w:p w14:paraId="047F75F9" w14:textId="77777777" w:rsidR="00795153" w:rsidRDefault="00795153" w:rsidP="00C20BDA">
            <w:pPr>
              <w:tabs>
                <w:tab w:val="left" w:pos="2839"/>
              </w:tabs>
              <w:rPr>
                <w:rFonts w:cs="Times New Roman"/>
                <w:lang w:val="es-MX"/>
              </w:rPr>
            </w:pPr>
          </w:p>
          <w:p w14:paraId="28DD8CBA" w14:textId="77777777" w:rsidR="00795153" w:rsidRPr="001E29C4" w:rsidRDefault="00795153" w:rsidP="00C20BDA">
            <w:pPr>
              <w:tabs>
                <w:tab w:val="left" w:pos="2839"/>
              </w:tabs>
              <w:rPr>
                <w:rFonts w:cs="Times New Roman"/>
                <w:lang w:val="es-MX"/>
              </w:rPr>
            </w:pPr>
          </w:p>
        </w:tc>
      </w:tr>
      <w:tr w:rsidR="00795153" w:rsidRPr="001E29C4" w14:paraId="4E59215B" w14:textId="77777777" w:rsidTr="00C20BDA">
        <w:trPr>
          <w:trHeight w:val="284"/>
        </w:trPr>
        <w:tc>
          <w:tcPr>
            <w:tcW w:w="10940" w:type="dxa"/>
            <w:shd w:val="clear" w:color="auto" w:fill="EAEAEA" w:themeFill="accent3" w:themeFillTint="33"/>
            <w:vAlign w:val="center"/>
          </w:tcPr>
          <w:p w14:paraId="1CD26428" w14:textId="77777777" w:rsidR="00795153" w:rsidRPr="001E29C4" w:rsidRDefault="00795153" w:rsidP="00C20BDA">
            <w:pPr>
              <w:tabs>
                <w:tab w:val="left" w:pos="2839"/>
              </w:tabs>
              <w:jc w:val="both"/>
              <w:rPr>
                <w:rFonts w:cs="Times New Roman"/>
                <w:bCs/>
                <w:lang w:val="es-MX"/>
              </w:rPr>
            </w:pPr>
            <w:r w:rsidRPr="001E29C4">
              <w:rPr>
                <w:rFonts w:cs="Times New Roman"/>
                <w:b/>
                <w:lang w:val="es-MX"/>
              </w:rPr>
              <w:t xml:space="preserve">COSTOS </w:t>
            </w:r>
            <w:r w:rsidRPr="00374EC0">
              <w:rPr>
                <w:rFonts w:cs="Times New Roman"/>
                <w:bCs/>
                <w:sz w:val="20"/>
                <w:szCs w:val="20"/>
                <w:lang w:val="es-MX"/>
              </w:rPr>
              <w:t>Defina cuáles son los costos (fijos y variables) en que debe (rá) incurrir para el funcionamiento y operación de su negocio.</w:t>
            </w:r>
          </w:p>
        </w:tc>
      </w:tr>
      <w:tr w:rsidR="00795153" w:rsidRPr="001E29C4" w14:paraId="623EDFE3" w14:textId="77777777" w:rsidTr="00C20BDA">
        <w:trPr>
          <w:trHeight w:val="284"/>
        </w:trPr>
        <w:tc>
          <w:tcPr>
            <w:tcW w:w="10940" w:type="dxa"/>
            <w:shd w:val="clear" w:color="auto" w:fill="auto"/>
            <w:vAlign w:val="center"/>
          </w:tcPr>
          <w:p w14:paraId="4C617D32" w14:textId="77777777" w:rsidR="00795153" w:rsidRPr="001E29C4" w:rsidRDefault="00795153" w:rsidP="00C20BDA">
            <w:pPr>
              <w:tabs>
                <w:tab w:val="left" w:pos="2839"/>
              </w:tabs>
              <w:rPr>
                <w:rFonts w:cs="Times New Roman"/>
                <w:b/>
                <w:lang w:val="es-MX"/>
              </w:rPr>
            </w:pPr>
          </w:p>
          <w:p w14:paraId="530CB889" w14:textId="77777777" w:rsidR="00795153" w:rsidRPr="001E29C4" w:rsidRDefault="00795153" w:rsidP="00C20BDA">
            <w:pPr>
              <w:tabs>
                <w:tab w:val="left" w:pos="2839"/>
              </w:tabs>
              <w:rPr>
                <w:rFonts w:cs="Times New Roman"/>
                <w:b/>
                <w:lang w:val="es-MX"/>
              </w:rPr>
            </w:pPr>
          </w:p>
          <w:p w14:paraId="2A1043A7" w14:textId="77777777" w:rsidR="00795153" w:rsidRPr="001E29C4" w:rsidRDefault="00795153" w:rsidP="00C20BDA">
            <w:pPr>
              <w:tabs>
                <w:tab w:val="left" w:pos="2839"/>
              </w:tabs>
              <w:rPr>
                <w:rFonts w:cs="Times New Roman"/>
                <w:b/>
                <w:lang w:val="es-MX"/>
              </w:rPr>
            </w:pPr>
          </w:p>
          <w:p w14:paraId="4D001603" w14:textId="77777777" w:rsidR="00795153" w:rsidRDefault="00795153" w:rsidP="00C20BDA">
            <w:pPr>
              <w:tabs>
                <w:tab w:val="left" w:pos="2839"/>
              </w:tabs>
              <w:rPr>
                <w:rFonts w:cs="Times New Roman"/>
                <w:b/>
                <w:lang w:val="es-MX"/>
              </w:rPr>
            </w:pPr>
          </w:p>
          <w:p w14:paraId="1ADB628E" w14:textId="77777777" w:rsidR="006258CB" w:rsidRDefault="006258CB" w:rsidP="00C20BDA">
            <w:pPr>
              <w:tabs>
                <w:tab w:val="left" w:pos="2839"/>
              </w:tabs>
              <w:rPr>
                <w:rFonts w:cs="Times New Roman"/>
                <w:b/>
                <w:lang w:val="es-MX"/>
              </w:rPr>
            </w:pPr>
          </w:p>
          <w:p w14:paraId="175961B6" w14:textId="77777777" w:rsidR="00795153" w:rsidRPr="001E29C4" w:rsidRDefault="00795153" w:rsidP="00C20BDA">
            <w:pPr>
              <w:tabs>
                <w:tab w:val="left" w:pos="2839"/>
              </w:tabs>
              <w:rPr>
                <w:rFonts w:cs="Times New Roman"/>
                <w:b/>
                <w:lang w:val="es-MX"/>
              </w:rPr>
            </w:pPr>
          </w:p>
          <w:p w14:paraId="5B0636D1" w14:textId="77777777" w:rsidR="00795153" w:rsidRDefault="00795153" w:rsidP="00C20BDA">
            <w:pPr>
              <w:tabs>
                <w:tab w:val="left" w:pos="2839"/>
              </w:tabs>
              <w:rPr>
                <w:rFonts w:cs="Times New Roman"/>
                <w:b/>
                <w:lang w:val="es-MX"/>
              </w:rPr>
            </w:pPr>
          </w:p>
          <w:p w14:paraId="1871D681" w14:textId="77777777" w:rsidR="00795153" w:rsidRPr="001E29C4" w:rsidRDefault="00795153" w:rsidP="00C20BDA">
            <w:pPr>
              <w:tabs>
                <w:tab w:val="left" w:pos="2839"/>
              </w:tabs>
              <w:rPr>
                <w:rFonts w:cs="Times New Roman"/>
                <w:b/>
                <w:lang w:val="es-MX"/>
              </w:rPr>
            </w:pPr>
          </w:p>
        </w:tc>
      </w:tr>
      <w:tr w:rsidR="00795153" w:rsidRPr="001E29C4" w14:paraId="63408EE6" w14:textId="77777777" w:rsidTr="00C20BDA">
        <w:trPr>
          <w:trHeight w:val="284"/>
        </w:trPr>
        <w:tc>
          <w:tcPr>
            <w:tcW w:w="10940" w:type="dxa"/>
            <w:shd w:val="clear" w:color="auto" w:fill="EAEAEA" w:themeFill="accent3" w:themeFillTint="33"/>
            <w:vAlign w:val="center"/>
          </w:tcPr>
          <w:p w14:paraId="211FFD2E" w14:textId="77777777" w:rsidR="00795153" w:rsidRPr="001E29C4" w:rsidRDefault="00795153" w:rsidP="00C20BDA">
            <w:pPr>
              <w:tabs>
                <w:tab w:val="left" w:pos="2839"/>
              </w:tabs>
              <w:rPr>
                <w:rFonts w:cs="Times New Roman"/>
                <w:b/>
                <w:lang w:val="es-MX"/>
              </w:rPr>
            </w:pPr>
            <w:r w:rsidRPr="001E29C4">
              <w:rPr>
                <w:rFonts w:cs="Times New Roman"/>
                <w:b/>
                <w:lang w:val="es-MX"/>
              </w:rPr>
              <w:t xml:space="preserve">INNOVACIÓN </w:t>
            </w:r>
            <w:r w:rsidRPr="00374EC0">
              <w:rPr>
                <w:rFonts w:cs="Times New Roman"/>
                <w:bCs/>
                <w:sz w:val="20"/>
                <w:szCs w:val="20"/>
                <w:lang w:val="es-MX"/>
              </w:rPr>
              <w:t>Describa el aspecto innovador del proyecto.</w:t>
            </w:r>
          </w:p>
        </w:tc>
      </w:tr>
      <w:tr w:rsidR="00795153" w:rsidRPr="001E29C4" w14:paraId="6AB4C89D" w14:textId="77777777" w:rsidTr="00C20BDA">
        <w:trPr>
          <w:trHeight w:val="284"/>
        </w:trPr>
        <w:tc>
          <w:tcPr>
            <w:tcW w:w="10940" w:type="dxa"/>
            <w:shd w:val="clear" w:color="auto" w:fill="auto"/>
            <w:vAlign w:val="center"/>
          </w:tcPr>
          <w:p w14:paraId="3EB6E871" w14:textId="77777777" w:rsidR="00795153" w:rsidRPr="001E29C4" w:rsidRDefault="00795153" w:rsidP="00C20BDA">
            <w:pPr>
              <w:tabs>
                <w:tab w:val="left" w:pos="2839"/>
              </w:tabs>
              <w:rPr>
                <w:rFonts w:cs="Times New Roman"/>
                <w:b/>
                <w:lang w:val="es-MX"/>
              </w:rPr>
            </w:pPr>
          </w:p>
          <w:p w14:paraId="0A001D8E" w14:textId="77777777" w:rsidR="00795153" w:rsidRPr="001E29C4" w:rsidRDefault="00795153" w:rsidP="00C20BDA">
            <w:pPr>
              <w:tabs>
                <w:tab w:val="left" w:pos="2839"/>
              </w:tabs>
              <w:rPr>
                <w:rFonts w:cs="Times New Roman"/>
                <w:b/>
                <w:lang w:val="es-MX"/>
              </w:rPr>
            </w:pPr>
          </w:p>
          <w:p w14:paraId="417A96A5" w14:textId="77777777" w:rsidR="00795153" w:rsidRPr="001E29C4" w:rsidRDefault="00795153" w:rsidP="00C20BDA">
            <w:pPr>
              <w:tabs>
                <w:tab w:val="left" w:pos="2839"/>
              </w:tabs>
              <w:rPr>
                <w:rFonts w:cs="Times New Roman"/>
                <w:b/>
                <w:lang w:val="es-MX"/>
              </w:rPr>
            </w:pPr>
          </w:p>
          <w:p w14:paraId="16F20B6A" w14:textId="77777777" w:rsidR="00795153" w:rsidRDefault="00795153" w:rsidP="00C20BDA">
            <w:pPr>
              <w:tabs>
                <w:tab w:val="left" w:pos="2839"/>
              </w:tabs>
              <w:rPr>
                <w:rFonts w:cs="Times New Roman"/>
                <w:b/>
                <w:lang w:val="es-MX"/>
              </w:rPr>
            </w:pPr>
          </w:p>
          <w:p w14:paraId="5EACA252" w14:textId="77777777" w:rsidR="00795153" w:rsidRDefault="00795153" w:rsidP="00C20BDA">
            <w:pPr>
              <w:tabs>
                <w:tab w:val="left" w:pos="2839"/>
              </w:tabs>
              <w:rPr>
                <w:rFonts w:cs="Times New Roman"/>
                <w:b/>
                <w:lang w:val="es-MX"/>
              </w:rPr>
            </w:pPr>
          </w:p>
          <w:p w14:paraId="319BC670" w14:textId="77777777" w:rsidR="006258CB" w:rsidRPr="001E29C4" w:rsidRDefault="006258CB" w:rsidP="00C20BDA">
            <w:pPr>
              <w:tabs>
                <w:tab w:val="left" w:pos="2839"/>
              </w:tabs>
              <w:rPr>
                <w:rFonts w:cs="Times New Roman"/>
                <w:b/>
                <w:lang w:val="es-MX"/>
              </w:rPr>
            </w:pPr>
          </w:p>
          <w:p w14:paraId="1FDC0233" w14:textId="77777777" w:rsidR="00795153" w:rsidRPr="001E29C4" w:rsidRDefault="00795153" w:rsidP="00C20BDA">
            <w:pPr>
              <w:tabs>
                <w:tab w:val="left" w:pos="2839"/>
              </w:tabs>
              <w:rPr>
                <w:rFonts w:cs="Times New Roman"/>
                <w:b/>
                <w:lang w:val="es-MX"/>
              </w:rPr>
            </w:pPr>
          </w:p>
          <w:p w14:paraId="564D3345" w14:textId="77777777" w:rsidR="00795153" w:rsidRPr="001E29C4" w:rsidRDefault="00795153" w:rsidP="00C20BDA">
            <w:pPr>
              <w:tabs>
                <w:tab w:val="left" w:pos="2839"/>
              </w:tabs>
              <w:rPr>
                <w:rFonts w:cs="Times New Roman"/>
                <w:b/>
                <w:lang w:val="es-MX"/>
              </w:rPr>
            </w:pPr>
          </w:p>
        </w:tc>
      </w:tr>
      <w:tr w:rsidR="00795153" w:rsidRPr="001E29C4" w14:paraId="56ED77A6" w14:textId="77777777" w:rsidTr="00C20BDA">
        <w:trPr>
          <w:trHeight w:val="284"/>
        </w:trPr>
        <w:tc>
          <w:tcPr>
            <w:tcW w:w="10940" w:type="dxa"/>
            <w:shd w:val="clear" w:color="auto" w:fill="EAEAEA" w:themeFill="accent3" w:themeFillTint="33"/>
            <w:vAlign w:val="center"/>
          </w:tcPr>
          <w:p w14:paraId="3481141D" w14:textId="77777777" w:rsidR="00795153" w:rsidRPr="001E29C4" w:rsidRDefault="00795153" w:rsidP="00C20BDA">
            <w:pPr>
              <w:tabs>
                <w:tab w:val="left" w:pos="2839"/>
              </w:tabs>
              <w:jc w:val="both"/>
              <w:rPr>
                <w:rFonts w:cs="Times New Roman"/>
                <w:b/>
                <w:lang w:val="es-MX"/>
              </w:rPr>
            </w:pPr>
            <w:r w:rsidRPr="001E29C4">
              <w:rPr>
                <w:rFonts w:cs="Times New Roman"/>
                <w:b/>
                <w:lang w:val="es-MX"/>
              </w:rPr>
              <w:t xml:space="preserve">PROYECCIÓN. </w:t>
            </w:r>
            <w:r w:rsidRPr="001E29C4">
              <w:rPr>
                <w:rFonts w:cs="Times New Roman"/>
                <w:bCs/>
                <w:lang w:val="es-MX"/>
              </w:rPr>
              <w:t>Señale cómo se imagina el estado de su negocio en 5 años más en cada uno de los siguientes ámbitos: Clientes, productos, empleo, procesos productivos y ventas.</w:t>
            </w:r>
          </w:p>
        </w:tc>
      </w:tr>
      <w:tr w:rsidR="00795153" w:rsidRPr="001E29C4" w14:paraId="723BD68B" w14:textId="77777777" w:rsidTr="00C20BDA">
        <w:trPr>
          <w:trHeight w:val="284"/>
        </w:trPr>
        <w:tc>
          <w:tcPr>
            <w:tcW w:w="10940" w:type="dxa"/>
            <w:vAlign w:val="center"/>
          </w:tcPr>
          <w:p w14:paraId="6F13F059" w14:textId="77777777" w:rsidR="00795153" w:rsidRPr="001E29C4" w:rsidRDefault="00795153" w:rsidP="00C20BDA">
            <w:pPr>
              <w:tabs>
                <w:tab w:val="left" w:pos="2839"/>
              </w:tabs>
              <w:rPr>
                <w:rFonts w:cs="Times New Roman"/>
                <w:lang w:val="es-MX"/>
              </w:rPr>
            </w:pPr>
          </w:p>
          <w:p w14:paraId="6AF86663" w14:textId="77777777" w:rsidR="00795153" w:rsidRPr="001E29C4" w:rsidRDefault="00795153" w:rsidP="00C20BDA">
            <w:pPr>
              <w:tabs>
                <w:tab w:val="left" w:pos="2839"/>
              </w:tabs>
              <w:rPr>
                <w:rFonts w:cs="Times New Roman"/>
                <w:lang w:val="es-MX"/>
              </w:rPr>
            </w:pPr>
          </w:p>
          <w:p w14:paraId="567CDF12" w14:textId="77777777" w:rsidR="00795153" w:rsidRDefault="00795153" w:rsidP="00C20BDA">
            <w:pPr>
              <w:tabs>
                <w:tab w:val="left" w:pos="2839"/>
              </w:tabs>
              <w:rPr>
                <w:rFonts w:cs="Times New Roman"/>
                <w:lang w:val="es-MX"/>
              </w:rPr>
            </w:pPr>
          </w:p>
          <w:p w14:paraId="0614C342" w14:textId="77777777" w:rsidR="006258CB" w:rsidRDefault="006258CB" w:rsidP="00C20BDA">
            <w:pPr>
              <w:tabs>
                <w:tab w:val="left" w:pos="2839"/>
              </w:tabs>
              <w:rPr>
                <w:rFonts w:cs="Times New Roman"/>
                <w:lang w:val="es-MX"/>
              </w:rPr>
            </w:pPr>
          </w:p>
          <w:p w14:paraId="0F86A02A" w14:textId="77777777" w:rsidR="00795153" w:rsidRPr="001E29C4" w:rsidRDefault="00795153" w:rsidP="00C20BDA">
            <w:pPr>
              <w:tabs>
                <w:tab w:val="left" w:pos="2839"/>
              </w:tabs>
              <w:rPr>
                <w:rFonts w:cs="Times New Roman"/>
                <w:lang w:val="es-MX"/>
              </w:rPr>
            </w:pPr>
          </w:p>
          <w:p w14:paraId="3ABB30F1" w14:textId="77777777" w:rsidR="00795153" w:rsidRPr="001E29C4" w:rsidRDefault="00795153" w:rsidP="00C20BDA">
            <w:pPr>
              <w:tabs>
                <w:tab w:val="left" w:pos="2839"/>
              </w:tabs>
              <w:rPr>
                <w:rFonts w:cs="Times New Roman"/>
                <w:lang w:val="es-MX"/>
              </w:rPr>
            </w:pPr>
          </w:p>
          <w:p w14:paraId="3A51648B" w14:textId="77777777" w:rsidR="00795153" w:rsidRDefault="00795153" w:rsidP="00C20BDA">
            <w:pPr>
              <w:tabs>
                <w:tab w:val="left" w:pos="2839"/>
              </w:tabs>
              <w:rPr>
                <w:rFonts w:cs="Times New Roman"/>
                <w:lang w:val="es-MX"/>
              </w:rPr>
            </w:pPr>
          </w:p>
          <w:p w14:paraId="5F8AFDEA" w14:textId="77777777" w:rsidR="00795153" w:rsidRPr="001E29C4" w:rsidRDefault="00795153" w:rsidP="00C20BDA">
            <w:pPr>
              <w:tabs>
                <w:tab w:val="left" w:pos="2839"/>
              </w:tabs>
              <w:rPr>
                <w:rFonts w:cs="Times New Roman"/>
                <w:lang w:val="es-MX"/>
              </w:rPr>
            </w:pPr>
          </w:p>
        </w:tc>
      </w:tr>
    </w:tbl>
    <w:p w14:paraId="5CEAC49E" w14:textId="241ACFB7" w:rsidR="00E74DFC" w:rsidRPr="001E29C4" w:rsidRDefault="00E74DFC" w:rsidP="00E74DFC">
      <w:pPr>
        <w:tabs>
          <w:tab w:val="left" w:pos="2760"/>
        </w:tabs>
        <w:sectPr w:rsidR="00E74DFC" w:rsidRPr="001E29C4" w:rsidSect="006F63A8">
          <w:headerReference w:type="default" r:id="rId13"/>
          <w:footerReference w:type="default" r:id="rId14"/>
          <w:type w:val="continuous"/>
          <w:pgSz w:w="12240" w:h="15840" w:code="1"/>
          <w:pgMar w:top="187" w:right="720" w:bottom="720" w:left="720" w:header="283" w:footer="709" w:gutter="0"/>
          <w:cols w:space="708"/>
          <w:titlePg/>
          <w:docGrid w:linePitch="360"/>
        </w:sectPr>
      </w:pPr>
    </w:p>
    <w:p w14:paraId="4C95D8DB" w14:textId="19739491" w:rsidR="000E7B7A" w:rsidRDefault="000E7B7A" w:rsidP="00E74DFC">
      <w:pPr>
        <w:tabs>
          <w:tab w:val="left" w:pos="4932"/>
        </w:tabs>
      </w:pPr>
    </w:p>
    <w:tbl>
      <w:tblPr>
        <w:tblW w:w="14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0"/>
        <w:gridCol w:w="4280"/>
        <w:gridCol w:w="2124"/>
        <w:gridCol w:w="1772"/>
        <w:gridCol w:w="1828"/>
        <w:gridCol w:w="146"/>
      </w:tblGrid>
      <w:tr w:rsidR="003B4A14" w:rsidRPr="003B4A14" w14:paraId="4DE6349A" w14:textId="77777777" w:rsidTr="003B4A14">
        <w:trPr>
          <w:gridAfter w:val="1"/>
          <w:wAfter w:w="91" w:type="dxa"/>
          <w:trHeight w:val="507"/>
        </w:trPr>
        <w:tc>
          <w:tcPr>
            <w:tcW w:w="141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3877027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es-CL"/>
              </w:rPr>
            </w:pPr>
            <w:bookmarkStart w:id="0" w:name="RANGE!B1:F24"/>
            <w:r w:rsidRPr="003B4A14">
              <w:rPr>
                <w:rFonts w:ascii="Verdana" w:eastAsia="Times New Roman" w:hAnsi="Verdana" w:cs="Calibri"/>
                <w:b/>
                <w:bCs/>
                <w:color w:val="000000"/>
                <w:lang w:val="es-MX" w:eastAsia="es-CL"/>
              </w:rPr>
              <w:t>5. PRESUPUESTO DEL PROYECTO</w:t>
            </w:r>
            <w:bookmarkEnd w:id="0"/>
          </w:p>
        </w:tc>
      </w:tr>
      <w:tr w:rsidR="003B4A14" w:rsidRPr="003B4A14" w14:paraId="693EDAC3" w14:textId="77777777" w:rsidTr="006C743C">
        <w:trPr>
          <w:trHeight w:val="70"/>
        </w:trPr>
        <w:tc>
          <w:tcPr>
            <w:tcW w:w="141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CC6C6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50B4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es-CL"/>
              </w:rPr>
            </w:pPr>
          </w:p>
        </w:tc>
      </w:tr>
      <w:tr w:rsidR="003B4A14" w:rsidRPr="003B4A14" w14:paraId="52CF91E1" w14:textId="77777777" w:rsidTr="003B4A14">
        <w:trPr>
          <w:trHeight w:val="288"/>
        </w:trPr>
        <w:tc>
          <w:tcPr>
            <w:tcW w:w="4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B5B4EB9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es-CL"/>
              </w:rPr>
            </w:pPr>
            <w:r w:rsidRPr="003B4A14">
              <w:rPr>
                <w:rFonts w:ascii="Verdana" w:eastAsia="Times New Roman" w:hAnsi="Verdana" w:cs="Calibri"/>
                <w:b/>
                <w:bCs/>
                <w:color w:val="000000"/>
                <w:lang w:val="es-MX" w:eastAsia="es-CL"/>
              </w:rPr>
              <w:t>Ítem de Gasto / Sub ítem</w:t>
            </w:r>
          </w:p>
        </w:tc>
        <w:tc>
          <w:tcPr>
            <w:tcW w:w="4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8E7C78D" w14:textId="77777777" w:rsidR="003B4A14" w:rsidRPr="003B4A14" w:rsidRDefault="003B4A14" w:rsidP="003B4A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eastAsia="es-CL"/>
              </w:rPr>
            </w:pPr>
            <w:r w:rsidRPr="003B4A14">
              <w:rPr>
                <w:rFonts w:ascii="Verdana" w:eastAsia="Times New Roman" w:hAnsi="Verdana" w:cs="Calibri"/>
                <w:b/>
                <w:bCs/>
                <w:color w:val="000000"/>
                <w:lang w:val="es-MX" w:eastAsia="es-CL"/>
              </w:rPr>
              <w:t>Descripción del gasto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EDF5CD8" w14:textId="77777777" w:rsidR="003B4A14" w:rsidRPr="003B4A14" w:rsidRDefault="003B4A14" w:rsidP="003B4A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eastAsia="es-CL"/>
              </w:rPr>
            </w:pPr>
            <w:r w:rsidRPr="003B4A14">
              <w:rPr>
                <w:rFonts w:ascii="Verdana" w:eastAsia="Times New Roman" w:hAnsi="Verdana" w:cs="Calibri"/>
                <w:b/>
                <w:bCs/>
                <w:color w:val="000000"/>
                <w:lang w:val="es-MX" w:eastAsia="es-CL"/>
              </w:rPr>
              <w:t xml:space="preserve">Con cargo al Fondo (Subsidio) 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9F97E2B" w14:textId="61A3F65D" w:rsidR="003B4A14" w:rsidRPr="003B4A14" w:rsidRDefault="003B4A14" w:rsidP="000741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eastAsia="es-CL"/>
              </w:rPr>
            </w:pPr>
            <w:r w:rsidRPr="003B4A14">
              <w:rPr>
                <w:rFonts w:ascii="Verdana" w:eastAsia="Times New Roman" w:hAnsi="Verdana" w:cs="Calibri"/>
                <w:b/>
                <w:bCs/>
                <w:color w:val="000000"/>
                <w:lang w:eastAsia="es-CL"/>
              </w:rPr>
              <w:t>Aporte Pecuniario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36A1E32" w14:textId="77777777" w:rsidR="003B4A14" w:rsidRPr="003B4A14" w:rsidRDefault="003B4A14" w:rsidP="003B4A1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es-CL"/>
              </w:rPr>
            </w:pPr>
            <w:r w:rsidRPr="003B4A14">
              <w:rPr>
                <w:rFonts w:asciiTheme="majorHAnsi" w:eastAsia="Times New Roman" w:hAnsiTheme="majorHAnsi" w:cs="Calibri"/>
                <w:b/>
                <w:bCs/>
                <w:color w:val="000000"/>
                <w:lang w:eastAsia="es-CL"/>
              </w:rPr>
              <w:t>Total Proyecto</w:t>
            </w:r>
          </w:p>
        </w:tc>
        <w:tc>
          <w:tcPr>
            <w:tcW w:w="91" w:type="dxa"/>
            <w:vAlign w:val="center"/>
            <w:hideMark/>
          </w:tcPr>
          <w:p w14:paraId="491557A1" w14:textId="77777777" w:rsidR="003B4A14" w:rsidRPr="003B4A14" w:rsidRDefault="003B4A14" w:rsidP="003B4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B4A14" w:rsidRPr="003B4A14" w14:paraId="4E776DC4" w14:textId="77777777" w:rsidTr="003B4A14">
        <w:trPr>
          <w:trHeight w:val="564"/>
        </w:trPr>
        <w:tc>
          <w:tcPr>
            <w:tcW w:w="4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4F24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4C8DB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5CEB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5FB0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C53E" w14:textId="77777777" w:rsidR="003B4A14" w:rsidRPr="003B4A14" w:rsidRDefault="003B4A14" w:rsidP="003B4A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C15B" w14:textId="77777777" w:rsidR="003B4A14" w:rsidRPr="003B4A14" w:rsidRDefault="003B4A14" w:rsidP="003B4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3B4A14" w:rsidRPr="003B4A14" w14:paraId="58BC65A9" w14:textId="77777777" w:rsidTr="003B4A14">
        <w:trPr>
          <w:trHeight w:val="324"/>
        </w:trPr>
        <w:tc>
          <w:tcPr>
            <w:tcW w:w="14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6BACA66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es-CL"/>
              </w:rPr>
            </w:pPr>
            <w:r w:rsidRPr="003B4A14">
              <w:rPr>
                <w:rFonts w:ascii="Verdana" w:eastAsia="Times New Roman" w:hAnsi="Verdana" w:cs="Calibri"/>
                <w:b/>
                <w:bCs/>
                <w:color w:val="000000"/>
                <w:lang w:val="es-MX" w:eastAsia="es-CL"/>
              </w:rPr>
              <w:t>Recursos Humanos / Servicios</w:t>
            </w:r>
          </w:p>
        </w:tc>
        <w:tc>
          <w:tcPr>
            <w:tcW w:w="91" w:type="dxa"/>
            <w:vAlign w:val="center"/>
            <w:hideMark/>
          </w:tcPr>
          <w:p w14:paraId="56F38EDC" w14:textId="77777777" w:rsidR="003B4A14" w:rsidRPr="003B4A14" w:rsidRDefault="003B4A14" w:rsidP="003B4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B4A14" w:rsidRPr="003B4A14" w14:paraId="2C32F3A2" w14:textId="77777777" w:rsidTr="003B4A14">
        <w:trPr>
          <w:trHeight w:val="288"/>
        </w:trPr>
        <w:tc>
          <w:tcPr>
            <w:tcW w:w="4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F922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  <w:r w:rsidRPr="003B4A14">
              <w:rPr>
                <w:rFonts w:ascii="Verdana" w:eastAsia="Times New Roman" w:hAnsi="Verdana" w:cs="Calibri"/>
                <w:color w:val="000000"/>
                <w:lang w:val="es-MX" w:eastAsia="es-CL"/>
              </w:rPr>
              <w:t>Asesoría</w:t>
            </w:r>
          </w:p>
        </w:tc>
        <w:tc>
          <w:tcPr>
            <w:tcW w:w="4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670A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  <w:r w:rsidRPr="003B4A14">
              <w:rPr>
                <w:rFonts w:ascii="Verdana" w:eastAsia="Times New Roman" w:hAnsi="Verdana" w:cs="Calibri"/>
                <w:color w:val="000000"/>
                <w:lang w:val="es-MX" w:eastAsia="es-CL"/>
              </w:rPr>
              <w:t> 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D4BC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  <w:r w:rsidRPr="003B4A14">
              <w:rPr>
                <w:rFonts w:ascii="Verdana" w:eastAsia="Times New Roman" w:hAnsi="Verdana" w:cs="Calibri"/>
                <w:color w:val="000000"/>
                <w:lang w:val="es-MX" w:eastAsia="es-CL"/>
              </w:rPr>
              <w:t> 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EB91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  <w:r w:rsidRPr="003B4A14">
              <w:rPr>
                <w:rFonts w:ascii="Verdana" w:eastAsia="Times New Roman" w:hAnsi="Verdana" w:cs="Calibri"/>
                <w:color w:val="000000"/>
                <w:lang w:val="es-MX" w:eastAsia="es-CL"/>
              </w:rPr>
              <w:t> 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E726" w14:textId="77777777" w:rsidR="003B4A14" w:rsidRPr="003B4A14" w:rsidRDefault="003B4A14" w:rsidP="003B4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B4A1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91" w:type="dxa"/>
            <w:vAlign w:val="center"/>
            <w:hideMark/>
          </w:tcPr>
          <w:p w14:paraId="409195F7" w14:textId="77777777" w:rsidR="003B4A14" w:rsidRPr="003B4A14" w:rsidRDefault="003B4A14" w:rsidP="003B4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B4A14" w:rsidRPr="003B4A14" w14:paraId="12BD7E9D" w14:textId="77777777" w:rsidTr="003B4A14">
        <w:trPr>
          <w:trHeight w:val="288"/>
        </w:trPr>
        <w:tc>
          <w:tcPr>
            <w:tcW w:w="4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4B98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</w:p>
        </w:tc>
        <w:tc>
          <w:tcPr>
            <w:tcW w:w="4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5D379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E86D9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80E05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B1D5" w14:textId="77777777" w:rsidR="003B4A14" w:rsidRPr="003B4A14" w:rsidRDefault="003B4A14" w:rsidP="003B4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EDF4" w14:textId="77777777" w:rsidR="003B4A14" w:rsidRPr="003B4A14" w:rsidRDefault="003B4A14" w:rsidP="003B4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3B4A14" w:rsidRPr="003B4A14" w14:paraId="43E053B2" w14:textId="77777777" w:rsidTr="003B4A14">
        <w:trPr>
          <w:trHeight w:val="288"/>
        </w:trPr>
        <w:tc>
          <w:tcPr>
            <w:tcW w:w="4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FFC4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  <w:r w:rsidRPr="003B4A14">
              <w:rPr>
                <w:rFonts w:ascii="Verdana" w:eastAsia="Times New Roman" w:hAnsi="Verdana" w:cs="Calibri"/>
                <w:color w:val="000000"/>
                <w:lang w:val="es-MX" w:eastAsia="es-CL"/>
              </w:rPr>
              <w:t>Capacitación</w:t>
            </w:r>
          </w:p>
        </w:tc>
        <w:tc>
          <w:tcPr>
            <w:tcW w:w="4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B48D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  <w:r w:rsidRPr="003B4A14">
              <w:rPr>
                <w:rFonts w:ascii="Verdana" w:eastAsia="Times New Roman" w:hAnsi="Verdana" w:cs="Calibri"/>
                <w:color w:val="000000"/>
                <w:lang w:val="es-MX" w:eastAsia="es-CL"/>
              </w:rPr>
              <w:t> 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87D3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  <w:r w:rsidRPr="003B4A14">
              <w:rPr>
                <w:rFonts w:ascii="Verdana" w:eastAsia="Times New Roman" w:hAnsi="Verdana" w:cs="Calibri"/>
                <w:color w:val="000000"/>
                <w:lang w:val="es-MX" w:eastAsia="es-CL"/>
              </w:rPr>
              <w:t> 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7435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  <w:r w:rsidRPr="003B4A14">
              <w:rPr>
                <w:rFonts w:ascii="Verdana" w:eastAsia="Times New Roman" w:hAnsi="Verdana" w:cs="Calibri"/>
                <w:color w:val="000000"/>
                <w:lang w:val="es-MX" w:eastAsia="es-CL"/>
              </w:rPr>
              <w:t> 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E4D5" w14:textId="77777777" w:rsidR="003B4A14" w:rsidRPr="003B4A14" w:rsidRDefault="003B4A14" w:rsidP="003B4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B4A1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91" w:type="dxa"/>
            <w:vAlign w:val="center"/>
            <w:hideMark/>
          </w:tcPr>
          <w:p w14:paraId="7C116F1B" w14:textId="77777777" w:rsidR="003B4A14" w:rsidRPr="003B4A14" w:rsidRDefault="003B4A14" w:rsidP="003B4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B4A14" w:rsidRPr="003B4A14" w14:paraId="5EEAE643" w14:textId="77777777" w:rsidTr="003B4A14">
        <w:trPr>
          <w:trHeight w:val="288"/>
        </w:trPr>
        <w:tc>
          <w:tcPr>
            <w:tcW w:w="4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BB4B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</w:p>
        </w:tc>
        <w:tc>
          <w:tcPr>
            <w:tcW w:w="4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8E7BE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F200A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0C6F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2A7E9" w14:textId="77777777" w:rsidR="003B4A14" w:rsidRPr="003B4A14" w:rsidRDefault="003B4A14" w:rsidP="003B4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6837" w14:textId="77777777" w:rsidR="003B4A14" w:rsidRPr="003B4A14" w:rsidRDefault="003B4A14" w:rsidP="003B4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3B4A14" w:rsidRPr="003B4A14" w14:paraId="1D589C38" w14:textId="77777777" w:rsidTr="003B4A14">
        <w:trPr>
          <w:trHeight w:val="348"/>
        </w:trPr>
        <w:tc>
          <w:tcPr>
            <w:tcW w:w="14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49081D6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es-CL"/>
              </w:rPr>
            </w:pPr>
            <w:r w:rsidRPr="003B4A14">
              <w:rPr>
                <w:rFonts w:ascii="Verdana" w:eastAsia="Times New Roman" w:hAnsi="Verdana" w:cs="Calibri"/>
                <w:b/>
                <w:bCs/>
                <w:color w:val="000000"/>
                <w:lang w:val="es-MX" w:eastAsia="es-CL"/>
              </w:rPr>
              <w:t>Gastos de Operación</w:t>
            </w:r>
          </w:p>
        </w:tc>
        <w:tc>
          <w:tcPr>
            <w:tcW w:w="91" w:type="dxa"/>
            <w:vAlign w:val="center"/>
            <w:hideMark/>
          </w:tcPr>
          <w:p w14:paraId="66D1E55A" w14:textId="77777777" w:rsidR="003B4A14" w:rsidRPr="003B4A14" w:rsidRDefault="003B4A14" w:rsidP="003B4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B4A14" w:rsidRPr="003B4A14" w14:paraId="405A2911" w14:textId="77777777" w:rsidTr="003B4A14">
        <w:trPr>
          <w:trHeight w:val="288"/>
        </w:trPr>
        <w:tc>
          <w:tcPr>
            <w:tcW w:w="4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C0BF" w14:textId="7FFFB8F2" w:rsidR="003B4A14" w:rsidRPr="003B4A14" w:rsidRDefault="00432A35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  <w:r>
              <w:rPr>
                <w:rFonts w:ascii="Verdana" w:eastAsia="Times New Roman" w:hAnsi="Verdana" w:cs="Calibri"/>
                <w:color w:val="000000"/>
                <w:lang w:val="es-MX" w:eastAsia="es-CL"/>
              </w:rPr>
              <w:t xml:space="preserve">Acciones de </w:t>
            </w:r>
            <w:r w:rsidR="003B4A14" w:rsidRPr="003B4A14">
              <w:rPr>
                <w:rFonts w:ascii="Verdana" w:eastAsia="Times New Roman" w:hAnsi="Verdana" w:cs="Calibri"/>
                <w:color w:val="000000"/>
                <w:lang w:val="es-MX" w:eastAsia="es-CL"/>
              </w:rPr>
              <w:t>Marketing</w:t>
            </w:r>
          </w:p>
        </w:tc>
        <w:tc>
          <w:tcPr>
            <w:tcW w:w="4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4643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  <w:r w:rsidRPr="003B4A14">
              <w:rPr>
                <w:rFonts w:ascii="Verdana" w:eastAsia="Times New Roman" w:hAnsi="Verdana" w:cs="Calibri"/>
                <w:color w:val="000000"/>
                <w:lang w:val="es-MX" w:eastAsia="es-CL"/>
              </w:rPr>
              <w:t> 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6151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  <w:r w:rsidRPr="003B4A14">
              <w:rPr>
                <w:rFonts w:ascii="Verdana" w:eastAsia="Times New Roman" w:hAnsi="Verdana" w:cs="Calibri"/>
                <w:color w:val="000000"/>
                <w:lang w:val="es-MX" w:eastAsia="es-CL"/>
              </w:rPr>
              <w:t> 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2655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  <w:r w:rsidRPr="003B4A14">
              <w:rPr>
                <w:rFonts w:ascii="Verdana" w:eastAsia="Times New Roman" w:hAnsi="Verdana" w:cs="Calibri"/>
                <w:color w:val="000000"/>
                <w:lang w:val="es-MX" w:eastAsia="es-CL"/>
              </w:rPr>
              <w:t> 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76C6" w14:textId="77777777" w:rsidR="003B4A14" w:rsidRPr="003B4A14" w:rsidRDefault="003B4A14" w:rsidP="003B4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B4A1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91" w:type="dxa"/>
            <w:vAlign w:val="center"/>
            <w:hideMark/>
          </w:tcPr>
          <w:p w14:paraId="31B67959" w14:textId="77777777" w:rsidR="003B4A14" w:rsidRPr="003B4A14" w:rsidRDefault="003B4A14" w:rsidP="003B4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B4A14" w:rsidRPr="003B4A14" w14:paraId="53FCEE04" w14:textId="77777777" w:rsidTr="003B4A14">
        <w:trPr>
          <w:trHeight w:val="288"/>
        </w:trPr>
        <w:tc>
          <w:tcPr>
            <w:tcW w:w="4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53EE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</w:p>
        </w:tc>
        <w:tc>
          <w:tcPr>
            <w:tcW w:w="4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BABC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A000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D1ACF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45E0" w14:textId="77777777" w:rsidR="003B4A14" w:rsidRPr="003B4A14" w:rsidRDefault="003B4A14" w:rsidP="003B4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7194" w14:textId="77777777" w:rsidR="003B4A14" w:rsidRPr="003B4A14" w:rsidRDefault="003B4A14" w:rsidP="003B4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3B4A14" w:rsidRPr="003B4A14" w14:paraId="7705D3B8" w14:textId="77777777" w:rsidTr="003B4A14">
        <w:trPr>
          <w:trHeight w:val="288"/>
        </w:trPr>
        <w:tc>
          <w:tcPr>
            <w:tcW w:w="4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F296" w14:textId="1CFA2312" w:rsidR="003B4A14" w:rsidRPr="003B4A14" w:rsidRDefault="00432A35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  <w:r>
              <w:rPr>
                <w:rFonts w:ascii="Verdana" w:eastAsia="Times New Roman" w:hAnsi="Verdana" w:cs="Calibri"/>
                <w:color w:val="000000"/>
                <w:lang w:val="es-MX" w:eastAsia="es-CL"/>
              </w:rPr>
              <w:t xml:space="preserve">Infraestructura </w:t>
            </w:r>
          </w:p>
        </w:tc>
        <w:tc>
          <w:tcPr>
            <w:tcW w:w="4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23E2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  <w:r w:rsidRPr="003B4A14">
              <w:rPr>
                <w:rFonts w:ascii="Verdana" w:eastAsia="Times New Roman" w:hAnsi="Verdana" w:cs="Calibri"/>
                <w:color w:val="000000"/>
                <w:lang w:val="es-MX" w:eastAsia="es-CL"/>
              </w:rPr>
              <w:t> 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6234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  <w:r w:rsidRPr="003B4A14">
              <w:rPr>
                <w:rFonts w:ascii="Verdana" w:eastAsia="Times New Roman" w:hAnsi="Verdana" w:cs="Calibri"/>
                <w:color w:val="000000"/>
                <w:lang w:val="es-MX" w:eastAsia="es-CL"/>
              </w:rPr>
              <w:t> 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3B36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  <w:r w:rsidRPr="003B4A14">
              <w:rPr>
                <w:rFonts w:ascii="Verdana" w:eastAsia="Times New Roman" w:hAnsi="Verdana" w:cs="Calibri"/>
                <w:color w:val="000000"/>
                <w:lang w:val="es-MX" w:eastAsia="es-CL"/>
              </w:rPr>
              <w:t> 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43AF" w14:textId="77777777" w:rsidR="003B4A14" w:rsidRPr="003B4A14" w:rsidRDefault="003B4A14" w:rsidP="003B4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B4A1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91" w:type="dxa"/>
            <w:vAlign w:val="center"/>
            <w:hideMark/>
          </w:tcPr>
          <w:p w14:paraId="1E106BD7" w14:textId="77777777" w:rsidR="003B4A14" w:rsidRPr="003B4A14" w:rsidRDefault="003B4A14" w:rsidP="003B4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B4A14" w:rsidRPr="003B4A14" w14:paraId="53E62F3F" w14:textId="77777777" w:rsidTr="003B4A14">
        <w:trPr>
          <w:trHeight w:val="288"/>
        </w:trPr>
        <w:tc>
          <w:tcPr>
            <w:tcW w:w="4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83806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</w:p>
        </w:tc>
        <w:tc>
          <w:tcPr>
            <w:tcW w:w="4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1386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BD140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485C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CF88" w14:textId="77777777" w:rsidR="003B4A14" w:rsidRPr="003B4A14" w:rsidRDefault="003B4A14" w:rsidP="003B4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73A4" w14:textId="77777777" w:rsidR="003B4A14" w:rsidRPr="003B4A14" w:rsidRDefault="003B4A14" w:rsidP="003B4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3B4A14" w:rsidRPr="003B4A14" w14:paraId="6345E37D" w14:textId="77777777" w:rsidTr="003B4A14">
        <w:trPr>
          <w:trHeight w:val="288"/>
        </w:trPr>
        <w:tc>
          <w:tcPr>
            <w:tcW w:w="4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6777" w14:textId="6F9BF5F8" w:rsidR="003B4A14" w:rsidRPr="003B4A14" w:rsidRDefault="00432A35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  <w:r>
              <w:rPr>
                <w:rFonts w:ascii="Verdana" w:eastAsia="Times New Roman" w:hAnsi="Verdana" w:cs="Calibri"/>
                <w:color w:val="000000"/>
                <w:lang w:val="es-MX" w:eastAsia="es-CL"/>
              </w:rPr>
              <w:t>Materias primas y Materiales</w:t>
            </w:r>
          </w:p>
        </w:tc>
        <w:tc>
          <w:tcPr>
            <w:tcW w:w="4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296F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  <w:r w:rsidRPr="003B4A14">
              <w:rPr>
                <w:rFonts w:ascii="Verdana" w:eastAsia="Times New Roman" w:hAnsi="Verdana" w:cs="Calibri"/>
                <w:color w:val="000000"/>
                <w:lang w:val="es-MX" w:eastAsia="es-CL"/>
              </w:rPr>
              <w:t> 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3BB3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  <w:r w:rsidRPr="003B4A14">
              <w:rPr>
                <w:rFonts w:ascii="Verdana" w:eastAsia="Times New Roman" w:hAnsi="Verdana" w:cs="Calibri"/>
                <w:color w:val="000000"/>
                <w:lang w:val="es-MX" w:eastAsia="es-CL"/>
              </w:rPr>
              <w:t> 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1A98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  <w:r w:rsidRPr="003B4A14">
              <w:rPr>
                <w:rFonts w:ascii="Verdana" w:eastAsia="Times New Roman" w:hAnsi="Verdana" w:cs="Calibri"/>
                <w:color w:val="000000"/>
                <w:lang w:val="es-MX" w:eastAsia="es-CL"/>
              </w:rPr>
              <w:t> 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0784" w14:textId="77777777" w:rsidR="003B4A14" w:rsidRPr="003B4A14" w:rsidRDefault="003B4A14" w:rsidP="003B4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B4A1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91" w:type="dxa"/>
            <w:vAlign w:val="center"/>
            <w:hideMark/>
          </w:tcPr>
          <w:p w14:paraId="3AE44C0A" w14:textId="77777777" w:rsidR="003B4A14" w:rsidRPr="003B4A14" w:rsidRDefault="003B4A14" w:rsidP="003B4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B4A14" w:rsidRPr="003B4A14" w14:paraId="543B89C9" w14:textId="77777777" w:rsidTr="003B4A14">
        <w:trPr>
          <w:trHeight w:val="288"/>
        </w:trPr>
        <w:tc>
          <w:tcPr>
            <w:tcW w:w="4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13AC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</w:p>
        </w:tc>
        <w:tc>
          <w:tcPr>
            <w:tcW w:w="4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581F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5E4C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B7CEC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587A" w14:textId="77777777" w:rsidR="003B4A14" w:rsidRPr="003B4A14" w:rsidRDefault="003B4A14" w:rsidP="003B4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2BFE" w14:textId="77777777" w:rsidR="003B4A14" w:rsidRPr="003B4A14" w:rsidRDefault="003B4A14" w:rsidP="003B4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3B4A14" w:rsidRPr="003B4A14" w14:paraId="793253F6" w14:textId="77777777" w:rsidTr="003B4A14">
        <w:trPr>
          <w:trHeight w:val="684"/>
        </w:trPr>
        <w:tc>
          <w:tcPr>
            <w:tcW w:w="4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CE0C" w14:textId="602DFFA2" w:rsidR="003B4A14" w:rsidRPr="003B4A14" w:rsidRDefault="00432A35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  <w:r>
              <w:rPr>
                <w:rFonts w:ascii="Verdana" w:eastAsia="Times New Roman" w:hAnsi="Verdana" w:cs="Calibri"/>
                <w:color w:val="000000"/>
                <w:lang w:val="es-MX" w:eastAsia="es-CL"/>
              </w:rPr>
              <w:t>Mercaderías</w:t>
            </w:r>
          </w:p>
        </w:tc>
        <w:tc>
          <w:tcPr>
            <w:tcW w:w="4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56A9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  <w:r w:rsidRPr="003B4A14">
              <w:rPr>
                <w:rFonts w:ascii="Verdana" w:eastAsia="Times New Roman" w:hAnsi="Verdana" w:cs="Calibri"/>
                <w:color w:val="000000"/>
                <w:lang w:val="es-MX" w:eastAsia="es-CL"/>
              </w:rPr>
              <w:t> 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62FD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  <w:r w:rsidRPr="003B4A14">
              <w:rPr>
                <w:rFonts w:ascii="Verdana" w:eastAsia="Times New Roman" w:hAnsi="Verdana" w:cs="Calibri"/>
                <w:color w:val="000000"/>
                <w:lang w:val="es-MX" w:eastAsia="es-CL"/>
              </w:rPr>
              <w:t> 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7CB1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  <w:r w:rsidRPr="003B4A14">
              <w:rPr>
                <w:rFonts w:ascii="Verdana" w:eastAsia="Times New Roman" w:hAnsi="Verdana" w:cs="Calibri"/>
                <w:color w:val="000000"/>
                <w:lang w:val="es-MX" w:eastAsia="es-CL"/>
              </w:rPr>
              <w:t> 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8B03" w14:textId="77777777" w:rsidR="003B4A14" w:rsidRPr="003B4A14" w:rsidRDefault="003B4A14" w:rsidP="003B4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B4A1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91" w:type="dxa"/>
            <w:vAlign w:val="center"/>
            <w:hideMark/>
          </w:tcPr>
          <w:p w14:paraId="70D6BD8A" w14:textId="77777777" w:rsidR="003B4A14" w:rsidRPr="003B4A14" w:rsidRDefault="003B4A14" w:rsidP="003B4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B4A14" w:rsidRPr="003B4A14" w14:paraId="51D33F23" w14:textId="77777777" w:rsidTr="003B4A14">
        <w:trPr>
          <w:trHeight w:val="70"/>
        </w:trPr>
        <w:tc>
          <w:tcPr>
            <w:tcW w:w="4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F5E3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</w:p>
        </w:tc>
        <w:tc>
          <w:tcPr>
            <w:tcW w:w="4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C023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BBACE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A649A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233C7" w14:textId="77777777" w:rsidR="003B4A14" w:rsidRPr="003B4A14" w:rsidRDefault="003B4A14" w:rsidP="003B4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05E0" w14:textId="77777777" w:rsidR="003B4A14" w:rsidRPr="003B4A14" w:rsidRDefault="003B4A14" w:rsidP="003B4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3B4A14" w:rsidRPr="003B4A14" w14:paraId="2C4D9895" w14:textId="77777777" w:rsidTr="003B4A14">
        <w:trPr>
          <w:trHeight w:val="336"/>
        </w:trPr>
        <w:tc>
          <w:tcPr>
            <w:tcW w:w="14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029F69C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es-CL"/>
              </w:rPr>
            </w:pPr>
            <w:r w:rsidRPr="003B4A14">
              <w:rPr>
                <w:rFonts w:ascii="Verdana" w:eastAsia="Times New Roman" w:hAnsi="Verdana" w:cs="Calibri"/>
                <w:b/>
                <w:bCs/>
                <w:color w:val="000000"/>
                <w:lang w:val="es-MX" w:eastAsia="es-CL"/>
              </w:rPr>
              <w:t>Gastos de Inversión</w:t>
            </w:r>
          </w:p>
        </w:tc>
        <w:tc>
          <w:tcPr>
            <w:tcW w:w="91" w:type="dxa"/>
            <w:vAlign w:val="center"/>
            <w:hideMark/>
          </w:tcPr>
          <w:p w14:paraId="54E690CB" w14:textId="77777777" w:rsidR="003B4A14" w:rsidRPr="003B4A14" w:rsidRDefault="003B4A14" w:rsidP="003B4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B4A14" w:rsidRPr="003B4A14" w14:paraId="78E9C1B5" w14:textId="77777777" w:rsidTr="003B4A14">
        <w:trPr>
          <w:trHeight w:val="288"/>
        </w:trPr>
        <w:tc>
          <w:tcPr>
            <w:tcW w:w="4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67FE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  <w:r w:rsidRPr="003B4A14">
              <w:rPr>
                <w:rFonts w:ascii="Verdana" w:eastAsia="Times New Roman" w:hAnsi="Verdana" w:cs="Calibri"/>
                <w:color w:val="000000"/>
                <w:lang w:val="es-MX" w:eastAsia="es-CL"/>
              </w:rPr>
              <w:t>Activos fijos</w:t>
            </w:r>
          </w:p>
        </w:tc>
        <w:tc>
          <w:tcPr>
            <w:tcW w:w="4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4947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  <w:r w:rsidRPr="003B4A14">
              <w:rPr>
                <w:rFonts w:ascii="Verdana" w:eastAsia="Times New Roman" w:hAnsi="Verdana" w:cs="Calibri"/>
                <w:color w:val="000000"/>
                <w:lang w:val="es-MX" w:eastAsia="es-CL"/>
              </w:rPr>
              <w:t> 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DFA4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  <w:r w:rsidRPr="003B4A14">
              <w:rPr>
                <w:rFonts w:ascii="Verdana" w:eastAsia="Times New Roman" w:hAnsi="Verdana" w:cs="Calibri"/>
                <w:color w:val="000000"/>
                <w:lang w:val="es-MX" w:eastAsia="es-CL"/>
              </w:rPr>
              <w:t> 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6EEC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  <w:r w:rsidRPr="003B4A14">
              <w:rPr>
                <w:rFonts w:ascii="Verdana" w:eastAsia="Times New Roman" w:hAnsi="Verdana" w:cs="Calibri"/>
                <w:color w:val="000000"/>
                <w:lang w:val="es-MX" w:eastAsia="es-CL"/>
              </w:rPr>
              <w:t> 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0D21" w14:textId="77777777" w:rsidR="003B4A14" w:rsidRPr="003B4A14" w:rsidRDefault="003B4A14" w:rsidP="003B4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B4A1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91" w:type="dxa"/>
            <w:vAlign w:val="center"/>
            <w:hideMark/>
          </w:tcPr>
          <w:p w14:paraId="031C8A14" w14:textId="77777777" w:rsidR="003B4A14" w:rsidRPr="003B4A14" w:rsidRDefault="003B4A14" w:rsidP="003B4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B4A14" w:rsidRPr="003B4A14" w14:paraId="62D8D030" w14:textId="77777777" w:rsidTr="003B4A14">
        <w:trPr>
          <w:trHeight w:val="288"/>
        </w:trPr>
        <w:tc>
          <w:tcPr>
            <w:tcW w:w="4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92F8C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</w:p>
        </w:tc>
        <w:tc>
          <w:tcPr>
            <w:tcW w:w="4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E2E7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A97F9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2690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54CDB" w14:textId="77777777" w:rsidR="003B4A14" w:rsidRPr="003B4A14" w:rsidRDefault="003B4A14" w:rsidP="003B4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7901" w14:textId="77777777" w:rsidR="003B4A14" w:rsidRPr="003B4A14" w:rsidRDefault="003B4A14" w:rsidP="003B4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3B4A14" w:rsidRPr="003B4A14" w14:paraId="6D70F06B" w14:textId="77777777" w:rsidTr="003B4A14">
        <w:trPr>
          <w:trHeight w:val="468"/>
        </w:trPr>
        <w:tc>
          <w:tcPr>
            <w:tcW w:w="4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9D73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  <w:r w:rsidRPr="003B4A14">
              <w:rPr>
                <w:rFonts w:ascii="Verdana" w:eastAsia="Times New Roman" w:hAnsi="Verdana" w:cs="Calibri"/>
                <w:color w:val="000000"/>
                <w:lang w:val="es-MX" w:eastAsia="es-CL"/>
              </w:rPr>
              <w:t>Activos intangibles</w:t>
            </w:r>
          </w:p>
        </w:tc>
        <w:tc>
          <w:tcPr>
            <w:tcW w:w="4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20B7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  <w:r w:rsidRPr="003B4A14">
              <w:rPr>
                <w:rFonts w:ascii="Verdana" w:eastAsia="Times New Roman" w:hAnsi="Verdana" w:cs="Calibri"/>
                <w:color w:val="000000"/>
                <w:lang w:val="es-MX" w:eastAsia="es-CL"/>
              </w:rPr>
              <w:t> 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E172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  <w:r w:rsidRPr="003B4A14">
              <w:rPr>
                <w:rFonts w:ascii="Verdana" w:eastAsia="Times New Roman" w:hAnsi="Verdana" w:cs="Calibri"/>
                <w:color w:val="000000"/>
                <w:lang w:val="es-MX" w:eastAsia="es-CL"/>
              </w:rPr>
              <w:t> 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D1DD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  <w:r w:rsidRPr="003B4A14">
              <w:rPr>
                <w:rFonts w:ascii="Verdana" w:eastAsia="Times New Roman" w:hAnsi="Verdana" w:cs="Calibri"/>
                <w:color w:val="000000"/>
                <w:lang w:val="es-MX" w:eastAsia="es-CL"/>
              </w:rPr>
              <w:t> 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0A70" w14:textId="77777777" w:rsidR="003B4A14" w:rsidRPr="003B4A14" w:rsidRDefault="003B4A14" w:rsidP="003B4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B4A1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91" w:type="dxa"/>
            <w:vAlign w:val="center"/>
            <w:hideMark/>
          </w:tcPr>
          <w:p w14:paraId="6C394DF7" w14:textId="77777777" w:rsidR="003B4A14" w:rsidRPr="003B4A14" w:rsidRDefault="003B4A14" w:rsidP="003B4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B4A14" w:rsidRPr="003B4A14" w14:paraId="41EF22C2" w14:textId="77777777" w:rsidTr="003B4A14">
        <w:trPr>
          <w:trHeight w:val="300"/>
        </w:trPr>
        <w:tc>
          <w:tcPr>
            <w:tcW w:w="4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2419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</w:p>
        </w:tc>
        <w:tc>
          <w:tcPr>
            <w:tcW w:w="4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83DD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7247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0E217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E4D19" w14:textId="77777777" w:rsidR="003B4A14" w:rsidRPr="003B4A14" w:rsidRDefault="003B4A14" w:rsidP="003B4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6929" w14:textId="77777777" w:rsidR="003B4A14" w:rsidRPr="003B4A14" w:rsidRDefault="003B4A14" w:rsidP="003B4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3B4A14" w:rsidRPr="003B4A14" w14:paraId="09D4839A" w14:textId="77777777" w:rsidTr="003B4A14">
        <w:trPr>
          <w:trHeight w:val="648"/>
        </w:trPr>
        <w:tc>
          <w:tcPr>
            <w:tcW w:w="8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56A7" w14:textId="77777777" w:rsidR="003B4A14" w:rsidRPr="003B4A14" w:rsidRDefault="003B4A14" w:rsidP="003B4A1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es-CL"/>
              </w:rPr>
            </w:pPr>
            <w:r w:rsidRPr="003B4A14">
              <w:rPr>
                <w:rFonts w:ascii="Verdana" w:eastAsia="Times New Roman" w:hAnsi="Verdana" w:cs="Calibri"/>
                <w:b/>
                <w:bCs/>
                <w:color w:val="000000"/>
                <w:lang w:val="es-MX" w:eastAsia="es-CL"/>
              </w:rPr>
              <w:t>TOTAL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06E7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  <w:r w:rsidRPr="003B4A14">
              <w:rPr>
                <w:rFonts w:ascii="Verdana" w:eastAsia="Times New Roman" w:hAnsi="Verdana" w:cs="Calibri"/>
                <w:color w:val="000000"/>
                <w:lang w:val="es-MX" w:eastAsia="es-CL"/>
              </w:rPr>
              <w:t> 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BBA4" w14:textId="77777777" w:rsidR="003B4A14" w:rsidRPr="003B4A14" w:rsidRDefault="003B4A14" w:rsidP="003B4A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L"/>
              </w:rPr>
            </w:pPr>
            <w:r w:rsidRPr="003B4A14">
              <w:rPr>
                <w:rFonts w:ascii="Verdana" w:eastAsia="Times New Roman" w:hAnsi="Verdana" w:cs="Calibri"/>
                <w:color w:val="000000"/>
                <w:lang w:val="es-MX" w:eastAsia="es-CL"/>
              </w:rPr>
              <w:t> 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62F63" w14:textId="77777777" w:rsidR="003B4A14" w:rsidRPr="003B4A14" w:rsidRDefault="003B4A14" w:rsidP="003B4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B4A1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91" w:type="dxa"/>
            <w:vAlign w:val="center"/>
            <w:hideMark/>
          </w:tcPr>
          <w:p w14:paraId="5E94B444" w14:textId="77777777" w:rsidR="003B4A14" w:rsidRPr="003B4A14" w:rsidRDefault="003B4A14" w:rsidP="003B4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14:paraId="501106A6" w14:textId="77777777" w:rsidR="003B4A14" w:rsidRDefault="003B4A14" w:rsidP="00E74DFC">
      <w:pPr>
        <w:tabs>
          <w:tab w:val="left" w:pos="4932"/>
        </w:tabs>
      </w:pPr>
    </w:p>
    <w:p w14:paraId="0F43A48A" w14:textId="1150A8A6" w:rsidR="007C0D54" w:rsidRDefault="007C0D54" w:rsidP="00E74DFC">
      <w:pPr>
        <w:tabs>
          <w:tab w:val="left" w:pos="4932"/>
        </w:tabs>
        <w:rPr>
          <w:lang w:val="en-US"/>
        </w:rPr>
      </w:pPr>
      <w:r>
        <w:fldChar w:fldCharType="begin"/>
      </w:r>
      <w:r>
        <w:instrText xml:space="preserve"> LINK Excel.Sheet.12 "C:\\Users\\Asus\\Desktop\\FONDO\\2024\\2. Lanzamiento\\Graduados áreas de influencia El Abra 2013-2024.xlsx" "Hoja2!F1C1:F14C18" \a \f 4 \h </w:instrText>
      </w:r>
      <w:r w:rsidR="00092DD2">
        <w:instrText xml:space="preserve"> \* MERGEFORMAT </w:instrText>
      </w:r>
      <w:r>
        <w:fldChar w:fldCharType="separate"/>
      </w:r>
    </w:p>
    <w:tbl>
      <w:tblPr>
        <w:tblW w:w="127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9"/>
        <w:gridCol w:w="4265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tblGridChange w:id="1">
          <w:tblGrid>
            <w:gridCol w:w="3479"/>
            <w:gridCol w:w="4265"/>
            <w:gridCol w:w="311"/>
            <w:gridCol w:w="311"/>
            <w:gridCol w:w="311"/>
            <w:gridCol w:w="311"/>
            <w:gridCol w:w="311"/>
            <w:gridCol w:w="311"/>
            <w:gridCol w:w="311"/>
            <w:gridCol w:w="311"/>
            <w:gridCol w:w="311"/>
            <w:gridCol w:w="311"/>
            <w:gridCol w:w="311"/>
            <w:gridCol w:w="311"/>
            <w:gridCol w:w="311"/>
            <w:gridCol w:w="311"/>
            <w:gridCol w:w="311"/>
            <w:gridCol w:w="311"/>
          </w:tblGrid>
        </w:tblGridChange>
      </w:tblGrid>
      <w:tr w:rsidR="007C0D54" w:rsidRPr="00092DD2" w14:paraId="3F1378A2" w14:textId="77777777" w:rsidTr="00092DD2">
        <w:trPr>
          <w:trHeight w:val="300"/>
          <w:jc w:val="center"/>
        </w:trPr>
        <w:tc>
          <w:tcPr>
            <w:tcW w:w="127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5378098E" w14:textId="7C421C46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L"/>
              </w:rPr>
              <w:t>6. CARTA GANTT / PLANIFICACIÓN DE INVERSIONES</w:t>
            </w:r>
          </w:p>
        </w:tc>
      </w:tr>
      <w:tr w:rsidR="007C0D54" w:rsidRPr="00092DD2" w14:paraId="6E873B88" w14:textId="77777777" w:rsidTr="00092DD2">
        <w:trPr>
          <w:trHeight w:val="360"/>
          <w:jc w:val="center"/>
        </w:trPr>
        <w:tc>
          <w:tcPr>
            <w:tcW w:w="5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B5D7" w14:textId="77777777" w:rsidR="007C0D54" w:rsidRPr="00092DD2" w:rsidRDefault="007C0D54" w:rsidP="00092D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MX" w:eastAsia="es-CL"/>
              </w:rPr>
              <w:t>Ítem de Gasto / Sub ítem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F4E3" w14:textId="77777777" w:rsidR="007C0D54" w:rsidRPr="00092DD2" w:rsidRDefault="007C0D54" w:rsidP="00092D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L"/>
              </w:rPr>
              <w:t>PLAZO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8500" w14:textId="77777777" w:rsidR="007C0D54" w:rsidRPr="00092DD2" w:rsidRDefault="007C0D54" w:rsidP="00092D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L"/>
              </w:rPr>
              <w:t>MARZO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3759" w14:textId="77777777" w:rsidR="007C0D54" w:rsidRPr="00092DD2" w:rsidRDefault="007C0D54" w:rsidP="00092D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L"/>
              </w:rPr>
              <w:t>ABRIL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562F" w14:textId="77777777" w:rsidR="007C0D54" w:rsidRPr="00092DD2" w:rsidRDefault="007C0D54" w:rsidP="00092D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L"/>
              </w:rPr>
              <w:t>MAYO</w:t>
            </w: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FE7F" w14:textId="77777777" w:rsidR="007C0D54" w:rsidRPr="00092DD2" w:rsidRDefault="007C0D54" w:rsidP="00092D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L"/>
              </w:rPr>
              <w:t>JUNIO</w:t>
            </w:r>
          </w:p>
        </w:tc>
      </w:tr>
      <w:tr w:rsidR="00092DD2" w:rsidRPr="00092DD2" w14:paraId="6EF30EAC" w14:textId="77777777" w:rsidTr="007C0D54">
        <w:trPr>
          <w:trHeight w:val="660"/>
          <w:jc w:val="center"/>
        </w:trPr>
        <w:tc>
          <w:tcPr>
            <w:tcW w:w="5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3B1BD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77B4" w14:textId="77777777" w:rsidR="007C0D54" w:rsidRPr="00092DD2" w:rsidRDefault="007C0D54" w:rsidP="00092D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L"/>
              </w:rPr>
              <w:t>Proveedor / Profesional*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1DEAF847" w14:textId="77777777" w:rsidR="007C0D54" w:rsidRPr="00092DD2" w:rsidRDefault="007C0D54" w:rsidP="00092D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5A4384FF" w14:textId="77777777" w:rsidR="007C0D54" w:rsidRPr="00092DD2" w:rsidRDefault="007C0D54" w:rsidP="00092D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6B52163B" w14:textId="77777777" w:rsidR="007C0D54" w:rsidRPr="00092DD2" w:rsidRDefault="007C0D54" w:rsidP="00092D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472BCF58" w14:textId="77777777" w:rsidR="007C0D54" w:rsidRPr="00092DD2" w:rsidRDefault="007C0D54" w:rsidP="00092D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76BE2AD2" w14:textId="77777777" w:rsidR="007C0D54" w:rsidRPr="00092DD2" w:rsidRDefault="007C0D54" w:rsidP="00092D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787DC1E8" w14:textId="77777777" w:rsidR="007C0D54" w:rsidRPr="00092DD2" w:rsidRDefault="007C0D54" w:rsidP="00092D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0B84D8CC" w14:textId="77777777" w:rsidR="007C0D54" w:rsidRPr="00092DD2" w:rsidRDefault="007C0D54" w:rsidP="00092D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027DB2CD" w14:textId="77777777" w:rsidR="007C0D54" w:rsidRPr="00092DD2" w:rsidRDefault="007C0D54" w:rsidP="00092D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2B4107CA" w14:textId="77777777" w:rsidR="007C0D54" w:rsidRPr="00092DD2" w:rsidRDefault="007C0D54" w:rsidP="00092D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78D49564" w14:textId="77777777" w:rsidR="007C0D54" w:rsidRPr="00092DD2" w:rsidRDefault="007C0D54" w:rsidP="00092D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0E741956" w14:textId="77777777" w:rsidR="007C0D54" w:rsidRPr="00092DD2" w:rsidRDefault="007C0D54" w:rsidP="00092D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16FCC366" w14:textId="77777777" w:rsidR="007C0D54" w:rsidRPr="00092DD2" w:rsidRDefault="007C0D54" w:rsidP="00092D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79E0DAA5" w14:textId="77777777" w:rsidR="007C0D54" w:rsidRPr="00092DD2" w:rsidRDefault="007C0D54" w:rsidP="00092D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4230EDCB" w14:textId="77777777" w:rsidR="007C0D54" w:rsidRPr="00092DD2" w:rsidRDefault="007C0D54" w:rsidP="00092D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6A1F5657" w14:textId="77777777" w:rsidR="007C0D54" w:rsidRPr="00092DD2" w:rsidRDefault="007C0D54" w:rsidP="00092D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4F404064" w14:textId="77777777" w:rsidR="007C0D54" w:rsidRPr="00092DD2" w:rsidRDefault="007C0D54" w:rsidP="00092D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L"/>
              </w:rPr>
              <w:t>4</w:t>
            </w:r>
          </w:p>
        </w:tc>
      </w:tr>
      <w:tr w:rsidR="007C0D54" w:rsidRPr="00092DD2" w14:paraId="37A256B8" w14:textId="77777777" w:rsidTr="00092DD2">
        <w:trPr>
          <w:trHeight w:val="288"/>
          <w:jc w:val="center"/>
        </w:trPr>
        <w:tc>
          <w:tcPr>
            <w:tcW w:w="127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D86CE39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MX" w:eastAsia="es-CL"/>
              </w:rPr>
              <w:t>RECURSOS HUMANOS / SERVICIOS</w:t>
            </w:r>
          </w:p>
        </w:tc>
      </w:tr>
      <w:tr w:rsidR="007C0D54" w:rsidRPr="00092DD2" w14:paraId="4F7F41DB" w14:textId="77777777" w:rsidTr="00092DD2">
        <w:trPr>
          <w:trHeight w:val="288"/>
          <w:jc w:val="center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ADFA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MX" w:eastAsia="es-CL"/>
              </w:rPr>
              <w:t>Asesoría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478F" w14:textId="77777777" w:rsidR="007C0D54" w:rsidRPr="00092DD2" w:rsidRDefault="007C0D54" w:rsidP="00092D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F677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11F1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14CE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FCE6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EA21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E774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2376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22EF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0615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5CF8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945A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F6A4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E964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65E4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9706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87B0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7C0D54" w:rsidRPr="00092DD2" w14:paraId="4802FF25" w14:textId="77777777" w:rsidTr="00092DD2">
        <w:trPr>
          <w:trHeight w:val="288"/>
          <w:jc w:val="center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3D02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MX" w:eastAsia="es-CL"/>
              </w:rPr>
              <w:t>Capacitación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5663" w14:textId="77777777" w:rsidR="007C0D54" w:rsidRPr="00092DD2" w:rsidRDefault="007C0D54" w:rsidP="00092D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D394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B6C5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93E3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29A7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E2BA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EB77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EB4D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D637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F5E3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F39C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821D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4F3B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42DA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9CC7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7A99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269B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7C0D54" w:rsidRPr="00092DD2" w14:paraId="2DDA3E66" w14:textId="77777777" w:rsidTr="00092DD2">
        <w:trPr>
          <w:trHeight w:val="288"/>
          <w:jc w:val="center"/>
        </w:trPr>
        <w:tc>
          <w:tcPr>
            <w:tcW w:w="127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6030B6E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MX" w:eastAsia="es-CL"/>
              </w:rPr>
              <w:t>GASTOS DE OPERACIÓN</w:t>
            </w: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MX" w:eastAsia="es-CL"/>
              </w:rPr>
              <w:t>  </w:t>
            </w:r>
          </w:p>
        </w:tc>
      </w:tr>
      <w:tr w:rsidR="007C0D54" w:rsidRPr="00092DD2" w14:paraId="2FFD4A66" w14:textId="77777777" w:rsidTr="00092DD2">
        <w:trPr>
          <w:trHeight w:val="288"/>
          <w:jc w:val="center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94D1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MX" w:eastAsia="es-CL"/>
              </w:rPr>
              <w:t>Acciones de Marketing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CD87" w14:textId="77777777" w:rsidR="007C0D54" w:rsidRPr="00092DD2" w:rsidRDefault="007C0D54" w:rsidP="00092D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5EF9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79BB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E94E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1E2B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2060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EB06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3174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F4AD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59E7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D094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998D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A39F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C5BB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6EE7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50D5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EF11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7C0D54" w:rsidRPr="00092DD2" w14:paraId="103A4706" w14:textId="77777777" w:rsidTr="00092DD2">
        <w:trPr>
          <w:trHeight w:val="288"/>
          <w:jc w:val="center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0220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MX" w:eastAsia="es-CL"/>
              </w:rPr>
              <w:t>Infraestructura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3BA7" w14:textId="77777777" w:rsidR="007C0D54" w:rsidRPr="00092DD2" w:rsidRDefault="007C0D54" w:rsidP="00092D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27B8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A492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5001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FD78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CCE6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410A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D9ED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22E7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CE89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36B6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AEE6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6BAB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6F36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60A2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DDA0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1481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7C0D54" w:rsidRPr="00092DD2" w14:paraId="7A1BEE26" w14:textId="77777777" w:rsidTr="00092DD2">
        <w:trPr>
          <w:trHeight w:val="300"/>
          <w:jc w:val="center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6077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MX" w:eastAsia="es-CL"/>
              </w:rPr>
              <w:t>Materias primas y Materiales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70F3" w14:textId="77777777" w:rsidR="007C0D54" w:rsidRPr="00092DD2" w:rsidRDefault="007C0D54" w:rsidP="00092D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EB33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E3F6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2571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280E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9048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E2E9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ECCC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1405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C95B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4AC1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8569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E8EF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F6DC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2E30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C03A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5446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7C0D54" w:rsidRPr="00092DD2" w14:paraId="4A4B7129" w14:textId="77777777" w:rsidTr="00092DD2">
        <w:trPr>
          <w:trHeight w:val="288"/>
          <w:jc w:val="center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1727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MX" w:eastAsia="es-CL"/>
              </w:rPr>
              <w:t>Mercaderías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E3A6" w14:textId="77777777" w:rsidR="007C0D54" w:rsidRPr="00092DD2" w:rsidRDefault="007C0D54" w:rsidP="00092D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1ECA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E9CC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1CB7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57A5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3381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982E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FF04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2248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F84E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7B24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CD66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9A2C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54D7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8130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FA69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5E2C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7C0D54" w:rsidRPr="00092DD2" w14:paraId="19C518F6" w14:textId="77777777" w:rsidTr="00092DD2">
        <w:trPr>
          <w:trHeight w:val="288"/>
          <w:jc w:val="center"/>
        </w:trPr>
        <w:tc>
          <w:tcPr>
            <w:tcW w:w="127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B410E0E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MX" w:eastAsia="es-CL"/>
              </w:rPr>
              <w:t>GASTOS DE INVERSIÓN</w:t>
            </w:r>
          </w:p>
        </w:tc>
      </w:tr>
      <w:tr w:rsidR="007C0D54" w:rsidRPr="00092DD2" w14:paraId="49B35D81" w14:textId="77777777" w:rsidTr="00092DD2">
        <w:trPr>
          <w:trHeight w:val="288"/>
          <w:jc w:val="center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6218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MX" w:eastAsia="es-CL"/>
              </w:rPr>
              <w:t>Activos fijos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0C90" w14:textId="77777777" w:rsidR="007C0D54" w:rsidRPr="00092DD2" w:rsidRDefault="007C0D54" w:rsidP="00092D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9B9E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FC27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4966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90BE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95D4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A077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9C6C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8EA3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E4E9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AA2A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0033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706F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05E0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3B05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DDB8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D0CF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7C0D54" w:rsidRPr="00092DD2" w14:paraId="675555D0" w14:textId="77777777" w:rsidTr="00092DD2">
        <w:trPr>
          <w:trHeight w:val="288"/>
          <w:jc w:val="center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0292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MX" w:eastAsia="es-CL"/>
              </w:rPr>
              <w:t>Activos intangibles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534F" w14:textId="77777777" w:rsidR="007C0D54" w:rsidRPr="00092DD2" w:rsidRDefault="007C0D54" w:rsidP="00092D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E759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2B0E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9D51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EF1D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F856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DC0D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AC46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D331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EFDE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F53B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D39D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1F8D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452F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D132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630D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B52D" w14:textId="77777777" w:rsidR="007C0D54" w:rsidRPr="00092DD2" w:rsidRDefault="007C0D54" w:rsidP="00092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092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</w:tbl>
    <w:p w14:paraId="2F027165" w14:textId="4FC9FDEE" w:rsidR="000E7B7A" w:rsidRPr="001E29C4" w:rsidRDefault="007C0D54" w:rsidP="00E74DFC">
      <w:pPr>
        <w:tabs>
          <w:tab w:val="left" w:pos="4932"/>
        </w:tabs>
      </w:pPr>
      <w:r>
        <w:fldChar w:fldCharType="end"/>
      </w:r>
    </w:p>
    <w:p w14:paraId="75C04882" w14:textId="4E97BB38" w:rsidR="00E74DFC" w:rsidRPr="001E29C4" w:rsidRDefault="00E74DFC" w:rsidP="00E74DFC">
      <w:pPr>
        <w:tabs>
          <w:tab w:val="left" w:pos="4932"/>
        </w:tabs>
      </w:pPr>
    </w:p>
    <w:p w14:paraId="1A5450A9" w14:textId="2FA71B71" w:rsidR="00DF3729" w:rsidRPr="001E29C4" w:rsidRDefault="00DF3729" w:rsidP="00E74DFC">
      <w:pPr>
        <w:tabs>
          <w:tab w:val="left" w:pos="4932"/>
        </w:tabs>
      </w:pPr>
    </w:p>
    <w:p w14:paraId="38D492CC" w14:textId="4E10604B" w:rsidR="00DF3729" w:rsidRPr="001E29C4" w:rsidRDefault="00DF3729" w:rsidP="00E74DFC">
      <w:pPr>
        <w:tabs>
          <w:tab w:val="left" w:pos="4932"/>
        </w:tabs>
      </w:pPr>
    </w:p>
    <w:p w14:paraId="654B0253" w14:textId="77777777" w:rsidR="00DF3729" w:rsidRPr="001E29C4" w:rsidRDefault="00DF3729" w:rsidP="00E74DFC">
      <w:pPr>
        <w:tabs>
          <w:tab w:val="left" w:pos="4932"/>
        </w:tabs>
      </w:pPr>
    </w:p>
    <w:p w14:paraId="12BB17F3" w14:textId="6A08DA19" w:rsidR="00E74DFC" w:rsidRPr="001E29C4" w:rsidRDefault="00E74DFC" w:rsidP="00E74DFC">
      <w:pPr>
        <w:tabs>
          <w:tab w:val="left" w:pos="3840"/>
          <w:tab w:val="left" w:pos="4932"/>
        </w:tabs>
      </w:pPr>
    </w:p>
    <w:p w14:paraId="63C707D7" w14:textId="77777777" w:rsidR="007D260A" w:rsidRDefault="007D260A" w:rsidP="00587CCC">
      <w:pPr>
        <w:spacing w:line="360" w:lineRule="auto"/>
        <w:ind w:left="284" w:right="452"/>
        <w:jc w:val="center"/>
        <w:rPr>
          <w:b/>
        </w:rPr>
        <w:sectPr w:rsidR="007D260A" w:rsidSect="007D260A">
          <w:pgSz w:w="15840" w:h="12240" w:orient="landscape" w:code="1"/>
          <w:pgMar w:top="720" w:right="720" w:bottom="720" w:left="839" w:header="709" w:footer="709" w:gutter="0"/>
          <w:cols w:space="708"/>
          <w:docGrid w:linePitch="360"/>
        </w:sectPr>
      </w:pPr>
    </w:p>
    <w:p w14:paraId="51EF3295" w14:textId="77777777" w:rsidR="00915D47" w:rsidRDefault="00915D47" w:rsidP="00587CCC">
      <w:pPr>
        <w:spacing w:line="360" w:lineRule="auto"/>
        <w:ind w:left="284" w:right="452"/>
        <w:jc w:val="center"/>
        <w:rPr>
          <w:b/>
        </w:rPr>
      </w:pPr>
    </w:p>
    <w:p w14:paraId="054C66ED" w14:textId="27C1D403" w:rsidR="00587CCC" w:rsidRPr="001E29C4" w:rsidRDefault="00587CCC" w:rsidP="00587CCC">
      <w:pPr>
        <w:spacing w:line="360" w:lineRule="auto"/>
        <w:ind w:left="284" w:right="452"/>
        <w:jc w:val="center"/>
        <w:rPr>
          <w:b/>
        </w:rPr>
      </w:pPr>
      <w:r w:rsidRPr="001E29C4">
        <w:rPr>
          <w:b/>
        </w:rPr>
        <w:t xml:space="preserve">ANEXO </w:t>
      </w:r>
      <w:r w:rsidR="009127F3">
        <w:rPr>
          <w:b/>
        </w:rPr>
        <w:t>n</w:t>
      </w:r>
      <w:r w:rsidRPr="001E29C4">
        <w:rPr>
          <w:b/>
        </w:rPr>
        <w:t>°1</w:t>
      </w:r>
    </w:p>
    <w:p w14:paraId="5F154040" w14:textId="77777777" w:rsidR="00587CCC" w:rsidRPr="001E29C4" w:rsidRDefault="00587CCC" w:rsidP="00587CCC">
      <w:pPr>
        <w:spacing w:line="360" w:lineRule="auto"/>
        <w:ind w:left="284" w:right="452"/>
        <w:jc w:val="center"/>
        <w:rPr>
          <w:b/>
        </w:rPr>
      </w:pPr>
      <w:r w:rsidRPr="001E29C4">
        <w:rPr>
          <w:b/>
        </w:rPr>
        <w:t>CARTA RESPALDO COMUNIDAD PARA POSTULACIÓN FONDO EMPRÉNDETE</w:t>
      </w:r>
    </w:p>
    <w:p w14:paraId="54972FD2" w14:textId="77777777" w:rsidR="001E29C4" w:rsidRPr="001E29C4" w:rsidRDefault="001E29C4" w:rsidP="004F64F6">
      <w:pPr>
        <w:ind w:left="567" w:right="594"/>
        <w:jc w:val="both"/>
      </w:pPr>
    </w:p>
    <w:p w14:paraId="4D4ED341" w14:textId="399664C5" w:rsidR="00587CCC" w:rsidRPr="001E29C4" w:rsidRDefault="00587CCC" w:rsidP="004F64F6">
      <w:pPr>
        <w:ind w:left="567" w:right="594"/>
        <w:jc w:val="both"/>
      </w:pPr>
      <w:r w:rsidRPr="001E29C4">
        <w:t>En __________</w:t>
      </w:r>
      <w:r w:rsidR="001E29C4" w:rsidRPr="001E29C4">
        <w:t>_____</w:t>
      </w:r>
      <w:r w:rsidRPr="001E29C4">
        <w:t>______, a ____ de ____________ del 202</w:t>
      </w:r>
      <w:r w:rsidR="00092DD2">
        <w:t>5</w:t>
      </w:r>
      <w:r w:rsidRPr="001E29C4">
        <w:t>, Don/ña _</w:t>
      </w:r>
      <w:r w:rsidR="002F67CD">
        <w:t>___________________________</w:t>
      </w:r>
      <w:r w:rsidRPr="001E29C4">
        <w:t>_______</w:t>
      </w:r>
      <w:r w:rsidR="002F67CD">
        <w:t>______</w:t>
      </w:r>
      <w:r w:rsidRPr="001E29C4">
        <w:t>___________________________, cedula de identidad N° ___________</w:t>
      </w:r>
      <w:r w:rsidR="002F67CD">
        <w:t>____</w:t>
      </w:r>
      <w:r w:rsidRPr="001E29C4">
        <w:t>____, representante de la comunidad _____________________________________</w:t>
      </w:r>
      <w:r w:rsidR="002F67CD">
        <w:t>______</w:t>
      </w:r>
      <w:r w:rsidRPr="001E29C4">
        <w:t>_, declara estar en conocimiento del proyecto denominado ______________</w:t>
      </w:r>
      <w:r w:rsidR="002F67CD">
        <w:t>___________________</w:t>
      </w:r>
      <w:r w:rsidRPr="001E29C4">
        <w:t>____________ del/la Postulante ___________________</w:t>
      </w:r>
      <w:r w:rsidR="002F67CD">
        <w:t>___________________________________</w:t>
      </w:r>
      <w:r w:rsidRPr="001E29C4">
        <w:t>_ y manifiesta su respaldo para presentar su postulación al Fondo Empréndete de Sociedad Contractual Minera El Abra.</w:t>
      </w:r>
    </w:p>
    <w:p w14:paraId="640B560E" w14:textId="3DB21BF6" w:rsidR="00587CCC" w:rsidRDefault="00587CCC" w:rsidP="004F64F6">
      <w:pPr>
        <w:ind w:left="567" w:right="594"/>
        <w:jc w:val="both"/>
      </w:pPr>
    </w:p>
    <w:p w14:paraId="59626C4C" w14:textId="77777777" w:rsidR="002F67CD" w:rsidRDefault="002F67CD" w:rsidP="004F64F6">
      <w:pPr>
        <w:ind w:left="567" w:right="594"/>
        <w:jc w:val="both"/>
      </w:pPr>
    </w:p>
    <w:p w14:paraId="74E7787E" w14:textId="77777777" w:rsidR="00D6430A" w:rsidRPr="001E29C4" w:rsidRDefault="00D6430A" w:rsidP="004F64F6">
      <w:pPr>
        <w:ind w:left="567" w:right="594"/>
        <w:jc w:val="both"/>
      </w:pP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1413"/>
        <w:gridCol w:w="6095"/>
      </w:tblGrid>
      <w:tr w:rsidR="0081022D" w14:paraId="3C321673" w14:textId="77777777" w:rsidTr="00C954A6">
        <w:tc>
          <w:tcPr>
            <w:tcW w:w="1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18DABEFB" w14:textId="77777777" w:rsidR="0081022D" w:rsidRDefault="0081022D" w:rsidP="00C954A6">
            <w:pPr>
              <w:tabs>
                <w:tab w:val="left" w:pos="3840"/>
                <w:tab w:val="left" w:pos="4932"/>
              </w:tabs>
              <w:jc w:val="right"/>
            </w:pPr>
            <w:r w:rsidRPr="00AF0613">
              <w:rPr>
                <w:b/>
                <w:bCs/>
              </w:rPr>
              <w:t>NOMBRE:</w:t>
            </w:r>
          </w:p>
        </w:tc>
        <w:tc>
          <w:tcPr>
            <w:tcW w:w="60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ADD7083" w14:textId="77777777" w:rsidR="0081022D" w:rsidRDefault="0081022D" w:rsidP="00C954A6">
            <w:pPr>
              <w:tabs>
                <w:tab w:val="left" w:pos="3840"/>
                <w:tab w:val="left" w:pos="4932"/>
              </w:tabs>
              <w:jc w:val="both"/>
            </w:pPr>
          </w:p>
        </w:tc>
      </w:tr>
      <w:tr w:rsidR="0081022D" w14:paraId="0D484BFA" w14:textId="77777777" w:rsidTr="00C954A6">
        <w:tc>
          <w:tcPr>
            <w:tcW w:w="1413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049767CB" w14:textId="77777777" w:rsidR="0081022D" w:rsidRDefault="0081022D" w:rsidP="00C954A6">
            <w:pPr>
              <w:tabs>
                <w:tab w:val="left" w:pos="3840"/>
                <w:tab w:val="left" w:pos="4932"/>
              </w:tabs>
              <w:jc w:val="right"/>
              <w:rPr>
                <w:b/>
                <w:bCs/>
              </w:rPr>
            </w:pPr>
          </w:p>
          <w:p w14:paraId="689410D8" w14:textId="67BACEAB" w:rsidR="0081022D" w:rsidRDefault="0081022D" w:rsidP="00C954A6">
            <w:pPr>
              <w:tabs>
                <w:tab w:val="left" w:pos="3840"/>
                <w:tab w:val="left" w:pos="4932"/>
              </w:tabs>
              <w:jc w:val="right"/>
            </w:pPr>
            <w:r w:rsidRPr="00AF0613">
              <w:rPr>
                <w:b/>
                <w:bCs/>
              </w:rPr>
              <w:t>RUT:</w:t>
            </w:r>
          </w:p>
        </w:tc>
        <w:tc>
          <w:tcPr>
            <w:tcW w:w="60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3570ADC" w14:textId="77777777" w:rsidR="0081022D" w:rsidRDefault="0081022D" w:rsidP="00C954A6">
            <w:pPr>
              <w:tabs>
                <w:tab w:val="left" w:pos="3840"/>
                <w:tab w:val="left" w:pos="4932"/>
              </w:tabs>
              <w:jc w:val="both"/>
            </w:pPr>
          </w:p>
        </w:tc>
      </w:tr>
    </w:tbl>
    <w:p w14:paraId="70B8C8A5" w14:textId="77777777" w:rsidR="00D6430A" w:rsidRDefault="00D6430A" w:rsidP="00D6430A">
      <w:pPr>
        <w:tabs>
          <w:tab w:val="left" w:pos="3840"/>
          <w:tab w:val="left" w:pos="4932"/>
        </w:tabs>
        <w:ind w:left="567"/>
      </w:pPr>
    </w:p>
    <w:p w14:paraId="7BF64CB6" w14:textId="77777777" w:rsidR="00D6430A" w:rsidRDefault="00D6430A" w:rsidP="00D6430A">
      <w:pPr>
        <w:tabs>
          <w:tab w:val="left" w:pos="3840"/>
          <w:tab w:val="left" w:pos="4932"/>
        </w:tabs>
        <w:ind w:left="567"/>
      </w:pPr>
    </w:p>
    <w:p w14:paraId="32E9DC2D" w14:textId="6F066897" w:rsidR="00D6430A" w:rsidRDefault="00D6430A" w:rsidP="00D6430A">
      <w:pPr>
        <w:tabs>
          <w:tab w:val="left" w:pos="3840"/>
          <w:tab w:val="left" w:pos="4932"/>
        </w:tabs>
        <w:ind w:left="567"/>
      </w:pPr>
    </w:p>
    <w:p w14:paraId="63E75B92" w14:textId="3DB0CD7A" w:rsidR="00D6430A" w:rsidRDefault="00D6430A" w:rsidP="00D6430A">
      <w:pPr>
        <w:tabs>
          <w:tab w:val="left" w:pos="3840"/>
          <w:tab w:val="left" w:pos="4932"/>
        </w:tabs>
        <w:ind w:left="567"/>
      </w:pPr>
    </w:p>
    <w:p w14:paraId="42C78834" w14:textId="77777777" w:rsidR="00D6430A" w:rsidRDefault="00D6430A" w:rsidP="00D6430A">
      <w:pPr>
        <w:tabs>
          <w:tab w:val="left" w:pos="3840"/>
          <w:tab w:val="left" w:pos="4932"/>
        </w:tabs>
        <w:ind w:left="567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431"/>
      </w:tblGrid>
      <w:tr w:rsidR="00D6430A" w14:paraId="1E30BE18" w14:textId="77777777" w:rsidTr="00C8109B">
        <w:trPr>
          <w:trHeight w:val="394"/>
          <w:jc w:val="center"/>
        </w:trPr>
        <w:tc>
          <w:tcPr>
            <w:tcW w:w="3431" w:type="dxa"/>
            <w:tcBorders>
              <w:top w:val="nil"/>
              <w:left w:val="nil"/>
              <w:right w:val="nil"/>
            </w:tcBorders>
          </w:tcPr>
          <w:p w14:paraId="50B08024" w14:textId="77777777" w:rsidR="00D6430A" w:rsidRDefault="00D6430A" w:rsidP="00C8109B">
            <w:pPr>
              <w:tabs>
                <w:tab w:val="left" w:pos="3840"/>
                <w:tab w:val="left" w:pos="4932"/>
              </w:tabs>
            </w:pPr>
          </w:p>
        </w:tc>
      </w:tr>
      <w:tr w:rsidR="00D6430A" w14:paraId="525C6596" w14:textId="77777777" w:rsidTr="00C8109B">
        <w:trPr>
          <w:trHeight w:val="394"/>
          <w:jc w:val="center"/>
        </w:trPr>
        <w:tc>
          <w:tcPr>
            <w:tcW w:w="3431" w:type="dxa"/>
            <w:tcBorders>
              <w:left w:val="nil"/>
              <w:bottom w:val="nil"/>
              <w:right w:val="nil"/>
            </w:tcBorders>
          </w:tcPr>
          <w:p w14:paraId="4EF97077" w14:textId="2824E206" w:rsidR="00D6430A" w:rsidRPr="00486E02" w:rsidRDefault="00D6430A" w:rsidP="00C8109B">
            <w:pPr>
              <w:tabs>
                <w:tab w:val="left" w:pos="3840"/>
                <w:tab w:val="left" w:pos="4932"/>
              </w:tabs>
              <w:jc w:val="center"/>
              <w:rPr>
                <w:color w:val="6E6E6E" w:themeColor="accent1" w:themeShade="80"/>
              </w:rPr>
            </w:pPr>
            <w:r w:rsidRPr="00364D9B">
              <w:t>Firma</w:t>
            </w:r>
            <w:r w:rsidR="0081022D">
              <w:t xml:space="preserve"> del Postulante</w:t>
            </w:r>
          </w:p>
        </w:tc>
      </w:tr>
    </w:tbl>
    <w:p w14:paraId="21F13114" w14:textId="77777777" w:rsidR="00587CCC" w:rsidRPr="001E29C4" w:rsidRDefault="00587CCC" w:rsidP="004F64F6">
      <w:pPr>
        <w:tabs>
          <w:tab w:val="left" w:pos="1985"/>
        </w:tabs>
        <w:spacing w:line="360" w:lineRule="auto"/>
        <w:ind w:left="567" w:right="594"/>
      </w:pPr>
      <w:r w:rsidRPr="001E29C4">
        <w:tab/>
      </w:r>
    </w:p>
    <w:p w14:paraId="3CF48583" w14:textId="77777777" w:rsidR="00587CCC" w:rsidRPr="001E29C4" w:rsidRDefault="00587CCC" w:rsidP="004F64F6">
      <w:pPr>
        <w:tabs>
          <w:tab w:val="left" w:pos="1985"/>
        </w:tabs>
        <w:spacing w:line="360" w:lineRule="auto"/>
        <w:ind w:left="567" w:right="594"/>
      </w:pPr>
    </w:p>
    <w:p w14:paraId="6CDC48F9" w14:textId="77777777" w:rsidR="00E74DFC" w:rsidRDefault="00E74DFC" w:rsidP="00E74DFC">
      <w:pPr>
        <w:tabs>
          <w:tab w:val="left" w:pos="3840"/>
          <w:tab w:val="left" w:pos="4932"/>
        </w:tabs>
      </w:pPr>
    </w:p>
    <w:p w14:paraId="473F5B25" w14:textId="77777777" w:rsidR="0083506C" w:rsidRDefault="0083506C" w:rsidP="00E74DFC">
      <w:pPr>
        <w:tabs>
          <w:tab w:val="left" w:pos="3840"/>
          <w:tab w:val="left" w:pos="4932"/>
        </w:tabs>
      </w:pPr>
    </w:p>
    <w:p w14:paraId="466FCE50" w14:textId="77777777" w:rsidR="0083506C" w:rsidRDefault="0083506C" w:rsidP="00E74DFC">
      <w:pPr>
        <w:tabs>
          <w:tab w:val="left" w:pos="3840"/>
          <w:tab w:val="left" w:pos="4932"/>
        </w:tabs>
      </w:pPr>
    </w:p>
    <w:p w14:paraId="30E7B2C7" w14:textId="77777777" w:rsidR="004A2E49" w:rsidRDefault="004A2E49" w:rsidP="00AF0613">
      <w:pPr>
        <w:tabs>
          <w:tab w:val="left" w:pos="3840"/>
          <w:tab w:val="left" w:pos="4932"/>
        </w:tabs>
        <w:rPr>
          <w:b/>
          <w:bCs/>
        </w:rPr>
      </w:pPr>
    </w:p>
    <w:p w14:paraId="426401F4" w14:textId="2C253C7D" w:rsidR="00D6430A" w:rsidRPr="00FF647C" w:rsidRDefault="00D6430A" w:rsidP="00D6430A">
      <w:pPr>
        <w:tabs>
          <w:tab w:val="left" w:pos="3840"/>
          <w:tab w:val="left" w:pos="4932"/>
        </w:tabs>
        <w:ind w:left="567"/>
        <w:jc w:val="center"/>
        <w:rPr>
          <w:b/>
          <w:bCs/>
        </w:rPr>
      </w:pPr>
      <w:r w:rsidRPr="00FF647C">
        <w:rPr>
          <w:b/>
          <w:bCs/>
        </w:rPr>
        <w:t>ANEXO n°</w:t>
      </w:r>
      <w:r w:rsidR="00666482" w:rsidRPr="00FF647C">
        <w:rPr>
          <w:b/>
          <w:bCs/>
        </w:rPr>
        <w:t>2</w:t>
      </w:r>
    </w:p>
    <w:p w14:paraId="3CCBC6CB" w14:textId="00DE0371" w:rsidR="00D6430A" w:rsidRPr="00FF647C" w:rsidRDefault="00D6430A" w:rsidP="00787EFE">
      <w:pPr>
        <w:tabs>
          <w:tab w:val="left" w:pos="3840"/>
          <w:tab w:val="left" w:pos="4932"/>
        </w:tabs>
        <w:ind w:left="567"/>
        <w:jc w:val="center"/>
        <w:rPr>
          <w:b/>
          <w:bCs/>
        </w:rPr>
      </w:pPr>
      <w:r w:rsidRPr="00FF647C">
        <w:rPr>
          <w:b/>
          <w:bCs/>
        </w:rPr>
        <w:t xml:space="preserve">DECLARACION JURADA SIMPLE DE </w:t>
      </w:r>
      <w:r w:rsidR="00787EFE" w:rsidRPr="00FF647C">
        <w:rPr>
          <w:b/>
          <w:bCs/>
        </w:rPr>
        <w:t xml:space="preserve">ENTENDIMIENTO, </w:t>
      </w:r>
      <w:r w:rsidRPr="00FF647C">
        <w:rPr>
          <w:b/>
          <w:bCs/>
        </w:rPr>
        <w:t>ACEPTACIÓN DE BASES</w:t>
      </w:r>
      <w:r w:rsidR="00787EFE" w:rsidRPr="00FF647C">
        <w:rPr>
          <w:b/>
          <w:bCs/>
        </w:rPr>
        <w:t xml:space="preserve"> Y COMPROMISO DE EJECUCIÓN</w:t>
      </w:r>
      <w:r w:rsidR="00666482" w:rsidRPr="00FF647C">
        <w:rPr>
          <w:b/>
          <w:bCs/>
        </w:rPr>
        <w:t xml:space="preserve"> Y COFINANCIAMIENTO</w:t>
      </w:r>
    </w:p>
    <w:p w14:paraId="45DD25D5" w14:textId="6AE60D01" w:rsidR="00787EFE" w:rsidRPr="00FF647C" w:rsidRDefault="00C96D9A" w:rsidP="00787EFE">
      <w:pPr>
        <w:tabs>
          <w:tab w:val="left" w:pos="3840"/>
          <w:tab w:val="left" w:pos="4932"/>
        </w:tabs>
        <w:ind w:left="567"/>
        <w:jc w:val="center"/>
        <w:rPr>
          <w:b/>
          <w:bCs/>
        </w:rPr>
      </w:pPr>
      <w:r w:rsidRPr="00FF647C">
        <w:rPr>
          <w:b/>
          <w:bCs/>
        </w:rPr>
        <w:t xml:space="preserve"> </w:t>
      </w:r>
    </w:p>
    <w:p w14:paraId="2ED42C9B" w14:textId="1D56DAC5" w:rsidR="00666482" w:rsidRPr="00FF647C" w:rsidRDefault="00D6430A" w:rsidP="00FF647C">
      <w:pPr>
        <w:tabs>
          <w:tab w:val="left" w:pos="3840"/>
          <w:tab w:val="left" w:pos="4932"/>
        </w:tabs>
        <w:ind w:left="567" w:right="594"/>
        <w:jc w:val="both"/>
      </w:pPr>
      <w:r w:rsidRPr="00FF647C">
        <w:t>En ________________, a ____ de ____________ del 202</w:t>
      </w:r>
      <w:r w:rsidR="00666482" w:rsidRPr="00FF647C">
        <w:t>5</w:t>
      </w:r>
      <w:r w:rsidRPr="00FF647C">
        <w:t xml:space="preserve">, Don/ña </w:t>
      </w:r>
      <w:r w:rsidR="00B60DE3">
        <w:t>__________________________</w:t>
      </w:r>
      <w:r w:rsidRPr="00FF647C">
        <w:t>_________________________________________, cedula de identidad N° __________________. postulante del Proyecto____________________________________</w:t>
      </w:r>
      <w:r w:rsidR="00B60DE3">
        <w:t>____________</w:t>
      </w:r>
      <w:r w:rsidRPr="00FF647C">
        <w:t>__</w:t>
      </w:r>
      <w:r w:rsidR="00666482" w:rsidRPr="00FF647C">
        <w:t>________</w:t>
      </w:r>
      <w:r w:rsidRPr="00FF647C">
        <w:t xml:space="preserve">____, </w:t>
      </w:r>
      <w:r w:rsidR="00666482" w:rsidRPr="00FF647C">
        <w:t xml:space="preserve">hace envío de su postulación al “Fondo Empréndete 2024” de Minera El Abra declarando que: </w:t>
      </w:r>
    </w:p>
    <w:p w14:paraId="1CBFF002" w14:textId="23258FCD" w:rsidR="00666482" w:rsidRPr="00FF647C" w:rsidRDefault="00666482" w:rsidP="00FF647C">
      <w:pPr>
        <w:pStyle w:val="Prrafodelista"/>
        <w:numPr>
          <w:ilvl w:val="0"/>
          <w:numId w:val="57"/>
        </w:numPr>
        <w:tabs>
          <w:tab w:val="left" w:pos="3840"/>
          <w:tab w:val="left" w:pos="4932"/>
        </w:tabs>
        <w:jc w:val="both"/>
      </w:pPr>
      <w:r w:rsidRPr="00FF647C">
        <w:t>Toda información presenta es de carácter fidedigno.</w:t>
      </w:r>
    </w:p>
    <w:p w14:paraId="0A672AF6" w14:textId="396200E6" w:rsidR="00666482" w:rsidRPr="00FF647C" w:rsidRDefault="00666482" w:rsidP="00FF647C">
      <w:pPr>
        <w:pStyle w:val="Prrafodelista"/>
        <w:numPr>
          <w:ilvl w:val="0"/>
          <w:numId w:val="57"/>
        </w:numPr>
        <w:tabs>
          <w:tab w:val="left" w:pos="3840"/>
          <w:tab w:val="left" w:pos="4932"/>
        </w:tabs>
        <w:jc w:val="both"/>
      </w:pPr>
      <w:r w:rsidRPr="00FF647C">
        <w:t>Entiende y aprueba las bases del fondo.</w:t>
      </w:r>
    </w:p>
    <w:p w14:paraId="32E7D59E" w14:textId="49D3E4F7" w:rsidR="00666482" w:rsidRPr="00FF647C" w:rsidRDefault="00666482" w:rsidP="00FF647C">
      <w:pPr>
        <w:pStyle w:val="Prrafodelista"/>
        <w:numPr>
          <w:ilvl w:val="0"/>
          <w:numId w:val="57"/>
        </w:numPr>
        <w:tabs>
          <w:tab w:val="left" w:pos="3840"/>
          <w:tab w:val="left" w:pos="4932"/>
        </w:tabs>
        <w:jc w:val="both"/>
      </w:pPr>
      <w:r w:rsidRPr="00FF647C">
        <w:t>Permitirá la realización de visitas de entrevista y factibilidad y la solicitud de nuevos antecedentes, en caso de pasar la etapa de admisibilidad.</w:t>
      </w:r>
    </w:p>
    <w:p w14:paraId="0FC8C0C0" w14:textId="5F936F96" w:rsidR="00666482" w:rsidRDefault="00666482" w:rsidP="00FF647C">
      <w:pPr>
        <w:pStyle w:val="Prrafodelista"/>
        <w:numPr>
          <w:ilvl w:val="0"/>
          <w:numId w:val="57"/>
        </w:numPr>
        <w:tabs>
          <w:tab w:val="left" w:pos="3840"/>
          <w:tab w:val="left" w:pos="4932"/>
        </w:tabs>
        <w:jc w:val="both"/>
      </w:pPr>
      <w:r w:rsidRPr="00FF647C">
        <w:t>Aprueba la administración de los montos</w:t>
      </w:r>
      <w:r w:rsidR="00452FEA">
        <w:t>, en caso de ser</w:t>
      </w:r>
      <w:r w:rsidRPr="00FF647C">
        <w:t xml:space="preserve"> adjudicados</w:t>
      </w:r>
      <w:r w:rsidR="00452FEA">
        <w:t>,</w:t>
      </w:r>
      <w:r w:rsidRPr="00FF647C">
        <w:t xml:space="preserve"> por el equipo ejecutor de la Corporación de Desarrollo de la Provincia de El Loa – PROLOA.</w:t>
      </w:r>
    </w:p>
    <w:p w14:paraId="00CA7453" w14:textId="77777777" w:rsidR="00B60DE3" w:rsidRPr="00FF647C" w:rsidRDefault="00B60DE3" w:rsidP="00B60DE3">
      <w:pPr>
        <w:pStyle w:val="Prrafodelista"/>
        <w:tabs>
          <w:tab w:val="left" w:pos="3840"/>
          <w:tab w:val="left" w:pos="4932"/>
        </w:tabs>
        <w:ind w:left="1287"/>
        <w:jc w:val="both"/>
      </w:pPr>
    </w:p>
    <w:p w14:paraId="6BD7DE6B" w14:textId="5D39DC64" w:rsidR="00666482" w:rsidRPr="00FF647C" w:rsidRDefault="00666482" w:rsidP="00FF647C">
      <w:pPr>
        <w:tabs>
          <w:tab w:val="left" w:pos="3840"/>
          <w:tab w:val="left" w:pos="4932"/>
        </w:tabs>
        <w:ind w:left="567"/>
        <w:jc w:val="both"/>
      </w:pPr>
      <w:r w:rsidRPr="00FF647C">
        <w:t>Además, en caso de adjudicarse el proyecto se compromete a:</w:t>
      </w:r>
    </w:p>
    <w:p w14:paraId="1A5D92FB" w14:textId="43D4C937" w:rsidR="009E1CC4" w:rsidRDefault="009E1CC4" w:rsidP="00FF647C">
      <w:pPr>
        <w:pStyle w:val="Prrafodelista"/>
        <w:numPr>
          <w:ilvl w:val="0"/>
          <w:numId w:val="58"/>
        </w:numPr>
        <w:tabs>
          <w:tab w:val="left" w:pos="3840"/>
          <w:tab w:val="left" w:pos="4932"/>
        </w:tabs>
        <w:jc w:val="both"/>
      </w:pPr>
      <w:r>
        <w:t xml:space="preserve">Otorgar un cofinanciamiento del ___%, establecido por bases, del proyecto presentado por un monto total $ _______________, de acuerdo a: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851"/>
        <w:gridCol w:w="3260"/>
        <w:gridCol w:w="851"/>
      </w:tblGrid>
      <w:tr w:rsidR="009E1CC4" w:rsidRPr="00486E02" w14:paraId="78E9EC47" w14:textId="4756A288" w:rsidTr="00AF0613">
        <w:trPr>
          <w:jc w:val="center"/>
        </w:trPr>
        <w:tc>
          <w:tcPr>
            <w:tcW w:w="3397" w:type="dxa"/>
            <w:vAlign w:val="center"/>
          </w:tcPr>
          <w:p w14:paraId="7783A4CD" w14:textId="15EB10B2" w:rsidR="009E1CC4" w:rsidRPr="009E1CC4" w:rsidRDefault="009E1CC4" w:rsidP="009E1CC4">
            <w:pPr>
              <w:tabs>
                <w:tab w:val="left" w:pos="3840"/>
                <w:tab w:val="left" w:pos="4932"/>
              </w:tabs>
              <w:jc w:val="center"/>
              <w:rPr>
                <w:b/>
                <w:bCs/>
              </w:rPr>
            </w:pPr>
            <w:r w:rsidRPr="009E1CC4">
              <w:rPr>
                <w:b/>
                <w:bCs/>
              </w:rPr>
              <w:t>Pecuniario (efectivo)</w:t>
            </w:r>
          </w:p>
        </w:tc>
        <w:tc>
          <w:tcPr>
            <w:tcW w:w="851" w:type="dxa"/>
            <w:vAlign w:val="center"/>
          </w:tcPr>
          <w:p w14:paraId="10563227" w14:textId="6579D23D" w:rsidR="009E1CC4" w:rsidRPr="00486E02" w:rsidRDefault="009E1CC4" w:rsidP="009E1CC4">
            <w:pPr>
              <w:tabs>
                <w:tab w:val="left" w:pos="3840"/>
                <w:tab w:val="left" w:pos="4932"/>
              </w:tabs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55CEC860" w14:textId="4F32A892" w:rsidR="009E1CC4" w:rsidRPr="00486E02" w:rsidRDefault="009E1CC4" w:rsidP="009E1CC4">
            <w:pPr>
              <w:tabs>
                <w:tab w:val="left" w:pos="3840"/>
                <w:tab w:val="left" w:pos="4932"/>
              </w:tabs>
              <w:jc w:val="center"/>
              <w:rPr>
                <w:b/>
                <w:bCs/>
              </w:rPr>
            </w:pPr>
            <w:r w:rsidRPr="009E1CC4">
              <w:rPr>
                <w:b/>
                <w:bCs/>
              </w:rPr>
              <w:t>No Pecuniario (valorizado</w:t>
            </w:r>
            <w:r>
              <w:rPr>
                <w:b/>
                <w:bCs/>
              </w:rPr>
              <w:t>)</w:t>
            </w:r>
          </w:p>
        </w:tc>
        <w:tc>
          <w:tcPr>
            <w:tcW w:w="851" w:type="dxa"/>
          </w:tcPr>
          <w:p w14:paraId="7CF7350D" w14:textId="77777777" w:rsidR="009E1CC4" w:rsidRPr="00486E02" w:rsidRDefault="009E1CC4" w:rsidP="009E1CC4">
            <w:pPr>
              <w:tabs>
                <w:tab w:val="left" w:pos="3840"/>
                <w:tab w:val="left" w:pos="4932"/>
              </w:tabs>
              <w:jc w:val="center"/>
              <w:rPr>
                <w:b/>
                <w:bCs/>
              </w:rPr>
            </w:pPr>
          </w:p>
        </w:tc>
      </w:tr>
      <w:tr w:rsidR="009E1CC4" w:rsidRPr="00486E02" w14:paraId="20F2EC3D" w14:textId="32BB29F6" w:rsidTr="00AF0613">
        <w:trPr>
          <w:jc w:val="center"/>
        </w:trPr>
        <w:tc>
          <w:tcPr>
            <w:tcW w:w="4248" w:type="dxa"/>
            <w:gridSpan w:val="2"/>
            <w:vAlign w:val="center"/>
          </w:tcPr>
          <w:p w14:paraId="34D57C4B" w14:textId="533DBBCA" w:rsidR="009E1CC4" w:rsidRPr="00486E02" w:rsidRDefault="00AF0613" w:rsidP="00AF0613">
            <w:pPr>
              <w:tabs>
                <w:tab w:val="left" w:pos="3840"/>
                <w:tab w:val="left" w:pos="4932"/>
              </w:tabs>
              <w:rPr>
                <w:b/>
                <w:bCs/>
              </w:rPr>
            </w:pPr>
            <w:r>
              <w:rPr>
                <w:b/>
                <w:bCs/>
              </w:rPr>
              <w:t>Monto $</w:t>
            </w:r>
          </w:p>
        </w:tc>
        <w:tc>
          <w:tcPr>
            <w:tcW w:w="4111" w:type="dxa"/>
            <w:gridSpan w:val="2"/>
            <w:vAlign w:val="center"/>
          </w:tcPr>
          <w:p w14:paraId="22A4900B" w14:textId="7EF21903" w:rsidR="009E1CC4" w:rsidRPr="00486E02" w:rsidRDefault="00AF0613" w:rsidP="00AF0613">
            <w:pPr>
              <w:tabs>
                <w:tab w:val="left" w:pos="3840"/>
                <w:tab w:val="left" w:pos="4932"/>
              </w:tabs>
              <w:rPr>
                <w:b/>
                <w:bCs/>
              </w:rPr>
            </w:pPr>
            <w:r>
              <w:rPr>
                <w:b/>
                <w:bCs/>
              </w:rPr>
              <w:t>Monto $</w:t>
            </w:r>
          </w:p>
        </w:tc>
      </w:tr>
      <w:tr w:rsidR="009E1CC4" w14:paraId="24AB0875" w14:textId="1E36CA98" w:rsidTr="00AF0613">
        <w:trPr>
          <w:trHeight w:val="945"/>
          <w:jc w:val="center"/>
        </w:trPr>
        <w:tc>
          <w:tcPr>
            <w:tcW w:w="4248" w:type="dxa"/>
            <w:gridSpan w:val="2"/>
          </w:tcPr>
          <w:p w14:paraId="7CE12FC5" w14:textId="0745DF26" w:rsidR="009E1CC4" w:rsidRDefault="00AF0613" w:rsidP="009E1CC4">
            <w:pPr>
              <w:tabs>
                <w:tab w:val="left" w:pos="3840"/>
                <w:tab w:val="left" w:pos="4932"/>
              </w:tabs>
            </w:pPr>
            <w:r w:rsidRPr="00AF0613">
              <w:rPr>
                <w:sz w:val="20"/>
                <w:szCs w:val="20"/>
              </w:rPr>
              <w:t xml:space="preserve">Descripción: </w:t>
            </w:r>
          </w:p>
        </w:tc>
        <w:tc>
          <w:tcPr>
            <w:tcW w:w="4111" w:type="dxa"/>
            <w:gridSpan w:val="2"/>
          </w:tcPr>
          <w:p w14:paraId="2E228C96" w14:textId="0A8DB69C" w:rsidR="009E1CC4" w:rsidRDefault="00AF0613" w:rsidP="009E1CC4">
            <w:pPr>
              <w:tabs>
                <w:tab w:val="left" w:pos="3840"/>
                <w:tab w:val="left" w:pos="4932"/>
              </w:tabs>
            </w:pPr>
            <w:r w:rsidRPr="00AF0613">
              <w:rPr>
                <w:sz w:val="20"/>
                <w:szCs w:val="20"/>
              </w:rPr>
              <w:t xml:space="preserve">Descripción: </w:t>
            </w:r>
          </w:p>
        </w:tc>
      </w:tr>
    </w:tbl>
    <w:p w14:paraId="656B8DD0" w14:textId="77777777" w:rsidR="009E1CC4" w:rsidRDefault="009E1CC4" w:rsidP="009E1CC4">
      <w:pPr>
        <w:pStyle w:val="Prrafodelista"/>
        <w:tabs>
          <w:tab w:val="left" w:pos="3840"/>
          <w:tab w:val="left" w:pos="4932"/>
        </w:tabs>
        <w:ind w:left="1287"/>
        <w:jc w:val="both"/>
      </w:pPr>
    </w:p>
    <w:p w14:paraId="4E72416D" w14:textId="6FB553D2" w:rsidR="00666482" w:rsidRPr="00FF647C" w:rsidRDefault="00666482" w:rsidP="00FF647C">
      <w:pPr>
        <w:pStyle w:val="Prrafodelista"/>
        <w:numPr>
          <w:ilvl w:val="0"/>
          <w:numId w:val="58"/>
        </w:numPr>
        <w:tabs>
          <w:tab w:val="left" w:pos="3840"/>
          <w:tab w:val="left" w:pos="4932"/>
        </w:tabs>
        <w:jc w:val="both"/>
      </w:pPr>
      <w:r w:rsidRPr="00FF647C">
        <w:t>Firmar el convenio de ejecución del Fondo Empréndete 2024.</w:t>
      </w:r>
    </w:p>
    <w:p w14:paraId="0852E25D" w14:textId="77777777" w:rsidR="00666482" w:rsidRPr="00FF647C" w:rsidRDefault="00666482" w:rsidP="00FF647C">
      <w:pPr>
        <w:pStyle w:val="Prrafodelista"/>
        <w:numPr>
          <w:ilvl w:val="0"/>
          <w:numId w:val="58"/>
        </w:numPr>
        <w:tabs>
          <w:tab w:val="left" w:pos="3840"/>
          <w:tab w:val="left" w:pos="4932"/>
        </w:tabs>
        <w:jc w:val="both"/>
      </w:pPr>
      <w:r w:rsidRPr="00FF647C">
        <w:t>Destinar la totalidad del monto adjudicado al proyecto presentado y aprobado por el Comité Técnico de Evaluación</w:t>
      </w:r>
    </w:p>
    <w:p w14:paraId="64243BA0" w14:textId="77777777" w:rsidR="00666482" w:rsidRPr="00FF647C" w:rsidRDefault="00666482" w:rsidP="00FF647C">
      <w:pPr>
        <w:pStyle w:val="Prrafodelista"/>
        <w:numPr>
          <w:ilvl w:val="0"/>
          <w:numId w:val="58"/>
        </w:numPr>
        <w:tabs>
          <w:tab w:val="left" w:pos="3840"/>
          <w:tab w:val="left" w:pos="4932"/>
        </w:tabs>
        <w:jc w:val="both"/>
      </w:pPr>
      <w:r w:rsidRPr="00FF647C">
        <w:t>Participar en las actividades relacionadas al proyecto.</w:t>
      </w:r>
    </w:p>
    <w:p w14:paraId="5524428C" w14:textId="77777777" w:rsidR="00666482" w:rsidRPr="00FF647C" w:rsidRDefault="00666482" w:rsidP="00FF647C">
      <w:pPr>
        <w:pStyle w:val="Prrafodelista"/>
        <w:numPr>
          <w:ilvl w:val="0"/>
          <w:numId w:val="58"/>
        </w:numPr>
        <w:tabs>
          <w:tab w:val="left" w:pos="3840"/>
          <w:tab w:val="left" w:pos="4932"/>
        </w:tabs>
        <w:jc w:val="both"/>
      </w:pPr>
      <w:r w:rsidRPr="00FF647C">
        <w:t>Facilitar las visitas de seguimiento y solicitudes que pueda requerir el equipo ejecutor del Fondo.</w:t>
      </w:r>
    </w:p>
    <w:p w14:paraId="634CD3BC" w14:textId="7678BF52" w:rsidR="00FF647C" w:rsidRPr="00FF647C" w:rsidRDefault="00666482" w:rsidP="00FF647C">
      <w:pPr>
        <w:pStyle w:val="Prrafodelista"/>
        <w:numPr>
          <w:ilvl w:val="0"/>
          <w:numId w:val="58"/>
        </w:numPr>
        <w:tabs>
          <w:tab w:val="left" w:pos="3840"/>
          <w:tab w:val="left" w:pos="4932"/>
        </w:tabs>
        <w:jc w:val="both"/>
      </w:pPr>
      <w:r w:rsidRPr="00FF647C">
        <w:t xml:space="preserve">Entregar todos los respaldos necesarios para verificar la ejecución del proyecto: </w:t>
      </w:r>
      <w:r w:rsidR="00FF647C" w:rsidRPr="00FF647C">
        <w:t xml:space="preserve">cotizaciones actualizadas, </w:t>
      </w:r>
      <w:r w:rsidRPr="00FF647C">
        <w:t xml:space="preserve">actas de </w:t>
      </w:r>
      <w:r w:rsidR="00FF647C" w:rsidRPr="00FF647C">
        <w:t xml:space="preserve">autorización de compra y pago, acta de recepción conforme, contrato de prestación de servicio, finiquito de trabajo, entre otros. </w:t>
      </w:r>
    </w:p>
    <w:p w14:paraId="4C0F707F" w14:textId="77777777" w:rsidR="00FF647C" w:rsidRPr="00FF647C" w:rsidRDefault="00666482" w:rsidP="00FF647C">
      <w:pPr>
        <w:pStyle w:val="Prrafodelista"/>
        <w:numPr>
          <w:ilvl w:val="0"/>
          <w:numId w:val="58"/>
        </w:numPr>
        <w:tabs>
          <w:tab w:val="left" w:pos="3840"/>
          <w:tab w:val="left" w:pos="4932"/>
        </w:tabs>
        <w:jc w:val="both"/>
      </w:pPr>
      <w:r w:rsidRPr="00FF647C">
        <w:t>No realizar modificaciones al proyecto, sin previa autorizac</w:t>
      </w:r>
      <w:r w:rsidR="00FF647C" w:rsidRPr="00FF647C">
        <w:t>ión</w:t>
      </w:r>
      <w:r w:rsidRPr="00FF647C">
        <w:t xml:space="preserve"> del </w:t>
      </w:r>
      <w:r w:rsidR="00FF647C" w:rsidRPr="00FF647C">
        <w:t xml:space="preserve">equipo </w:t>
      </w:r>
      <w:r w:rsidRPr="00FF647C">
        <w:t>ejecutor.</w:t>
      </w:r>
    </w:p>
    <w:p w14:paraId="005F7D78" w14:textId="77777777" w:rsidR="00FF647C" w:rsidRPr="00FF647C" w:rsidRDefault="00666482" w:rsidP="00FF647C">
      <w:pPr>
        <w:pStyle w:val="Prrafodelista"/>
        <w:numPr>
          <w:ilvl w:val="0"/>
          <w:numId w:val="58"/>
        </w:numPr>
        <w:tabs>
          <w:tab w:val="left" w:pos="3840"/>
          <w:tab w:val="left" w:pos="4932"/>
        </w:tabs>
        <w:jc w:val="both"/>
      </w:pPr>
      <w:r w:rsidRPr="00FF647C">
        <w:lastRenderedPageBreak/>
        <w:t>Cumplir con los plazos establecidos en el convenio, en caso contrario se perde</w:t>
      </w:r>
      <w:r w:rsidR="00FF647C" w:rsidRPr="00FF647C">
        <w:t>rá</w:t>
      </w:r>
      <w:r w:rsidRPr="00FF647C">
        <w:t>n los recursos que no hayan sido utilizados al cierre del Fondo.</w:t>
      </w:r>
    </w:p>
    <w:p w14:paraId="3D43BA97" w14:textId="77094106" w:rsidR="00666482" w:rsidRPr="00FF647C" w:rsidRDefault="00666482" w:rsidP="009E1CC4">
      <w:pPr>
        <w:pStyle w:val="Prrafodelista"/>
        <w:numPr>
          <w:ilvl w:val="0"/>
          <w:numId w:val="58"/>
        </w:numPr>
        <w:tabs>
          <w:tab w:val="left" w:pos="3840"/>
          <w:tab w:val="left" w:pos="4932"/>
        </w:tabs>
        <w:jc w:val="both"/>
      </w:pPr>
      <w:r w:rsidRPr="00FF647C">
        <w:t xml:space="preserve">Antes de realizar cualquier tipo </w:t>
      </w:r>
      <w:r w:rsidR="0007414E" w:rsidRPr="00FF647C">
        <w:t>comunicación</w:t>
      </w:r>
      <w:r w:rsidRPr="00FF647C">
        <w:t xml:space="preserve"> dirigida a los medios se deber</w:t>
      </w:r>
      <w:r w:rsidR="00FF647C" w:rsidRPr="00FF647C">
        <w:t xml:space="preserve"> </w:t>
      </w:r>
      <w:r w:rsidRPr="00FF647C">
        <w:t xml:space="preserve">solicitar </w:t>
      </w:r>
      <w:r w:rsidR="0007414E" w:rsidRPr="00FF647C">
        <w:t>autorización</w:t>
      </w:r>
      <w:r w:rsidRPr="00FF647C">
        <w:t xml:space="preserve"> a Minera El Abra por medio del </w:t>
      </w:r>
      <w:r w:rsidR="00FF647C" w:rsidRPr="00FF647C">
        <w:t xml:space="preserve">equipo </w:t>
      </w:r>
      <w:r w:rsidRPr="00FF647C">
        <w:t>ejecutor del Fondo.</w:t>
      </w:r>
    </w:p>
    <w:p w14:paraId="46B4C0B9" w14:textId="68BA8395" w:rsidR="00AF0613" w:rsidRDefault="00AF0613" w:rsidP="00FF647C">
      <w:pPr>
        <w:tabs>
          <w:tab w:val="left" w:pos="3840"/>
          <w:tab w:val="left" w:pos="4932"/>
        </w:tabs>
        <w:ind w:left="567"/>
        <w:jc w:val="both"/>
      </w:pPr>
    </w:p>
    <w:p w14:paraId="7AB78305" w14:textId="77777777" w:rsidR="002F67CD" w:rsidRDefault="002F67CD" w:rsidP="00FF647C">
      <w:pPr>
        <w:tabs>
          <w:tab w:val="left" w:pos="3840"/>
          <w:tab w:val="left" w:pos="4932"/>
        </w:tabs>
        <w:ind w:left="567"/>
        <w:jc w:val="both"/>
      </w:pP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1413"/>
        <w:gridCol w:w="6095"/>
      </w:tblGrid>
      <w:tr w:rsidR="0081022D" w14:paraId="3B8B33B7" w14:textId="77777777" w:rsidTr="0081022D">
        <w:tc>
          <w:tcPr>
            <w:tcW w:w="1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2CA3B12A" w14:textId="7E7A2F3C" w:rsidR="0081022D" w:rsidRDefault="0081022D" w:rsidP="0081022D">
            <w:pPr>
              <w:tabs>
                <w:tab w:val="left" w:pos="3840"/>
                <w:tab w:val="left" w:pos="4932"/>
              </w:tabs>
              <w:jc w:val="right"/>
            </w:pPr>
            <w:r w:rsidRPr="00AF0613">
              <w:rPr>
                <w:b/>
                <w:bCs/>
              </w:rPr>
              <w:t>NOMBRE:</w:t>
            </w:r>
          </w:p>
        </w:tc>
        <w:tc>
          <w:tcPr>
            <w:tcW w:w="60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ED063A3" w14:textId="77777777" w:rsidR="0081022D" w:rsidRDefault="0081022D" w:rsidP="00FF647C">
            <w:pPr>
              <w:tabs>
                <w:tab w:val="left" w:pos="3840"/>
                <w:tab w:val="left" w:pos="4932"/>
              </w:tabs>
              <w:jc w:val="both"/>
            </w:pPr>
          </w:p>
        </w:tc>
      </w:tr>
      <w:tr w:rsidR="0081022D" w14:paraId="4EC725E4" w14:textId="77777777" w:rsidTr="0081022D">
        <w:tc>
          <w:tcPr>
            <w:tcW w:w="1413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329DC40A" w14:textId="77777777" w:rsidR="0081022D" w:rsidRDefault="0081022D" w:rsidP="0081022D">
            <w:pPr>
              <w:tabs>
                <w:tab w:val="left" w:pos="3840"/>
                <w:tab w:val="left" w:pos="4932"/>
              </w:tabs>
              <w:jc w:val="right"/>
              <w:rPr>
                <w:b/>
                <w:bCs/>
              </w:rPr>
            </w:pPr>
          </w:p>
          <w:p w14:paraId="664BC29A" w14:textId="2997762F" w:rsidR="0081022D" w:rsidRDefault="0081022D" w:rsidP="0081022D">
            <w:pPr>
              <w:tabs>
                <w:tab w:val="left" w:pos="3840"/>
                <w:tab w:val="left" w:pos="4932"/>
              </w:tabs>
              <w:jc w:val="right"/>
            </w:pPr>
            <w:r w:rsidRPr="00AF0613">
              <w:rPr>
                <w:b/>
                <w:bCs/>
              </w:rPr>
              <w:t>RUT:</w:t>
            </w:r>
          </w:p>
        </w:tc>
        <w:tc>
          <w:tcPr>
            <w:tcW w:w="60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37586F5" w14:textId="77777777" w:rsidR="0081022D" w:rsidRDefault="0081022D" w:rsidP="00FF647C">
            <w:pPr>
              <w:tabs>
                <w:tab w:val="left" w:pos="3840"/>
                <w:tab w:val="left" w:pos="4932"/>
              </w:tabs>
              <w:jc w:val="both"/>
            </w:pPr>
          </w:p>
        </w:tc>
      </w:tr>
    </w:tbl>
    <w:p w14:paraId="480449E2" w14:textId="77777777" w:rsidR="0081022D" w:rsidRDefault="0081022D" w:rsidP="00FF647C">
      <w:pPr>
        <w:tabs>
          <w:tab w:val="left" w:pos="3840"/>
          <w:tab w:val="left" w:pos="4932"/>
        </w:tabs>
        <w:ind w:left="567"/>
        <w:jc w:val="both"/>
      </w:pPr>
    </w:p>
    <w:p w14:paraId="3274511E" w14:textId="77777777" w:rsidR="00AF0613" w:rsidRPr="00AF0613" w:rsidRDefault="00AF0613" w:rsidP="00FF647C">
      <w:pPr>
        <w:tabs>
          <w:tab w:val="left" w:pos="3840"/>
          <w:tab w:val="left" w:pos="4932"/>
        </w:tabs>
        <w:ind w:left="567"/>
        <w:jc w:val="both"/>
        <w:rPr>
          <w:b/>
          <w:bCs/>
        </w:rPr>
      </w:pPr>
    </w:p>
    <w:p w14:paraId="163C82B8" w14:textId="77777777" w:rsidR="00AF0613" w:rsidRPr="00FF647C" w:rsidRDefault="00AF0613" w:rsidP="00FF647C">
      <w:pPr>
        <w:tabs>
          <w:tab w:val="left" w:pos="3840"/>
          <w:tab w:val="left" w:pos="4932"/>
        </w:tabs>
        <w:ind w:left="567"/>
        <w:jc w:val="both"/>
      </w:pPr>
    </w:p>
    <w:p w14:paraId="1A3E8A81" w14:textId="77777777" w:rsidR="00666482" w:rsidRPr="00FF647C" w:rsidRDefault="00666482" w:rsidP="00FF647C">
      <w:pPr>
        <w:tabs>
          <w:tab w:val="left" w:pos="3840"/>
          <w:tab w:val="left" w:pos="4932"/>
        </w:tabs>
        <w:ind w:left="567"/>
        <w:jc w:val="both"/>
      </w:pPr>
    </w:p>
    <w:p w14:paraId="6C543A4C" w14:textId="77777777" w:rsidR="00666482" w:rsidRDefault="00666482" w:rsidP="00666482">
      <w:pPr>
        <w:tabs>
          <w:tab w:val="left" w:pos="3840"/>
          <w:tab w:val="left" w:pos="4932"/>
        </w:tabs>
        <w:ind w:left="567"/>
      </w:pPr>
    </w:p>
    <w:p w14:paraId="764D61BA" w14:textId="4DC0DC6C" w:rsidR="00666482" w:rsidRDefault="00666482" w:rsidP="00AF0613">
      <w:pPr>
        <w:tabs>
          <w:tab w:val="left" w:pos="3840"/>
          <w:tab w:val="left" w:pos="4932"/>
        </w:tabs>
        <w:ind w:left="567"/>
        <w:jc w:val="center"/>
      </w:pPr>
      <w:r>
        <w:t>__________________________</w:t>
      </w:r>
    </w:p>
    <w:p w14:paraId="4DC72D58" w14:textId="4A50B96F" w:rsidR="00D6430A" w:rsidRPr="00AF0613" w:rsidRDefault="00666482" w:rsidP="00AF0613">
      <w:pPr>
        <w:tabs>
          <w:tab w:val="left" w:pos="3840"/>
          <w:tab w:val="left" w:pos="4932"/>
        </w:tabs>
        <w:ind w:left="567"/>
        <w:jc w:val="center"/>
      </w:pPr>
      <w:r>
        <w:t>Firma del Postulante</w:t>
      </w:r>
    </w:p>
    <w:p w14:paraId="6277A049" w14:textId="77777777" w:rsidR="00D6430A" w:rsidRDefault="00D6430A" w:rsidP="00D6430A">
      <w:pPr>
        <w:tabs>
          <w:tab w:val="left" w:pos="3840"/>
          <w:tab w:val="left" w:pos="4932"/>
        </w:tabs>
        <w:ind w:left="567"/>
      </w:pPr>
    </w:p>
    <w:p w14:paraId="224D0004" w14:textId="77777777" w:rsidR="00D6430A" w:rsidRDefault="00D6430A" w:rsidP="00D6430A">
      <w:pPr>
        <w:tabs>
          <w:tab w:val="left" w:pos="3840"/>
          <w:tab w:val="left" w:pos="4932"/>
        </w:tabs>
        <w:ind w:left="567"/>
      </w:pPr>
    </w:p>
    <w:p w14:paraId="7F0657B7" w14:textId="0E923847" w:rsidR="00D6430A" w:rsidRDefault="00D6430A" w:rsidP="00D6430A">
      <w:pPr>
        <w:tabs>
          <w:tab w:val="left" w:pos="3840"/>
          <w:tab w:val="left" w:pos="4932"/>
        </w:tabs>
        <w:ind w:left="567"/>
      </w:pPr>
    </w:p>
    <w:p w14:paraId="1A85B078" w14:textId="77777777" w:rsidR="00D6430A" w:rsidRDefault="00D6430A" w:rsidP="00D6430A">
      <w:pPr>
        <w:tabs>
          <w:tab w:val="left" w:pos="3840"/>
          <w:tab w:val="left" w:pos="4932"/>
        </w:tabs>
        <w:ind w:left="567"/>
      </w:pPr>
    </w:p>
    <w:p w14:paraId="4F6A1F97" w14:textId="77777777" w:rsidR="001F1C4F" w:rsidRPr="001E29C4" w:rsidRDefault="001F1C4F" w:rsidP="002242D4">
      <w:pPr>
        <w:tabs>
          <w:tab w:val="left" w:pos="2040"/>
        </w:tabs>
        <w:rPr>
          <w:lang w:val="es-ES_tradnl"/>
        </w:rPr>
      </w:pPr>
    </w:p>
    <w:sectPr w:rsidR="001F1C4F" w:rsidRPr="001E29C4" w:rsidSect="00666482">
      <w:headerReference w:type="even" r:id="rId15"/>
      <w:headerReference w:type="default" r:id="rId16"/>
      <w:footerReference w:type="even" r:id="rId17"/>
      <w:headerReference w:type="first" r:id="rId18"/>
      <w:pgSz w:w="12240" w:h="15840" w:code="1"/>
      <w:pgMar w:top="720" w:right="720" w:bottom="720" w:left="720" w:header="720" w:footer="227" w:gutter="0"/>
      <w:pgNumType w:start="0"/>
      <w:cols w:space="616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F32BE" w14:textId="77777777" w:rsidR="00F54AB0" w:rsidRDefault="00F54AB0">
      <w:r>
        <w:separator/>
      </w:r>
    </w:p>
  </w:endnote>
  <w:endnote w:type="continuationSeparator" w:id="0">
    <w:p w14:paraId="2A8FEA42" w14:textId="77777777" w:rsidR="00F54AB0" w:rsidRDefault="00F5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643F6" w14:textId="3414588D" w:rsidR="00C345AC" w:rsidRDefault="00C20BDA">
    <w:pPr>
      <w:pStyle w:val="Piedepgina"/>
    </w:pPr>
    <w:r>
      <w:rPr>
        <w:noProof/>
      </w:rPr>
      <w:drawing>
        <wp:anchor distT="0" distB="0" distL="114300" distR="114300" simplePos="0" relativeHeight="251679744" behindDoc="0" locked="0" layoutInCell="1" allowOverlap="1" wp14:anchorId="2E9F704F" wp14:editId="78F6E30C">
          <wp:simplePos x="0" y="0"/>
          <wp:positionH relativeFrom="rightMargin">
            <wp:posOffset>2034540</wp:posOffset>
          </wp:positionH>
          <wp:positionV relativeFrom="paragraph">
            <wp:posOffset>-2540000</wp:posOffset>
          </wp:positionV>
          <wp:extent cx="472440" cy="1136015"/>
          <wp:effectExtent l="0" t="0" r="3810" b="6985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72440" cy="1136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FA1806" w14:textId="756162B3" w:rsidR="00C345AC" w:rsidRDefault="00C345AC" w:rsidP="00F05688">
    <w:pPr>
      <w:pStyle w:val="Piedepgina"/>
      <w:tabs>
        <w:tab w:val="left" w:pos="3732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DBB33" w14:textId="77777777" w:rsidR="00C345AC" w:rsidRDefault="00000000">
    <w:pPr>
      <w:pStyle w:val="Piedepgina"/>
      <w:pBdr>
        <w:top w:val="thinThickSmallGap" w:sz="24" w:space="1" w:color="585858" w:themeColor="accent2" w:themeShade="7F"/>
      </w:pBd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184798542"/>
        <w:temporary/>
        <w:showingPlcHdr/>
      </w:sdtPr>
      <w:sdtContent>
        <w:r w:rsidR="00C345AC">
          <w:rPr>
            <w:rFonts w:asciiTheme="majorHAnsi" w:eastAsiaTheme="majorEastAsia" w:hAnsiTheme="majorHAnsi" w:cstheme="majorBidi"/>
            <w:lang w:val="es-ES"/>
          </w:rPr>
          <w:t>[Escriba texto]</w:t>
        </w:r>
      </w:sdtContent>
    </w:sdt>
    <w:r w:rsidR="00C345AC">
      <w:rPr>
        <w:rFonts w:asciiTheme="majorHAnsi" w:eastAsiaTheme="majorEastAsia" w:hAnsiTheme="majorHAnsi" w:cstheme="majorBidi"/>
      </w:rPr>
      <w:ptab w:relativeTo="margin" w:alignment="right" w:leader="none"/>
    </w:r>
    <w:r w:rsidR="00C345AC">
      <w:rPr>
        <w:rFonts w:asciiTheme="majorHAnsi" w:eastAsiaTheme="majorEastAsia" w:hAnsiTheme="majorHAnsi" w:cstheme="majorBidi"/>
        <w:lang w:val="es-ES"/>
      </w:rPr>
      <w:t xml:space="preserve">Página </w:t>
    </w:r>
    <w:r w:rsidR="00C345AC">
      <w:fldChar w:fldCharType="begin"/>
    </w:r>
    <w:r w:rsidR="00C345AC">
      <w:instrText>PAGE   \* MERGEFORMAT</w:instrText>
    </w:r>
    <w:r w:rsidR="00C345AC">
      <w:fldChar w:fldCharType="separate"/>
    </w:r>
    <w:r w:rsidR="00C345AC" w:rsidRPr="00F93174">
      <w:rPr>
        <w:rFonts w:asciiTheme="majorHAnsi" w:eastAsiaTheme="majorEastAsia" w:hAnsiTheme="majorHAnsi" w:cstheme="majorBidi"/>
        <w:noProof/>
        <w:lang w:val="es-ES"/>
      </w:rPr>
      <w:t>2</w:t>
    </w:r>
    <w:r w:rsidR="00C345AC">
      <w:rPr>
        <w:rFonts w:asciiTheme="majorHAnsi" w:eastAsiaTheme="majorEastAsia" w:hAnsiTheme="majorHAnsi" w:cstheme="majorBidi"/>
      </w:rPr>
      <w:fldChar w:fldCharType="end"/>
    </w:r>
  </w:p>
  <w:p w14:paraId="1F8DBB34" w14:textId="77777777" w:rsidR="00C345AC" w:rsidRDefault="00C345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9C290" w14:textId="77777777" w:rsidR="00F54AB0" w:rsidRDefault="00F54AB0">
      <w:r>
        <w:separator/>
      </w:r>
    </w:p>
  </w:footnote>
  <w:footnote w:type="continuationSeparator" w:id="0">
    <w:p w14:paraId="25160084" w14:textId="77777777" w:rsidR="00F54AB0" w:rsidRDefault="00F54AB0">
      <w:r>
        <w:separator/>
      </w:r>
    </w:p>
  </w:footnote>
  <w:footnote w:type="continuationNotice" w:id="1">
    <w:p w14:paraId="253853B6" w14:textId="77777777" w:rsidR="00F54AB0" w:rsidRDefault="00F54AB0">
      <w:pPr>
        <w:rPr>
          <w:i/>
          <w:sz w:val="18"/>
        </w:rPr>
      </w:pPr>
      <w:r>
        <w:rPr>
          <w:i/>
          <w:sz w:val="18"/>
        </w:rPr>
        <w:t>(footnote continued)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5100D" w14:textId="7860D481" w:rsidR="00C345AC" w:rsidRDefault="00F00C7E" w:rsidP="001E29C4">
    <w:pPr>
      <w:pStyle w:val="Encabezado"/>
      <w:tabs>
        <w:tab w:val="left" w:pos="852"/>
      </w:tabs>
      <w:jc w:val="center"/>
    </w:pPr>
    <w:r>
      <w:rPr>
        <w:b/>
        <w:noProof/>
        <w:color w:val="FFC000"/>
        <w:sz w:val="28"/>
        <w:szCs w:val="28"/>
      </w:rPr>
      <w:drawing>
        <wp:anchor distT="0" distB="0" distL="114300" distR="114300" simplePos="0" relativeHeight="251681792" behindDoc="0" locked="0" layoutInCell="1" allowOverlap="1" wp14:anchorId="6CA9E7C2" wp14:editId="35C55492">
          <wp:simplePos x="0" y="0"/>
          <wp:positionH relativeFrom="margin">
            <wp:posOffset>21590</wp:posOffset>
          </wp:positionH>
          <wp:positionV relativeFrom="paragraph">
            <wp:posOffset>107950</wp:posOffset>
          </wp:positionV>
          <wp:extent cx="1524000" cy="592455"/>
          <wp:effectExtent l="0" t="0" r="0" b="0"/>
          <wp:wrapSquare wrapText="bothSides"/>
          <wp:docPr id="3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78" t="21711" r="10445" b="35746"/>
                  <a:stretch/>
                </pic:blipFill>
                <pic:spPr bwMode="auto">
                  <a:xfrm>
                    <a:off x="0" y="0"/>
                    <a:ext cx="1524000" cy="592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aconcuadrcula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76"/>
      <w:gridCol w:w="2276"/>
    </w:tblGrid>
    <w:tr w:rsidR="00C20BDA" w14:paraId="3ED2DC38" w14:textId="77777777" w:rsidTr="00F55BCF">
      <w:trPr>
        <w:trHeight w:val="132"/>
        <w:jc w:val="right"/>
      </w:trPr>
      <w:tc>
        <w:tcPr>
          <w:tcW w:w="2276" w:type="dxa"/>
          <w:tcBorders>
            <w:right w:val="single" w:sz="4" w:space="0" w:color="003399"/>
          </w:tcBorders>
        </w:tcPr>
        <w:p w14:paraId="41F23E18" w14:textId="07D146E6" w:rsidR="00C20BDA" w:rsidRPr="000E7B7A" w:rsidRDefault="00C20BDA" w:rsidP="00C20BDA">
          <w:pPr>
            <w:pStyle w:val="Encabezado"/>
            <w:jc w:val="right"/>
            <w:rPr>
              <w:color w:val="FF99CC"/>
              <w:sz w:val="20"/>
              <w:szCs w:val="20"/>
            </w:rPr>
          </w:pPr>
          <w:r w:rsidRPr="00F55BCF">
            <w:rPr>
              <w:b/>
              <w:bCs/>
              <w:color w:val="0070C0"/>
              <w:sz w:val="20"/>
              <w:szCs w:val="20"/>
            </w:rPr>
            <w:t>Formulario de   Postulación</w:t>
          </w:r>
        </w:p>
      </w:tc>
      <w:tc>
        <w:tcPr>
          <w:tcW w:w="2276" w:type="dxa"/>
          <w:tcBorders>
            <w:left w:val="single" w:sz="4" w:space="0" w:color="003399"/>
          </w:tcBorders>
        </w:tcPr>
        <w:p w14:paraId="182D0FC5" w14:textId="3BA48AE5" w:rsidR="00C20BDA" w:rsidRPr="00C20BDA" w:rsidRDefault="00C20BDA" w:rsidP="00C20BDA">
          <w:pPr>
            <w:rPr>
              <w:sz w:val="20"/>
              <w:szCs w:val="20"/>
              <w:lang w:val="en-US"/>
            </w:rPr>
          </w:pPr>
          <w:r w:rsidRPr="00C20BDA">
            <w:rPr>
              <w:sz w:val="20"/>
              <w:szCs w:val="20"/>
            </w:rPr>
            <w:t>FONDO EMPRÉNDETE 202</w:t>
          </w:r>
          <w:r w:rsidR="00C642A9">
            <w:rPr>
              <w:sz w:val="20"/>
              <w:szCs w:val="20"/>
            </w:rPr>
            <w:t>4</w:t>
          </w:r>
        </w:p>
        <w:p w14:paraId="0544E35B" w14:textId="77777777" w:rsidR="00C20BDA" w:rsidRPr="00C20BDA" w:rsidRDefault="00C20BDA">
          <w:pPr>
            <w:pStyle w:val="Encabezado"/>
            <w:rPr>
              <w:sz w:val="20"/>
              <w:szCs w:val="20"/>
            </w:rPr>
          </w:pPr>
        </w:p>
      </w:tc>
    </w:tr>
  </w:tbl>
  <w:p w14:paraId="7DE1EA8E" w14:textId="61F6C5A6" w:rsidR="00C345AC" w:rsidRDefault="00C345A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DBB30" w14:textId="77777777" w:rsidR="00C345AC" w:rsidRPr="00F51B75" w:rsidRDefault="00C345AC">
    <w:pPr>
      <w:pStyle w:val="Encabezado"/>
      <w:rPr>
        <w:rFonts w:asciiTheme="majorHAnsi" w:eastAsiaTheme="majorEastAsia" w:hAnsiTheme="majorHAnsi" w:cstheme="majorBidi"/>
        <w:lang w:val="en-US"/>
      </w:rPr>
    </w:pPr>
    <w:r w:rsidRPr="00F51B75">
      <w:rPr>
        <w:rFonts w:ascii="Calibri" w:hAnsi="Calibri"/>
        <w:lang w:val="en-US"/>
      </w:rPr>
      <w:t>Plan de marketing de Adventure Works</w:t>
    </w:r>
  </w:p>
  <w:p w14:paraId="1F8DBB31" w14:textId="77777777" w:rsidR="00C345AC" w:rsidRDefault="00C345AC">
    <w:pPr>
      <w:pStyle w:val="Encabezado"/>
    </w:pPr>
    <w:r>
      <w:rPr>
        <w:rFonts w:asciiTheme="majorHAnsi" w:eastAsiaTheme="majorEastAsia" w:hAnsiTheme="majorHAnsi" w:cstheme="majorBidi"/>
        <w:noProof/>
        <w:lang w:eastAsia="es-C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F8DBB37" wp14:editId="1F8DBB38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9685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w14:anchorId="375D97AA" id="Group 468" o:spid="_x0000_s1026" style="position:absolute;margin-left:0;margin-top:0;width:791.15pt;height:1in;z-index:251665408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PUMyFqWAwAAlgkAAA4A&#10;AAAAAAAAAAAAAAAALgIAAGRycy9lMm9Eb2MueG1sUEsBAi0AFAAGAAgAAAAhAOQ3nWPdAAAABgEA&#10;AA8AAAAAAAAAAAAAAAAA8A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" strokecolor="#31849b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es-C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8DBB39" wp14:editId="1F8DBB3A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3335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63EBAD56" id="Rectangle 471" o:spid="_x0000_s1026" style="position:absolute;margin-left:0;margin-top:0;width:7.15pt;height:64.8pt;z-index:251664384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" fillcolor="#5f5f5f [3208]" strokecolor="#ddd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8DBB3B" wp14:editId="1F8DBB3C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3335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7387845C" id="Rectangle 472" o:spid="_x0000_s1026" style="position:absolute;margin-left:0;margin-top:0;width:7.15pt;height:64.8pt;z-index:251663360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E6IeOImAgAARAQAAA4AAAAAAAAAAAAAAAAALgIAAGRycy9lMm9Eb2Mu&#10;eG1sUEsBAi0AFAAGAAgAAAAhANuwKwfcAAAABAEAAA8AAAAAAAAAAAAAAAAAgAQAAGRycy9kb3du&#10;cmV2LnhtbFBLBQYAAAAABAAEAPMAAACJBQAAAAA=&#10;" fillcolor="#5f5f5f [3208]" strokecolor="#ddd [3204]">
              <w10:wrap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4552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76"/>
      <w:gridCol w:w="2276"/>
    </w:tblGrid>
    <w:tr w:rsidR="0098543E" w14:paraId="6F718879" w14:textId="77777777" w:rsidTr="00F55BCF">
      <w:trPr>
        <w:trHeight w:val="132"/>
        <w:jc w:val="right"/>
      </w:trPr>
      <w:tc>
        <w:tcPr>
          <w:tcW w:w="2276" w:type="dxa"/>
          <w:tcBorders>
            <w:right w:val="single" w:sz="4" w:space="0" w:color="003399"/>
          </w:tcBorders>
        </w:tcPr>
        <w:p w14:paraId="6207A10F" w14:textId="77777777" w:rsidR="0098543E" w:rsidRPr="00C20BDA" w:rsidRDefault="0098543E" w:rsidP="0098543E">
          <w:pPr>
            <w:pStyle w:val="Encabezado"/>
            <w:jc w:val="right"/>
            <w:rPr>
              <w:sz w:val="20"/>
              <w:szCs w:val="20"/>
            </w:rPr>
          </w:pPr>
          <w:r w:rsidRPr="00F55BCF">
            <w:rPr>
              <w:b/>
              <w:bCs/>
              <w:color w:val="0070C0"/>
              <w:sz w:val="20"/>
              <w:szCs w:val="20"/>
            </w:rPr>
            <w:t>Formulario de   Postulación</w:t>
          </w:r>
        </w:p>
      </w:tc>
      <w:tc>
        <w:tcPr>
          <w:tcW w:w="2276" w:type="dxa"/>
          <w:tcBorders>
            <w:left w:val="single" w:sz="4" w:space="0" w:color="003399"/>
          </w:tcBorders>
        </w:tcPr>
        <w:p w14:paraId="59BAB4C8" w14:textId="1216E982" w:rsidR="0098543E" w:rsidRPr="00C20BDA" w:rsidRDefault="0098543E" w:rsidP="0098543E">
          <w:pPr>
            <w:rPr>
              <w:sz w:val="20"/>
              <w:szCs w:val="20"/>
              <w:lang w:val="en-US"/>
            </w:rPr>
          </w:pPr>
          <w:r w:rsidRPr="00C20BDA">
            <w:rPr>
              <w:sz w:val="20"/>
              <w:szCs w:val="20"/>
            </w:rPr>
            <w:t>FONDO EMPRÉNDETE 202</w:t>
          </w:r>
          <w:r w:rsidR="00C642A9">
            <w:rPr>
              <w:sz w:val="20"/>
              <w:szCs w:val="20"/>
            </w:rPr>
            <w:t>4</w:t>
          </w:r>
        </w:p>
        <w:p w14:paraId="6AB651EB" w14:textId="77777777" w:rsidR="0098543E" w:rsidRPr="00C20BDA" w:rsidRDefault="0098543E" w:rsidP="0098543E">
          <w:pPr>
            <w:pStyle w:val="Encabezado"/>
            <w:rPr>
              <w:sz w:val="20"/>
              <w:szCs w:val="20"/>
            </w:rPr>
          </w:pPr>
        </w:p>
      </w:tc>
    </w:tr>
  </w:tbl>
  <w:p w14:paraId="1F8DBB32" w14:textId="6E628949" w:rsidR="00C345AC" w:rsidRDefault="00647DE1" w:rsidP="007D42D3">
    <w:pPr>
      <w:pStyle w:val="Encabezado"/>
      <w:jc w:val="center"/>
    </w:pPr>
    <w:r>
      <w:rPr>
        <w:b/>
        <w:noProof/>
        <w:color w:val="FFC000"/>
        <w:sz w:val="28"/>
        <w:szCs w:val="28"/>
      </w:rPr>
      <w:drawing>
        <wp:anchor distT="0" distB="0" distL="114300" distR="114300" simplePos="0" relativeHeight="251694080" behindDoc="0" locked="0" layoutInCell="1" allowOverlap="1" wp14:anchorId="5539B353" wp14:editId="64FACF5E">
          <wp:simplePos x="0" y="0"/>
          <wp:positionH relativeFrom="margin">
            <wp:posOffset>68580</wp:posOffset>
          </wp:positionH>
          <wp:positionV relativeFrom="paragraph">
            <wp:posOffset>-632460</wp:posOffset>
          </wp:positionV>
          <wp:extent cx="1524000" cy="592455"/>
          <wp:effectExtent l="0" t="0" r="0" b="0"/>
          <wp:wrapSquare wrapText="bothSides"/>
          <wp:docPr id="489265466" name="Imagen 48926546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78" t="21711" r="10445" b="35746"/>
                  <a:stretch/>
                </pic:blipFill>
                <pic:spPr bwMode="auto">
                  <a:xfrm>
                    <a:off x="0" y="0"/>
                    <a:ext cx="1524000" cy="592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4552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76"/>
      <w:gridCol w:w="2276"/>
    </w:tblGrid>
    <w:tr w:rsidR="0098543E" w14:paraId="440FA997" w14:textId="77777777" w:rsidTr="00F55BCF">
      <w:trPr>
        <w:trHeight w:val="132"/>
        <w:jc w:val="right"/>
      </w:trPr>
      <w:tc>
        <w:tcPr>
          <w:tcW w:w="2276" w:type="dxa"/>
          <w:tcBorders>
            <w:right w:val="single" w:sz="4" w:space="0" w:color="003399"/>
          </w:tcBorders>
        </w:tcPr>
        <w:p w14:paraId="48CB87EC" w14:textId="77777777" w:rsidR="0098543E" w:rsidRPr="00224F26" w:rsidRDefault="0098543E" w:rsidP="0098543E">
          <w:pPr>
            <w:pStyle w:val="Encabezado"/>
            <w:jc w:val="right"/>
            <w:rPr>
              <w:color w:val="FF99CC"/>
              <w:sz w:val="20"/>
              <w:szCs w:val="20"/>
            </w:rPr>
          </w:pPr>
          <w:r w:rsidRPr="00F55BCF">
            <w:rPr>
              <w:b/>
              <w:bCs/>
              <w:color w:val="0070C0"/>
              <w:sz w:val="20"/>
              <w:szCs w:val="20"/>
            </w:rPr>
            <w:t>Formulario de   Postulación</w:t>
          </w:r>
        </w:p>
      </w:tc>
      <w:tc>
        <w:tcPr>
          <w:tcW w:w="2276" w:type="dxa"/>
          <w:tcBorders>
            <w:left w:val="single" w:sz="4" w:space="0" w:color="003399"/>
          </w:tcBorders>
        </w:tcPr>
        <w:p w14:paraId="432A4100" w14:textId="69D089D3" w:rsidR="0098543E" w:rsidRPr="00C20BDA" w:rsidRDefault="0098543E" w:rsidP="0098543E">
          <w:pPr>
            <w:rPr>
              <w:sz w:val="20"/>
              <w:szCs w:val="20"/>
              <w:lang w:val="en-US"/>
            </w:rPr>
          </w:pPr>
          <w:r w:rsidRPr="00C20BDA">
            <w:rPr>
              <w:sz w:val="20"/>
              <w:szCs w:val="20"/>
            </w:rPr>
            <w:t>FONDO EMPRÉNDETE 202</w:t>
          </w:r>
          <w:r w:rsidR="00C642A9">
            <w:rPr>
              <w:sz w:val="20"/>
              <w:szCs w:val="20"/>
            </w:rPr>
            <w:t>4</w:t>
          </w:r>
        </w:p>
        <w:p w14:paraId="470C75CA" w14:textId="77777777" w:rsidR="0098543E" w:rsidRPr="00C20BDA" w:rsidRDefault="0098543E" w:rsidP="0098543E">
          <w:pPr>
            <w:pStyle w:val="Encabezado"/>
            <w:rPr>
              <w:sz w:val="20"/>
              <w:szCs w:val="20"/>
            </w:rPr>
          </w:pPr>
        </w:p>
      </w:tc>
    </w:tr>
  </w:tbl>
  <w:p w14:paraId="4FB52082" w14:textId="32713DF1" w:rsidR="004A2E49" w:rsidRDefault="00C20BDA" w:rsidP="004A2E49">
    <w:pPr>
      <w:pStyle w:val="Encabezado"/>
      <w:jc w:val="center"/>
    </w:pPr>
    <w:r>
      <w:rPr>
        <w:b/>
        <w:noProof/>
        <w:color w:val="FFC000"/>
        <w:sz w:val="28"/>
        <w:szCs w:val="28"/>
      </w:rPr>
      <w:drawing>
        <wp:anchor distT="0" distB="0" distL="114300" distR="114300" simplePos="0" relativeHeight="251692032" behindDoc="0" locked="0" layoutInCell="1" allowOverlap="1" wp14:anchorId="60ECD459" wp14:editId="4BE55311">
          <wp:simplePos x="0" y="0"/>
          <wp:positionH relativeFrom="margin">
            <wp:align>left</wp:align>
          </wp:positionH>
          <wp:positionV relativeFrom="paragraph">
            <wp:posOffset>-548640</wp:posOffset>
          </wp:positionV>
          <wp:extent cx="1524000" cy="592455"/>
          <wp:effectExtent l="0" t="0" r="0" b="0"/>
          <wp:wrapSquare wrapText="bothSides"/>
          <wp:docPr id="1072590119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78" t="21711" r="10445" b="35746"/>
                  <a:stretch/>
                </pic:blipFill>
                <pic:spPr bwMode="auto">
                  <a:xfrm>
                    <a:off x="0" y="0"/>
                    <a:ext cx="1524000" cy="592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convietas"/>
      <w:lvlText w:val="*"/>
      <w:lvlJc w:val="left"/>
    </w:lvl>
  </w:abstractNum>
  <w:abstractNum w:abstractNumId="1" w15:restartNumberingAfterBreak="0">
    <w:nsid w:val="049E4F71"/>
    <w:multiLevelType w:val="hybridMultilevel"/>
    <w:tmpl w:val="D2885B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A2B85"/>
    <w:multiLevelType w:val="hybridMultilevel"/>
    <w:tmpl w:val="8CC280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C3942"/>
    <w:multiLevelType w:val="singleLevel"/>
    <w:tmpl w:val="C8727A20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</w:lvl>
  </w:abstractNum>
  <w:abstractNum w:abstractNumId="4" w15:restartNumberingAfterBreak="0">
    <w:nsid w:val="11F50E52"/>
    <w:multiLevelType w:val="hybridMultilevel"/>
    <w:tmpl w:val="203E4D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C00D3"/>
    <w:multiLevelType w:val="hybridMultilevel"/>
    <w:tmpl w:val="89A618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C5724"/>
    <w:multiLevelType w:val="hybridMultilevel"/>
    <w:tmpl w:val="89E6B2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E3C5A"/>
    <w:multiLevelType w:val="hybridMultilevel"/>
    <w:tmpl w:val="4EAED3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E4929"/>
    <w:multiLevelType w:val="hybridMultilevel"/>
    <w:tmpl w:val="3B8CE8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17AC6"/>
    <w:multiLevelType w:val="hybridMultilevel"/>
    <w:tmpl w:val="A6D85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92CAF"/>
    <w:multiLevelType w:val="hybridMultilevel"/>
    <w:tmpl w:val="E7205E76"/>
    <w:lvl w:ilvl="0" w:tplc="E83CEC32">
      <w:start w:val="1"/>
      <w:numFmt w:val="decimal"/>
      <w:pStyle w:val="Listanumerada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7A03DB"/>
    <w:multiLevelType w:val="hybridMultilevel"/>
    <w:tmpl w:val="1C0EBE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25DA8"/>
    <w:multiLevelType w:val="multilevel"/>
    <w:tmpl w:val="6E284D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2B705FF"/>
    <w:multiLevelType w:val="hybridMultilevel"/>
    <w:tmpl w:val="BC9057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42552"/>
    <w:multiLevelType w:val="hybridMultilevel"/>
    <w:tmpl w:val="F9F8561A"/>
    <w:lvl w:ilvl="0" w:tplc="BA82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144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2C9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B23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447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F0E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6A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E8B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6AE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6331ADC"/>
    <w:multiLevelType w:val="hybridMultilevel"/>
    <w:tmpl w:val="62A832AE"/>
    <w:lvl w:ilvl="0" w:tplc="B502B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C27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6E5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E8E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F07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620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A1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0AA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F4C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7E36F84"/>
    <w:multiLevelType w:val="hybridMultilevel"/>
    <w:tmpl w:val="F056D9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6551F3"/>
    <w:multiLevelType w:val="hybridMultilevel"/>
    <w:tmpl w:val="5BE86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AB53AF"/>
    <w:multiLevelType w:val="hybridMultilevel"/>
    <w:tmpl w:val="FF2CBD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C5181B"/>
    <w:multiLevelType w:val="hybridMultilevel"/>
    <w:tmpl w:val="D938C3E2"/>
    <w:lvl w:ilvl="0" w:tplc="519A03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4015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AE83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54C9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A0A3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DA89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4041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FECE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1E4C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E82691E"/>
    <w:multiLevelType w:val="hybridMultilevel"/>
    <w:tmpl w:val="CE72A0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83D03"/>
    <w:multiLevelType w:val="hybridMultilevel"/>
    <w:tmpl w:val="BAFA855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3767B34"/>
    <w:multiLevelType w:val="hybridMultilevel"/>
    <w:tmpl w:val="B59A49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AF302A"/>
    <w:multiLevelType w:val="multilevel"/>
    <w:tmpl w:val="9086E32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7B554A2"/>
    <w:multiLevelType w:val="hybridMultilevel"/>
    <w:tmpl w:val="385453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280AF0"/>
    <w:multiLevelType w:val="hybridMultilevel"/>
    <w:tmpl w:val="688E68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075E39"/>
    <w:multiLevelType w:val="hybridMultilevel"/>
    <w:tmpl w:val="01CE9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2F5A89"/>
    <w:multiLevelType w:val="hybridMultilevel"/>
    <w:tmpl w:val="1A48C1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9A2797"/>
    <w:multiLevelType w:val="hybridMultilevel"/>
    <w:tmpl w:val="50DA25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97516"/>
    <w:multiLevelType w:val="hybridMultilevel"/>
    <w:tmpl w:val="4E1E69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280045"/>
    <w:multiLevelType w:val="hybridMultilevel"/>
    <w:tmpl w:val="EFEA80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54190D"/>
    <w:multiLevelType w:val="hybridMultilevel"/>
    <w:tmpl w:val="6CBA8D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6350D1"/>
    <w:multiLevelType w:val="hybridMultilevel"/>
    <w:tmpl w:val="1C7285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8A04C2"/>
    <w:multiLevelType w:val="hybridMultilevel"/>
    <w:tmpl w:val="6D56F0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9A0FAC"/>
    <w:multiLevelType w:val="hybridMultilevel"/>
    <w:tmpl w:val="B740C6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D85C75"/>
    <w:multiLevelType w:val="hybridMultilevel"/>
    <w:tmpl w:val="779062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9C6765"/>
    <w:multiLevelType w:val="hybridMultilevel"/>
    <w:tmpl w:val="BEA2CC0C"/>
    <w:lvl w:ilvl="0" w:tplc="71ECE9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9EBB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A67C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26F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D89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887C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E635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640F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7405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53DB442C"/>
    <w:multiLevelType w:val="hybridMultilevel"/>
    <w:tmpl w:val="D54EAB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881C58"/>
    <w:multiLevelType w:val="hybridMultilevel"/>
    <w:tmpl w:val="2396B6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766A23"/>
    <w:multiLevelType w:val="hybridMultilevel"/>
    <w:tmpl w:val="1BF284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BC6450"/>
    <w:multiLevelType w:val="hybridMultilevel"/>
    <w:tmpl w:val="63FE60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D0325D"/>
    <w:multiLevelType w:val="hybridMultilevel"/>
    <w:tmpl w:val="8C7A9A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3E4A7D"/>
    <w:multiLevelType w:val="hybridMultilevel"/>
    <w:tmpl w:val="A68821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C629B3"/>
    <w:multiLevelType w:val="singleLevel"/>
    <w:tmpl w:val="C8727A20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</w:lvl>
  </w:abstractNum>
  <w:abstractNum w:abstractNumId="44" w15:restartNumberingAfterBreak="0">
    <w:nsid w:val="60AE2F83"/>
    <w:multiLevelType w:val="hybridMultilevel"/>
    <w:tmpl w:val="D23A8A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874654"/>
    <w:multiLevelType w:val="hybridMultilevel"/>
    <w:tmpl w:val="3C12ECDE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670F7034"/>
    <w:multiLevelType w:val="hybridMultilevel"/>
    <w:tmpl w:val="9CDE99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574FD7"/>
    <w:multiLevelType w:val="hybridMultilevel"/>
    <w:tmpl w:val="6B1A5C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8D332F7"/>
    <w:multiLevelType w:val="hybridMultilevel"/>
    <w:tmpl w:val="DA3CF1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ED072A"/>
    <w:multiLevelType w:val="hybridMultilevel"/>
    <w:tmpl w:val="ABA8B5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C85453"/>
    <w:multiLevelType w:val="hybridMultilevel"/>
    <w:tmpl w:val="6978B6F2"/>
    <w:lvl w:ilvl="0" w:tplc="A24A9D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A9163A"/>
    <w:multiLevelType w:val="hybridMultilevel"/>
    <w:tmpl w:val="C8F6FC20"/>
    <w:lvl w:ilvl="0" w:tplc="E55444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B608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6E89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A00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BCBE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ED7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3813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4606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08D4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2" w15:restartNumberingAfterBreak="0">
    <w:nsid w:val="71BC1BC0"/>
    <w:multiLevelType w:val="multilevel"/>
    <w:tmpl w:val="8C424D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7B636737"/>
    <w:multiLevelType w:val="hybridMultilevel"/>
    <w:tmpl w:val="00C4D32C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7D737D1A"/>
    <w:multiLevelType w:val="hybridMultilevel"/>
    <w:tmpl w:val="B2EA62C6"/>
    <w:lvl w:ilvl="0" w:tplc="0C52F14C">
      <w:start w:val="9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EA4EDB"/>
    <w:multiLevelType w:val="hybridMultilevel"/>
    <w:tmpl w:val="CC709B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146E55"/>
    <w:multiLevelType w:val="hybridMultilevel"/>
    <w:tmpl w:val="E6C6F7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856213">
    <w:abstractNumId w:val="3"/>
  </w:num>
  <w:num w:numId="2" w16cid:durableId="627785999">
    <w:abstractNumId w:val="0"/>
    <w:lvlOverride w:ilvl="0">
      <w:lvl w:ilvl="0">
        <w:start w:val="1"/>
        <w:numFmt w:val="bullet"/>
        <w:pStyle w:val="Listaconvietas"/>
        <w:lvlText w:val="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  <w:sz w:val="12"/>
        </w:rPr>
      </w:lvl>
    </w:lvlOverride>
  </w:num>
  <w:num w:numId="3" w16cid:durableId="607086499">
    <w:abstractNumId w:val="43"/>
  </w:num>
  <w:num w:numId="4" w16cid:durableId="2051956942">
    <w:abstractNumId w:val="50"/>
  </w:num>
  <w:num w:numId="5" w16cid:durableId="603151532">
    <w:abstractNumId w:val="10"/>
  </w:num>
  <w:num w:numId="6" w16cid:durableId="271399886">
    <w:abstractNumId w:val="10"/>
    <w:lvlOverride w:ilvl="0">
      <w:startOverride w:val="1"/>
    </w:lvlOverride>
  </w:num>
  <w:num w:numId="7" w16cid:durableId="702436220">
    <w:abstractNumId w:val="18"/>
  </w:num>
  <w:num w:numId="8" w16cid:durableId="98113726">
    <w:abstractNumId w:val="56"/>
  </w:num>
  <w:num w:numId="9" w16cid:durableId="548954685">
    <w:abstractNumId w:val="55"/>
  </w:num>
  <w:num w:numId="10" w16cid:durableId="693578870">
    <w:abstractNumId w:val="15"/>
  </w:num>
  <w:num w:numId="11" w16cid:durableId="850485279">
    <w:abstractNumId w:val="14"/>
  </w:num>
  <w:num w:numId="12" w16cid:durableId="1479691577">
    <w:abstractNumId w:val="8"/>
  </w:num>
  <w:num w:numId="13" w16cid:durableId="746000306">
    <w:abstractNumId w:val="32"/>
  </w:num>
  <w:num w:numId="14" w16cid:durableId="453402477">
    <w:abstractNumId w:val="7"/>
  </w:num>
  <w:num w:numId="15" w16cid:durableId="1042093413">
    <w:abstractNumId w:val="44"/>
  </w:num>
  <w:num w:numId="16" w16cid:durableId="345401298">
    <w:abstractNumId w:val="34"/>
  </w:num>
  <w:num w:numId="17" w16cid:durableId="45185009">
    <w:abstractNumId w:val="23"/>
  </w:num>
  <w:num w:numId="18" w16cid:durableId="1980765009">
    <w:abstractNumId w:val="47"/>
  </w:num>
  <w:num w:numId="19" w16cid:durableId="163979819">
    <w:abstractNumId w:val="9"/>
  </w:num>
  <w:num w:numId="20" w16cid:durableId="810901423">
    <w:abstractNumId w:val="41"/>
  </w:num>
  <w:num w:numId="21" w16cid:durableId="204761740">
    <w:abstractNumId w:val="13"/>
  </w:num>
  <w:num w:numId="22" w16cid:durableId="1151216082">
    <w:abstractNumId w:val="25"/>
  </w:num>
  <w:num w:numId="23" w16cid:durableId="882015086">
    <w:abstractNumId w:val="28"/>
  </w:num>
  <w:num w:numId="24" w16cid:durableId="764153480">
    <w:abstractNumId w:val="48"/>
  </w:num>
  <w:num w:numId="25" w16cid:durableId="1056394589">
    <w:abstractNumId w:val="21"/>
  </w:num>
  <w:num w:numId="26" w16cid:durableId="1793858280">
    <w:abstractNumId w:val="31"/>
  </w:num>
  <w:num w:numId="27" w16cid:durableId="1337151952">
    <w:abstractNumId w:val="29"/>
  </w:num>
  <w:num w:numId="28" w16cid:durableId="147138169">
    <w:abstractNumId w:val="11"/>
  </w:num>
  <w:num w:numId="29" w16cid:durableId="1900165705">
    <w:abstractNumId w:val="33"/>
  </w:num>
  <w:num w:numId="30" w16cid:durableId="1385982268">
    <w:abstractNumId w:val="26"/>
  </w:num>
  <w:num w:numId="31" w16cid:durableId="1466050026">
    <w:abstractNumId w:val="38"/>
  </w:num>
  <w:num w:numId="32" w16cid:durableId="1253515255">
    <w:abstractNumId w:val="17"/>
  </w:num>
  <w:num w:numId="33" w16cid:durableId="795636674">
    <w:abstractNumId w:val="49"/>
  </w:num>
  <w:num w:numId="34" w16cid:durableId="1060982283">
    <w:abstractNumId w:val="2"/>
  </w:num>
  <w:num w:numId="35" w16cid:durableId="2057122546">
    <w:abstractNumId w:val="36"/>
  </w:num>
  <w:num w:numId="36" w16cid:durableId="2034650720">
    <w:abstractNumId w:val="51"/>
  </w:num>
  <w:num w:numId="37" w16cid:durableId="2133983683">
    <w:abstractNumId w:val="19"/>
  </w:num>
  <w:num w:numId="38" w16cid:durableId="582030739">
    <w:abstractNumId w:val="42"/>
  </w:num>
  <w:num w:numId="39" w16cid:durableId="340591160">
    <w:abstractNumId w:val="6"/>
  </w:num>
  <w:num w:numId="40" w16cid:durableId="1905679805">
    <w:abstractNumId w:val="20"/>
  </w:num>
  <w:num w:numId="41" w16cid:durableId="2081320672">
    <w:abstractNumId w:val="27"/>
  </w:num>
  <w:num w:numId="42" w16cid:durableId="2127431975">
    <w:abstractNumId w:val="54"/>
  </w:num>
  <w:num w:numId="43" w16cid:durableId="10228637">
    <w:abstractNumId w:val="4"/>
  </w:num>
  <w:num w:numId="44" w16cid:durableId="1326201718">
    <w:abstractNumId w:val="22"/>
  </w:num>
  <w:num w:numId="45" w16cid:durableId="953557087">
    <w:abstractNumId w:val="16"/>
  </w:num>
  <w:num w:numId="46" w16cid:durableId="882711073">
    <w:abstractNumId w:val="30"/>
  </w:num>
  <w:num w:numId="47" w16cid:durableId="141240815">
    <w:abstractNumId w:val="35"/>
  </w:num>
  <w:num w:numId="48" w16cid:durableId="2033265183">
    <w:abstractNumId w:val="37"/>
  </w:num>
  <w:num w:numId="49" w16cid:durableId="570430588">
    <w:abstractNumId w:val="5"/>
  </w:num>
  <w:num w:numId="50" w16cid:durableId="412557119">
    <w:abstractNumId w:val="40"/>
  </w:num>
  <w:num w:numId="51" w16cid:durableId="371615213">
    <w:abstractNumId w:val="46"/>
  </w:num>
  <w:num w:numId="52" w16cid:durableId="1264263617">
    <w:abstractNumId w:val="1"/>
  </w:num>
  <w:num w:numId="53" w16cid:durableId="510797144">
    <w:abstractNumId w:val="39"/>
  </w:num>
  <w:num w:numId="54" w16cid:durableId="1827089036">
    <w:abstractNumId w:val="24"/>
  </w:num>
  <w:num w:numId="55" w16cid:durableId="867526245">
    <w:abstractNumId w:val="52"/>
  </w:num>
  <w:num w:numId="56" w16cid:durableId="1072779644">
    <w:abstractNumId w:val="12"/>
  </w:num>
  <w:num w:numId="57" w16cid:durableId="1971276150">
    <w:abstractNumId w:val="45"/>
  </w:num>
  <w:num w:numId="58" w16cid:durableId="572397892">
    <w:abstractNumId w:val="5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87"/>
  <w:drawingGridVerticalSpacing w:val="187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E39"/>
    <w:rsid w:val="00006004"/>
    <w:rsid w:val="00006844"/>
    <w:rsid w:val="00010E4E"/>
    <w:rsid w:val="00027A81"/>
    <w:rsid w:val="00030266"/>
    <w:rsid w:val="00030F9D"/>
    <w:rsid w:val="000339E7"/>
    <w:rsid w:val="00033F9B"/>
    <w:rsid w:val="00034007"/>
    <w:rsid w:val="00045DE9"/>
    <w:rsid w:val="000472B0"/>
    <w:rsid w:val="000514ED"/>
    <w:rsid w:val="000608B4"/>
    <w:rsid w:val="000632EA"/>
    <w:rsid w:val="000646E2"/>
    <w:rsid w:val="000650F1"/>
    <w:rsid w:val="000714B8"/>
    <w:rsid w:val="000725FB"/>
    <w:rsid w:val="0007347C"/>
    <w:rsid w:val="0007414E"/>
    <w:rsid w:val="00081F37"/>
    <w:rsid w:val="00090414"/>
    <w:rsid w:val="00092630"/>
    <w:rsid w:val="00092DD2"/>
    <w:rsid w:val="000956C0"/>
    <w:rsid w:val="000A00AC"/>
    <w:rsid w:val="000A31C5"/>
    <w:rsid w:val="000A32EE"/>
    <w:rsid w:val="000A40D0"/>
    <w:rsid w:val="000B044D"/>
    <w:rsid w:val="000B0983"/>
    <w:rsid w:val="000B0AFB"/>
    <w:rsid w:val="000B4DA0"/>
    <w:rsid w:val="000B5830"/>
    <w:rsid w:val="000B5B5A"/>
    <w:rsid w:val="000C307D"/>
    <w:rsid w:val="000C54E7"/>
    <w:rsid w:val="000D3F42"/>
    <w:rsid w:val="000E0CEB"/>
    <w:rsid w:val="000E1F33"/>
    <w:rsid w:val="000E1F82"/>
    <w:rsid w:val="000E25BF"/>
    <w:rsid w:val="000E5CCC"/>
    <w:rsid w:val="000E6D72"/>
    <w:rsid w:val="000E7B7A"/>
    <w:rsid w:val="000F34D4"/>
    <w:rsid w:val="000F54EB"/>
    <w:rsid w:val="0010043F"/>
    <w:rsid w:val="001022B5"/>
    <w:rsid w:val="00112F82"/>
    <w:rsid w:val="00113B75"/>
    <w:rsid w:val="00114DF1"/>
    <w:rsid w:val="00115211"/>
    <w:rsid w:val="001222B3"/>
    <w:rsid w:val="00125087"/>
    <w:rsid w:val="0012522D"/>
    <w:rsid w:val="00133919"/>
    <w:rsid w:val="00134A91"/>
    <w:rsid w:val="00134AE5"/>
    <w:rsid w:val="00136727"/>
    <w:rsid w:val="00137523"/>
    <w:rsid w:val="001435F1"/>
    <w:rsid w:val="00146DFC"/>
    <w:rsid w:val="00150680"/>
    <w:rsid w:val="00151584"/>
    <w:rsid w:val="00162645"/>
    <w:rsid w:val="00163039"/>
    <w:rsid w:val="00163071"/>
    <w:rsid w:val="001654B7"/>
    <w:rsid w:val="0017488E"/>
    <w:rsid w:val="0017501D"/>
    <w:rsid w:val="00177C81"/>
    <w:rsid w:val="001863B5"/>
    <w:rsid w:val="001867FE"/>
    <w:rsid w:val="001869DE"/>
    <w:rsid w:val="00194E91"/>
    <w:rsid w:val="0019584F"/>
    <w:rsid w:val="001A1D41"/>
    <w:rsid w:val="001B0A3F"/>
    <w:rsid w:val="001B1F51"/>
    <w:rsid w:val="001B540A"/>
    <w:rsid w:val="001C1CC7"/>
    <w:rsid w:val="001C66BB"/>
    <w:rsid w:val="001D0CFE"/>
    <w:rsid w:val="001D10AE"/>
    <w:rsid w:val="001D78F1"/>
    <w:rsid w:val="001E0899"/>
    <w:rsid w:val="001E29C4"/>
    <w:rsid w:val="001F1C4F"/>
    <w:rsid w:val="001F531B"/>
    <w:rsid w:val="001F60D0"/>
    <w:rsid w:val="001F677A"/>
    <w:rsid w:val="001F6C70"/>
    <w:rsid w:val="00210711"/>
    <w:rsid w:val="00214804"/>
    <w:rsid w:val="00217057"/>
    <w:rsid w:val="00220C2F"/>
    <w:rsid w:val="002242D4"/>
    <w:rsid w:val="00224F26"/>
    <w:rsid w:val="00225F01"/>
    <w:rsid w:val="00227042"/>
    <w:rsid w:val="0023040C"/>
    <w:rsid w:val="0023328B"/>
    <w:rsid w:val="00234B56"/>
    <w:rsid w:val="00237EE4"/>
    <w:rsid w:val="002431F3"/>
    <w:rsid w:val="0024429E"/>
    <w:rsid w:val="00257DD4"/>
    <w:rsid w:val="002663C0"/>
    <w:rsid w:val="00267F18"/>
    <w:rsid w:val="00275AD2"/>
    <w:rsid w:val="00276505"/>
    <w:rsid w:val="002834A4"/>
    <w:rsid w:val="002840A4"/>
    <w:rsid w:val="0028497A"/>
    <w:rsid w:val="00286201"/>
    <w:rsid w:val="00291E57"/>
    <w:rsid w:val="00292CE8"/>
    <w:rsid w:val="0029392C"/>
    <w:rsid w:val="002A07CB"/>
    <w:rsid w:val="002B263C"/>
    <w:rsid w:val="002B523D"/>
    <w:rsid w:val="002C1A23"/>
    <w:rsid w:val="002C2556"/>
    <w:rsid w:val="002C2A3F"/>
    <w:rsid w:val="002C5511"/>
    <w:rsid w:val="002C7AB9"/>
    <w:rsid w:val="002D000B"/>
    <w:rsid w:val="002D05BC"/>
    <w:rsid w:val="002D0EA5"/>
    <w:rsid w:val="002D6587"/>
    <w:rsid w:val="002E1BC7"/>
    <w:rsid w:val="002E1DA3"/>
    <w:rsid w:val="002E44A4"/>
    <w:rsid w:val="002E7D20"/>
    <w:rsid w:val="002F0E0A"/>
    <w:rsid w:val="002F116B"/>
    <w:rsid w:val="002F32F7"/>
    <w:rsid w:val="002F67CD"/>
    <w:rsid w:val="00304463"/>
    <w:rsid w:val="0032491D"/>
    <w:rsid w:val="00332B97"/>
    <w:rsid w:val="00333D49"/>
    <w:rsid w:val="00336DBF"/>
    <w:rsid w:val="00337B8B"/>
    <w:rsid w:val="00343A55"/>
    <w:rsid w:val="00343E3B"/>
    <w:rsid w:val="003523A8"/>
    <w:rsid w:val="00355F33"/>
    <w:rsid w:val="00357489"/>
    <w:rsid w:val="003579EC"/>
    <w:rsid w:val="0036070A"/>
    <w:rsid w:val="00364D9B"/>
    <w:rsid w:val="00366D1A"/>
    <w:rsid w:val="00372538"/>
    <w:rsid w:val="00374EC0"/>
    <w:rsid w:val="0037530E"/>
    <w:rsid w:val="00377D01"/>
    <w:rsid w:val="00383A3E"/>
    <w:rsid w:val="00391C8D"/>
    <w:rsid w:val="0039471E"/>
    <w:rsid w:val="003A1461"/>
    <w:rsid w:val="003A2CAB"/>
    <w:rsid w:val="003A348A"/>
    <w:rsid w:val="003A3A7E"/>
    <w:rsid w:val="003A50B5"/>
    <w:rsid w:val="003A746B"/>
    <w:rsid w:val="003B3472"/>
    <w:rsid w:val="003B4A14"/>
    <w:rsid w:val="003B53F0"/>
    <w:rsid w:val="003B620C"/>
    <w:rsid w:val="003B7C2B"/>
    <w:rsid w:val="003C158A"/>
    <w:rsid w:val="003C1E87"/>
    <w:rsid w:val="003C6F82"/>
    <w:rsid w:val="003D1480"/>
    <w:rsid w:val="003D2B27"/>
    <w:rsid w:val="003D3E24"/>
    <w:rsid w:val="003D7777"/>
    <w:rsid w:val="003E1F2E"/>
    <w:rsid w:val="003F02A3"/>
    <w:rsid w:val="003F2D23"/>
    <w:rsid w:val="003F528F"/>
    <w:rsid w:val="003F54D1"/>
    <w:rsid w:val="003F6783"/>
    <w:rsid w:val="004039E3"/>
    <w:rsid w:val="00404974"/>
    <w:rsid w:val="004101AA"/>
    <w:rsid w:val="00413E8B"/>
    <w:rsid w:val="004147E0"/>
    <w:rsid w:val="004215B8"/>
    <w:rsid w:val="00422AC5"/>
    <w:rsid w:val="00424810"/>
    <w:rsid w:val="0042497E"/>
    <w:rsid w:val="00425688"/>
    <w:rsid w:val="004278E9"/>
    <w:rsid w:val="00427AAA"/>
    <w:rsid w:val="00431366"/>
    <w:rsid w:val="004313AF"/>
    <w:rsid w:val="00432A35"/>
    <w:rsid w:val="004375E5"/>
    <w:rsid w:val="00437C42"/>
    <w:rsid w:val="00437CD4"/>
    <w:rsid w:val="00440F61"/>
    <w:rsid w:val="00443E49"/>
    <w:rsid w:val="00447BBA"/>
    <w:rsid w:val="00452FEA"/>
    <w:rsid w:val="00456247"/>
    <w:rsid w:val="004608A3"/>
    <w:rsid w:val="00463505"/>
    <w:rsid w:val="004650EF"/>
    <w:rsid w:val="00465B0F"/>
    <w:rsid w:val="004759E2"/>
    <w:rsid w:val="00482DAB"/>
    <w:rsid w:val="00484471"/>
    <w:rsid w:val="0048480F"/>
    <w:rsid w:val="004864FA"/>
    <w:rsid w:val="00486E02"/>
    <w:rsid w:val="0049062B"/>
    <w:rsid w:val="00490F2E"/>
    <w:rsid w:val="00492B82"/>
    <w:rsid w:val="004A2E49"/>
    <w:rsid w:val="004A4145"/>
    <w:rsid w:val="004A51BD"/>
    <w:rsid w:val="004A542C"/>
    <w:rsid w:val="004B3B8A"/>
    <w:rsid w:val="004B6AC6"/>
    <w:rsid w:val="004C08D8"/>
    <w:rsid w:val="004C3528"/>
    <w:rsid w:val="004C6F35"/>
    <w:rsid w:val="004C751C"/>
    <w:rsid w:val="004D1EA3"/>
    <w:rsid w:val="004D2D73"/>
    <w:rsid w:val="004D57F4"/>
    <w:rsid w:val="004D5E91"/>
    <w:rsid w:val="004D6BEC"/>
    <w:rsid w:val="004D7A46"/>
    <w:rsid w:val="004E798E"/>
    <w:rsid w:val="004E7CED"/>
    <w:rsid w:val="004F01FB"/>
    <w:rsid w:val="004F4FCE"/>
    <w:rsid w:val="004F5229"/>
    <w:rsid w:val="004F64F6"/>
    <w:rsid w:val="00500A8A"/>
    <w:rsid w:val="00513223"/>
    <w:rsid w:val="005140FB"/>
    <w:rsid w:val="00515EC0"/>
    <w:rsid w:val="00521FF5"/>
    <w:rsid w:val="005220DD"/>
    <w:rsid w:val="00530760"/>
    <w:rsid w:val="0053343F"/>
    <w:rsid w:val="005346C4"/>
    <w:rsid w:val="00537E39"/>
    <w:rsid w:val="005457F9"/>
    <w:rsid w:val="0054794E"/>
    <w:rsid w:val="00550E06"/>
    <w:rsid w:val="00560B09"/>
    <w:rsid w:val="00561E7E"/>
    <w:rsid w:val="005633DA"/>
    <w:rsid w:val="00570E86"/>
    <w:rsid w:val="00576707"/>
    <w:rsid w:val="00580A90"/>
    <w:rsid w:val="005820F1"/>
    <w:rsid w:val="00584F5B"/>
    <w:rsid w:val="00587CCC"/>
    <w:rsid w:val="005A384B"/>
    <w:rsid w:val="005A7659"/>
    <w:rsid w:val="005C0F56"/>
    <w:rsid w:val="005C1283"/>
    <w:rsid w:val="005C5085"/>
    <w:rsid w:val="005D1FE0"/>
    <w:rsid w:val="005E0165"/>
    <w:rsid w:val="005E0DB7"/>
    <w:rsid w:val="005E13D1"/>
    <w:rsid w:val="005E2541"/>
    <w:rsid w:val="005E3575"/>
    <w:rsid w:val="005E391F"/>
    <w:rsid w:val="005E3DAF"/>
    <w:rsid w:val="005E6AF1"/>
    <w:rsid w:val="005E6B5F"/>
    <w:rsid w:val="005F3B8D"/>
    <w:rsid w:val="005F7692"/>
    <w:rsid w:val="005F7A59"/>
    <w:rsid w:val="006056AD"/>
    <w:rsid w:val="00605BB4"/>
    <w:rsid w:val="006201D7"/>
    <w:rsid w:val="006224B0"/>
    <w:rsid w:val="006258CB"/>
    <w:rsid w:val="006269C6"/>
    <w:rsid w:val="00627A91"/>
    <w:rsid w:val="006308F7"/>
    <w:rsid w:val="00634FCB"/>
    <w:rsid w:val="00635503"/>
    <w:rsid w:val="00635640"/>
    <w:rsid w:val="00636ED5"/>
    <w:rsid w:val="006429CA"/>
    <w:rsid w:val="00642C72"/>
    <w:rsid w:val="00645B38"/>
    <w:rsid w:val="00647AF1"/>
    <w:rsid w:val="00647DE1"/>
    <w:rsid w:val="0065139F"/>
    <w:rsid w:val="00655705"/>
    <w:rsid w:val="00660C9F"/>
    <w:rsid w:val="00660DF0"/>
    <w:rsid w:val="00661452"/>
    <w:rsid w:val="00661DD9"/>
    <w:rsid w:val="0066322F"/>
    <w:rsid w:val="006644FE"/>
    <w:rsid w:val="0066486C"/>
    <w:rsid w:val="00665472"/>
    <w:rsid w:val="00666482"/>
    <w:rsid w:val="0066677C"/>
    <w:rsid w:val="00667555"/>
    <w:rsid w:val="006819A4"/>
    <w:rsid w:val="00683EEA"/>
    <w:rsid w:val="0068654A"/>
    <w:rsid w:val="0069371C"/>
    <w:rsid w:val="00693873"/>
    <w:rsid w:val="006963CB"/>
    <w:rsid w:val="00697ACE"/>
    <w:rsid w:val="006A10FE"/>
    <w:rsid w:val="006A1EE3"/>
    <w:rsid w:val="006B7F76"/>
    <w:rsid w:val="006C0784"/>
    <w:rsid w:val="006C743C"/>
    <w:rsid w:val="006D6970"/>
    <w:rsid w:val="006E40FF"/>
    <w:rsid w:val="006E4C27"/>
    <w:rsid w:val="006E6B2B"/>
    <w:rsid w:val="006E6EA6"/>
    <w:rsid w:val="006F298E"/>
    <w:rsid w:val="006F5632"/>
    <w:rsid w:val="006F63A8"/>
    <w:rsid w:val="00700128"/>
    <w:rsid w:val="00703AFA"/>
    <w:rsid w:val="00706EFD"/>
    <w:rsid w:val="00721855"/>
    <w:rsid w:val="00723217"/>
    <w:rsid w:val="00725924"/>
    <w:rsid w:val="0073303A"/>
    <w:rsid w:val="00737EFD"/>
    <w:rsid w:val="007442A1"/>
    <w:rsid w:val="00755D4A"/>
    <w:rsid w:val="0075792E"/>
    <w:rsid w:val="00760379"/>
    <w:rsid w:val="007649CF"/>
    <w:rsid w:val="007722B9"/>
    <w:rsid w:val="00776928"/>
    <w:rsid w:val="00781902"/>
    <w:rsid w:val="00785966"/>
    <w:rsid w:val="00787E46"/>
    <w:rsid w:val="00787EFE"/>
    <w:rsid w:val="0079253F"/>
    <w:rsid w:val="00795153"/>
    <w:rsid w:val="00795FCC"/>
    <w:rsid w:val="007A0DB1"/>
    <w:rsid w:val="007A1B64"/>
    <w:rsid w:val="007A50F0"/>
    <w:rsid w:val="007A66D5"/>
    <w:rsid w:val="007A78E5"/>
    <w:rsid w:val="007C01D1"/>
    <w:rsid w:val="007C0396"/>
    <w:rsid w:val="007C0D54"/>
    <w:rsid w:val="007C2B2C"/>
    <w:rsid w:val="007C531B"/>
    <w:rsid w:val="007C5492"/>
    <w:rsid w:val="007D260A"/>
    <w:rsid w:val="007D42D3"/>
    <w:rsid w:val="007D708F"/>
    <w:rsid w:val="007D7972"/>
    <w:rsid w:val="007E0557"/>
    <w:rsid w:val="007E2A4F"/>
    <w:rsid w:val="007E362C"/>
    <w:rsid w:val="007F2644"/>
    <w:rsid w:val="0080142A"/>
    <w:rsid w:val="0081022D"/>
    <w:rsid w:val="0081105D"/>
    <w:rsid w:val="00813BF2"/>
    <w:rsid w:val="00816CE9"/>
    <w:rsid w:val="00820B82"/>
    <w:rsid w:val="00821163"/>
    <w:rsid w:val="008326A0"/>
    <w:rsid w:val="0083506C"/>
    <w:rsid w:val="00836F1C"/>
    <w:rsid w:val="00851B6B"/>
    <w:rsid w:val="0085308A"/>
    <w:rsid w:val="00853130"/>
    <w:rsid w:val="00853B49"/>
    <w:rsid w:val="00856784"/>
    <w:rsid w:val="008614F7"/>
    <w:rsid w:val="00863BF5"/>
    <w:rsid w:val="008661A7"/>
    <w:rsid w:val="0086654F"/>
    <w:rsid w:val="00867218"/>
    <w:rsid w:val="008729C0"/>
    <w:rsid w:val="00873E06"/>
    <w:rsid w:val="00880E55"/>
    <w:rsid w:val="00890309"/>
    <w:rsid w:val="00892164"/>
    <w:rsid w:val="008A0431"/>
    <w:rsid w:val="008A0BC1"/>
    <w:rsid w:val="008A1BA8"/>
    <w:rsid w:val="008A4691"/>
    <w:rsid w:val="008A6E1C"/>
    <w:rsid w:val="008A7AD0"/>
    <w:rsid w:val="008B2762"/>
    <w:rsid w:val="008B3901"/>
    <w:rsid w:val="008B3938"/>
    <w:rsid w:val="008C2F65"/>
    <w:rsid w:val="008D10E9"/>
    <w:rsid w:val="008D17D1"/>
    <w:rsid w:val="008D4D4A"/>
    <w:rsid w:val="008E0336"/>
    <w:rsid w:val="008E4909"/>
    <w:rsid w:val="008E6931"/>
    <w:rsid w:val="008E6BF3"/>
    <w:rsid w:val="008F002B"/>
    <w:rsid w:val="008F14A0"/>
    <w:rsid w:val="008F786E"/>
    <w:rsid w:val="009029B6"/>
    <w:rsid w:val="00903D9B"/>
    <w:rsid w:val="009127F3"/>
    <w:rsid w:val="00915D47"/>
    <w:rsid w:val="0091774A"/>
    <w:rsid w:val="009213D9"/>
    <w:rsid w:val="00922BAF"/>
    <w:rsid w:val="00927E51"/>
    <w:rsid w:val="00931BF4"/>
    <w:rsid w:val="00934FC0"/>
    <w:rsid w:val="0093625E"/>
    <w:rsid w:val="00945181"/>
    <w:rsid w:val="00945525"/>
    <w:rsid w:val="00945527"/>
    <w:rsid w:val="009502FF"/>
    <w:rsid w:val="00960297"/>
    <w:rsid w:val="00962135"/>
    <w:rsid w:val="009624CB"/>
    <w:rsid w:val="009634F0"/>
    <w:rsid w:val="009766EB"/>
    <w:rsid w:val="00976E6F"/>
    <w:rsid w:val="0098081F"/>
    <w:rsid w:val="00981506"/>
    <w:rsid w:val="0098154D"/>
    <w:rsid w:val="009818F6"/>
    <w:rsid w:val="009821BB"/>
    <w:rsid w:val="0098543E"/>
    <w:rsid w:val="009A119B"/>
    <w:rsid w:val="009A1BD7"/>
    <w:rsid w:val="009A5FD6"/>
    <w:rsid w:val="009A74B6"/>
    <w:rsid w:val="009B149C"/>
    <w:rsid w:val="009B24DE"/>
    <w:rsid w:val="009C18D2"/>
    <w:rsid w:val="009C18F9"/>
    <w:rsid w:val="009C1ED5"/>
    <w:rsid w:val="009C2112"/>
    <w:rsid w:val="009C7457"/>
    <w:rsid w:val="009E1BE2"/>
    <w:rsid w:val="009E1CC4"/>
    <w:rsid w:val="009E3440"/>
    <w:rsid w:val="009E47A5"/>
    <w:rsid w:val="009E6D5F"/>
    <w:rsid w:val="009F04D3"/>
    <w:rsid w:val="009F3530"/>
    <w:rsid w:val="009F52D2"/>
    <w:rsid w:val="009F69CB"/>
    <w:rsid w:val="00A10AC3"/>
    <w:rsid w:val="00A1519B"/>
    <w:rsid w:val="00A159BF"/>
    <w:rsid w:val="00A16882"/>
    <w:rsid w:val="00A175EC"/>
    <w:rsid w:val="00A2182B"/>
    <w:rsid w:val="00A223F8"/>
    <w:rsid w:val="00A23B9C"/>
    <w:rsid w:val="00A40652"/>
    <w:rsid w:val="00A434AE"/>
    <w:rsid w:val="00A4599F"/>
    <w:rsid w:val="00A51BB2"/>
    <w:rsid w:val="00A53217"/>
    <w:rsid w:val="00A53339"/>
    <w:rsid w:val="00A56515"/>
    <w:rsid w:val="00A65BA0"/>
    <w:rsid w:val="00A7380B"/>
    <w:rsid w:val="00A7560D"/>
    <w:rsid w:val="00A84F12"/>
    <w:rsid w:val="00A852DC"/>
    <w:rsid w:val="00A90EFB"/>
    <w:rsid w:val="00A958C9"/>
    <w:rsid w:val="00AA5832"/>
    <w:rsid w:val="00AA79C8"/>
    <w:rsid w:val="00AB26B0"/>
    <w:rsid w:val="00AB4381"/>
    <w:rsid w:val="00AB46FD"/>
    <w:rsid w:val="00AB60EF"/>
    <w:rsid w:val="00AB6AD0"/>
    <w:rsid w:val="00AC0229"/>
    <w:rsid w:val="00AC49D8"/>
    <w:rsid w:val="00AD0B6C"/>
    <w:rsid w:val="00AD13DC"/>
    <w:rsid w:val="00AD5346"/>
    <w:rsid w:val="00AD5714"/>
    <w:rsid w:val="00AE0F7B"/>
    <w:rsid w:val="00AF0613"/>
    <w:rsid w:val="00AF2D87"/>
    <w:rsid w:val="00AF3B41"/>
    <w:rsid w:val="00B024D7"/>
    <w:rsid w:val="00B10537"/>
    <w:rsid w:val="00B158E7"/>
    <w:rsid w:val="00B16526"/>
    <w:rsid w:val="00B22C35"/>
    <w:rsid w:val="00B318B5"/>
    <w:rsid w:val="00B31FF0"/>
    <w:rsid w:val="00B34739"/>
    <w:rsid w:val="00B361DA"/>
    <w:rsid w:val="00B569F8"/>
    <w:rsid w:val="00B576E9"/>
    <w:rsid w:val="00B60DE3"/>
    <w:rsid w:val="00B64864"/>
    <w:rsid w:val="00B66E49"/>
    <w:rsid w:val="00B72078"/>
    <w:rsid w:val="00B77932"/>
    <w:rsid w:val="00B8358F"/>
    <w:rsid w:val="00B84F7A"/>
    <w:rsid w:val="00B87449"/>
    <w:rsid w:val="00B94670"/>
    <w:rsid w:val="00B963A9"/>
    <w:rsid w:val="00BA4384"/>
    <w:rsid w:val="00BB0C27"/>
    <w:rsid w:val="00BB182A"/>
    <w:rsid w:val="00BB18AA"/>
    <w:rsid w:val="00BB2DA1"/>
    <w:rsid w:val="00BB7FFA"/>
    <w:rsid w:val="00BC143E"/>
    <w:rsid w:val="00BC5F47"/>
    <w:rsid w:val="00BD366C"/>
    <w:rsid w:val="00BD435F"/>
    <w:rsid w:val="00BD43D2"/>
    <w:rsid w:val="00BD59A4"/>
    <w:rsid w:val="00BE5121"/>
    <w:rsid w:val="00BE58EC"/>
    <w:rsid w:val="00BF3BCE"/>
    <w:rsid w:val="00BF5DB9"/>
    <w:rsid w:val="00BF5E98"/>
    <w:rsid w:val="00BF67C7"/>
    <w:rsid w:val="00BF7ADA"/>
    <w:rsid w:val="00C130AB"/>
    <w:rsid w:val="00C13AE6"/>
    <w:rsid w:val="00C14042"/>
    <w:rsid w:val="00C20BDA"/>
    <w:rsid w:val="00C22FB8"/>
    <w:rsid w:val="00C254FB"/>
    <w:rsid w:val="00C25814"/>
    <w:rsid w:val="00C260C9"/>
    <w:rsid w:val="00C27138"/>
    <w:rsid w:val="00C319B5"/>
    <w:rsid w:val="00C345AC"/>
    <w:rsid w:val="00C35619"/>
    <w:rsid w:val="00C368AF"/>
    <w:rsid w:val="00C37126"/>
    <w:rsid w:val="00C41631"/>
    <w:rsid w:val="00C4168B"/>
    <w:rsid w:val="00C42985"/>
    <w:rsid w:val="00C46065"/>
    <w:rsid w:val="00C465BF"/>
    <w:rsid w:val="00C472D2"/>
    <w:rsid w:val="00C53B68"/>
    <w:rsid w:val="00C54037"/>
    <w:rsid w:val="00C62A2E"/>
    <w:rsid w:val="00C638D3"/>
    <w:rsid w:val="00C642A9"/>
    <w:rsid w:val="00C7057A"/>
    <w:rsid w:val="00C82B78"/>
    <w:rsid w:val="00C833A5"/>
    <w:rsid w:val="00C87BF6"/>
    <w:rsid w:val="00C96A81"/>
    <w:rsid w:val="00C96D9A"/>
    <w:rsid w:val="00CA31DB"/>
    <w:rsid w:val="00CA5DBF"/>
    <w:rsid w:val="00CA7954"/>
    <w:rsid w:val="00CB11F0"/>
    <w:rsid w:val="00CB11FA"/>
    <w:rsid w:val="00CB1E55"/>
    <w:rsid w:val="00CB4A24"/>
    <w:rsid w:val="00CC42E8"/>
    <w:rsid w:val="00CC4355"/>
    <w:rsid w:val="00CD12EE"/>
    <w:rsid w:val="00CD1D5B"/>
    <w:rsid w:val="00CD1EF3"/>
    <w:rsid w:val="00CD4C7E"/>
    <w:rsid w:val="00CE19FF"/>
    <w:rsid w:val="00CF2DA6"/>
    <w:rsid w:val="00CF77BD"/>
    <w:rsid w:val="00D0098B"/>
    <w:rsid w:val="00D02584"/>
    <w:rsid w:val="00D045C5"/>
    <w:rsid w:val="00D047E3"/>
    <w:rsid w:val="00D07094"/>
    <w:rsid w:val="00D104C5"/>
    <w:rsid w:val="00D13740"/>
    <w:rsid w:val="00D146D9"/>
    <w:rsid w:val="00D169E5"/>
    <w:rsid w:val="00D21EB5"/>
    <w:rsid w:val="00D22417"/>
    <w:rsid w:val="00D22AFF"/>
    <w:rsid w:val="00D23FBB"/>
    <w:rsid w:val="00D2451E"/>
    <w:rsid w:val="00D27F3D"/>
    <w:rsid w:val="00D3390B"/>
    <w:rsid w:val="00D417E1"/>
    <w:rsid w:val="00D42CBC"/>
    <w:rsid w:val="00D43570"/>
    <w:rsid w:val="00D460CF"/>
    <w:rsid w:val="00D47AC6"/>
    <w:rsid w:val="00D61BAF"/>
    <w:rsid w:val="00D633CC"/>
    <w:rsid w:val="00D6430A"/>
    <w:rsid w:val="00D74280"/>
    <w:rsid w:val="00D77163"/>
    <w:rsid w:val="00D84045"/>
    <w:rsid w:val="00D841B0"/>
    <w:rsid w:val="00D8597D"/>
    <w:rsid w:val="00D9022B"/>
    <w:rsid w:val="00D907FB"/>
    <w:rsid w:val="00D9261F"/>
    <w:rsid w:val="00D97A22"/>
    <w:rsid w:val="00DA2BDE"/>
    <w:rsid w:val="00DA2CBC"/>
    <w:rsid w:val="00DB0F5A"/>
    <w:rsid w:val="00DB18DC"/>
    <w:rsid w:val="00DB19E3"/>
    <w:rsid w:val="00DB580D"/>
    <w:rsid w:val="00DC09CF"/>
    <w:rsid w:val="00DC4A02"/>
    <w:rsid w:val="00DC671C"/>
    <w:rsid w:val="00DD156E"/>
    <w:rsid w:val="00DD2BF8"/>
    <w:rsid w:val="00DD5AD0"/>
    <w:rsid w:val="00DE0024"/>
    <w:rsid w:val="00DE357B"/>
    <w:rsid w:val="00DE566D"/>
    <w:rsid w:val="00DE727B"/>
    <w:rsid w:val="00DE7473"/>
    <w:rsid w:val="00DF3729"/>
    <w:rsid w:val="00DF4155"/>
    <w:rsid w:val="00DF4899"/>
    <w:rsid w:val="00DF690B"/>
    <w:rsid w:val="00DF7362"/>
    <w:rsid w:val="00E02856"/>
    <w:rsid w:val="00E1253E"/>
    <w:rsid w:val="00E17340"/>
    <w:rsid w:val="00E22DC4"/>
    <w:rsid w:val="00E300D5"/>
    <w:rsid w:val="00E33482"/>
    <w:rsid w:val="00E3367F"/>
    <w:rsid w:val="00E35289"/>
    <w:rsid w:val="00E36D00"/>
    <w:rsid w:val="00E40017"/>
    <w:rsid w:val="00E45366"/>
    <w:rsid w:val="00E45EA0"/>
    <w:rsid w:val="00E5168E"/>
    <w:rsid w:val="00E52A9C"/>
    <w:rsid w:val="00E54328"/>
    <w:rsid w:val="00E54EF8"/>
    <w:rsid w:val="00E557CF"/>
    <w:rsid w:val="00E6192D"/>
    <w:rsid w:val="00E63AD4"/>
    <w:rsid w:val="00E64298"/>
    <w:rsid w:val="00E642E2"/>
    <w:rsid w:val="00E64699"/>
    <w:rsid w:val="00E66C1B"/>
    <w:rsid w:val="00E70D32"/>
    <w:rsid w:val="00E74DFC"/>
    <w:rsid w:val="00E8035E"/>
    <w:rsid w:val="00E83D5C"/>
    <w:rsid w:val="00E8445F"/>
    <w:rsid w:val="00E85EC7"/>
    <w:rsid w:val="00E8650C"/>
    <w:rsid w:val="00E87078"/>
    <w:rsid w:val="00E91A9C"/>
    <w:rsid w:val="00E91AD4"/>
    <w:rsid w:val="00E9208E"/>
    <w:rsid w:val="00E920A6"/>
    <w:rsid w:val="00E93822"/>
    <w:rsid w:val="00E94D37"/>
    <w:rsid w:val="00EC014A"/>
    <w:rsid w:val="00EC40B4"/>
    <w:rsid w:val="00ED0190"/>
    <w:rsid w:val="00ED0AD7"/>
    <w:rsid w:val="00ED2B37"/>
    <w:rsid w:val="00ED2E86"/>
    <w:rsid w:val="00ED400D"/>
    <w:rsid w:val="00ED4903"/>
    <w:rsid w:val="00EE2471"/>
    <w:rsid w:val="00EE400A"/>
    <w:rsid w:val="00EE5496"/>
    <w:rsid w:val="00EF4B78"/>
    <w:rsid w:val="00EF70C9"/>
    <w:rsid w:val="00F00C7E"/>
    <w:rsid w:val="00F01721"/>
    <w:rsid w:val="00F02A1F"/>
    <w:rsid w:val="00F02E70"/>
    <w:rsid w:val="00F039EA"/>
    <w:rsid w:val="00F04570"/>
    <w:rsid w:val="00F05688"/>
    <w:rsid w:val="00F107BE"/>
    <w:rsid w:val="00F107FD"/>
    <w:rsid w:val="00F161F0"/>
    <w:rsid w:val="00F22B75"/>
    <w:rsid w:val="00F24647"/>
    <w:rsid w:val="00F27D3E"/>
    <w:rsid w:val="00F32A20"/>
    <w:rsid w:val="00F35945"/>
    <w:rsid w:val="00F36644"/>
    <w:rsid w:val="00F37233"/>
    <w:rsid w:val="00F40110"/>
    <w:rsid w:val="00F4339C"/>
    <w:rsid w:val="00F4566C"/>
    <w:rsid w:val="00F46C2D"/>
    <w:rsid w:val="00F51B75"/>
    <w:rsid w:val="00F54AB0"/>
    <w:rsid w:val="00F55BCF"/>
    <w:rsid w:val="00F56096"/>
    <w:rsid w:val="00F61C9E"/>
    <w:rsid w:val="00F6498D"/>
    <w:rsid w:val="00F65732"/>
    <w:rsid w:val="00F65F66"/>
    <w:rsid w:val="00F67691"/>
    <w:rsid w:val="00F6779B"/>
    <w:rsid w:val="00F67986"/>
    <w:rsid w:val="00F73288"/>
    <w:rsid w:val="00F75EA4"/>
    <w:rsid w:val="00F778A7"/>
    <w:rsid w:val="00F80C5E"/>
    <w:rsid w:val="00F81F1E"/>
    <w:rsid w:val="00F82C06"/>
    <w:rsid w:val="00F82C75"/>
    <w:rsid w:val="00F83E78"/>
    <w:rsid w:val="00F85B00"/>
    <w:rsid w:val="00F8797E"/>
    <w:rsid w:val="00F93174"/>
    <w:rsid w:val="00F93894"/>
    <w:rsid w:val="00F94C4B"/>
    <w:rsid w:val="00F96C52"/>
    <w:rsid w:val="00FA1DE4"/>
    <w:rsid w:val="00FA2B9B"/>
    <w:rsid w:val="00FB20F8"/>
    <w:rsid w:val="00FB5761"/>
    <w:rsid w:val="00FB7718"/>
    <w:rsid w:val="00FC21D0"/>
    <w:rsid w:val="00FC3E43"/>
    <w:rsid w:val="00FC5CD7"/>
    <w:rsid w:val="00FD0CC2"/>
    <w:rsid w:val="00FD0D20"/>
    <w:rsid w:val="00FD3B3F"/>
    <w:rsid w:val="00FD58A6"/>
    <w:rsid w:val="00FD5A2C"/>
    <w:rsid w:val="00FE106A"/>
    <w:rsid w:val="00FE7508"/>
    <w:rsid w:val="00FE7939"/>
    <w:rsid w:val="00FE795F"/>
    <w:rsid w:val="00FF034B"/>
    <w:rsid w:val="00FF5A2C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8DB9FB"/>
  <w15:docId w15:val="{ED42BE79-C305-4C2D-BA14-7D753891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1366"/>
    <w:rPr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175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750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750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750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750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1750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1750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1750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1750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F2D87"/>
    <w:pPr>
      <w:spacing w:after="240" w:line="240" w:lineRule="atLeast"/>
      <w:ind w:firstLine="360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D2451E"/>
    <w:rPr>
      <w:rFonts w:ascii="Garamond" w:hAnsi="Garamond"/>
      <w:sz w:val="22"/>
      <w:lang w:val="en-US" w:eastAsia="en-US" w:bidi="ar-SA"/>
    </w:rPr>
  </w:style>
  <w:style w:type="paragraph" w:customStyle="1" w:styleId="Citadebloque">
    <w:name w:val="Cita de bloque"/>
    <w:basedOn w:val="Textoindependiente"/>
    <w:link w:val="CitadebloqueCar"/>
    <w:rsid w:val="00AF2D87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 w:firstLine="0"/>
    </w:pPr>
    <w:rPr>
      <w:i/>
    </w:rPr>
  </w:style>
  <w:style w:type="character" w:customStyle="1" w:styleId="CitadebloqueCar">
    <w:name w:val="Cita de bloque Car"/>
    <w:basedOn w:val="Fuentedeprrafopredeter"/>
    <w:link w:val="Citadebloque"/>
    <w:rsid w:val="00D2451E"/>
    <w:rPr>
      <w:rFonts w:ascii="Garamond" w:hAnsi="Garamond"/>
      <w:i/>
      <w:sz w:val="22"/>
      <w:lang w:val="en-US" w:eastAsia="en-US" w:bidi="ar-SA"/>
    </w:rPr>
  </w:style>
  <w:style w:type="paragraph" w:styleId="Descripcin">
    <w:name w:val="caption"/>
    <w:basedOn w:val="Normal"/>
    <w:next w:val="Normal"/>
    <w:uiPriority w:val="35"/>
    <w:unhideWhenUsed/>
    <w:qFormat/>
    <w:rsid w:val="0017501D"/>
    <w:pPr>
      <w:spacing w:line="240" w:lineRule="auto"/>
    </w:pPr>
    <w:rPr>
      <w:b/>
      <w:bCs/>
      <w:color w:val="DDDDDD" w:themeColor="accent1"/>
      <w:sz w:val="18"/>
      <w:szCs w:val="18"/>
    </w:rPr>
  </w:style>
  <w:style w:type="character" w:styleId="Refdenotaalfinal">
    <w:name w:val="endnote reference"/>
    <w:semiHidden/>
    <w:rsid w:val="00AF2D87"/>
    <w:rPr>
      <w:vertAlign w:val="superscript"/>
    </w:rPr>
  </w:style>
  <w:style w:type="paragraph" w:styleId="Textonotaalfinal">
    <w:name w:val="endnote text"/>
    <w:basedOn w:val="Normal"/>
    <w:semiHidden/>
    <w:rsid w:val="00AD13DC"/>
  </w:style>
  <w:style w:type="character" w:styleId="Refdenotaalpie">
    <w:name w:val="footnote reference"/>
    <w:semiHidden/>
    <w:rsid w:val="00AF2D87"/>
    <w:rPr>
      <w:vertAlign w:val="superscript"/>
    </w:rPr>
  </w:style>
  <w:style w:type="paragraph" w:styleId="Textonotapie">
    <w:name w:val="footnote text"/>
    <w:basedOn w:val="Normal"/>
    <w:semiHidden/>
    <w:rsid w:val="00AD13DC"/>
  </w:style>
  <w:style w:type="paragraph" w:styleId="ndice1">
    <w:name w:val="index 1"/>
    <w:basedOn w:val="Normal"/>
    <w:semiHidden/>
    <w:rsid w:val="00AD13DC"/>
    <w:rPr>
      <w:sz w:val="21"/>
    </w:rPr>
  </w:style>
  <w:style w:type="paragraph" w:styleId="ndice2">
    <w:name w:val="index 2"/>
    <w:basedOn w:val="Normal"/>
    <w:semiHidden/>
    <w:rsid w:val="00AD13DC"/>
    <w:pPr>
      <w:ind w:hanging="240"/>
    </w:pPr>
    <w:rPr>
      <w:sz w:val="21"/>
    </w:rPr>
  </w:style>
  <w:style w:type="paragraph" w:styleId="ndice3">
    <w:name w:val="index 3"/>
    <w:basedOn w:val="Normal"/>
    <w:semiHidden/>
    <w:rsid w:val="00AD13DC"/>
    <w:pPr>
      <w:ind w:left="480" w:hanging="240"/>
    </w:pPr>
    <w:rPr>
      <w:sz w:val="21"/>
    </w:rPr>
  </w:style>
  <w:style w:type="paragraph" w:styleId="ndice4">
    <w:name w:val="index 4"/>
    <w:basedOn w:val="Normal"/>
    <w:semiHidden/>
    <w:rsid w:val="00AD13DC"/>
    <w:pPr>
      <w:ind w:left="600" w:hanging="240"/>
    </w:pPr>
    <w:rPr>
      <w:sz w:val="21"/>
    </w:rPr>
  </w:style>
  <w:style w:type="paragraph" w:styleId="ndice5">
    <w:name w:val="index 5"/>
    <w:basedOn w:val="Normal"/>
    <w:semiHidden/>
    <w:rsid w:val="00AD13DC"/>
    <w:pPr>
      <w:ind w:left="840"/>
    </w:pPr>
    <w:rPr>
      <w:sz w:val="21"/>
    </w:rPr>
  </w:style>
  <w:style w:type="paragraph" w:styleId="Ttulodendice">
    <w:name w:val="index heading"/>
    <w:basedOn w:val="Normal"/>
    <w:next w:val="ndice1"/>
    <w:semiHidden/>
    <w:rsid w:val="00AD13DC"/>
    <w:pPr>
      <w:spacing w:line="480" w:lineRule="atLeast"/>
    </w:pPr>
    <w:rPr>
      <w:spacing w:val="-5"/>
      <w:sz w:val="28"/>
    </w:rPr>
  </w:style>
  <w:style w:type="character" w:customStyle="1" w:styleId="nfasisdeintroduccin">
    <w:name w:val="Énfasis de introducción"/>
    <w:rsid w:val="00AF2D87"/>
    <w:rPr>
      <w:caps/>
      <w:sz w:val="18"/>
    </w:rPr>
  </w:style>
  <w:style w:type="paragraph" w:styleId="Listaconvietas">
    <w:name w:val="List Bullet"/>
    <w:basedOn w:val="Normal"/>
    <w:rsid w:val="00AD13DC"/>
    <w:pPr>
      <w:numPr>
        <w:numId w:val="2"/>
      </w:numPr>
      <w:spacing w:after="240" w:line="240" w:lineRule="atLeast"/>
      <w:ind w:right="720"/>
      <w:jc w:val="both"/>
    </w:pPr>
  </w:style>
  <w:style w:type="paragraph" w:styleId="Textomacro">
    <w:name w:val="macro"/>
    <w:basedOn w:val="Textoindependiente"/>
    <w:semiHidden/>
    <w:rsid w:val="00AF2D87"/>
    <w:pPr>
      <w:spacing w:line="240" w:lineRule="auto"/>
      <w:jc w:val="left"/>
    </w:pPr>
    <w:rPr>
      <w:rFonts w:ascii="Courier New" w:hAnsi="Courier New"/>
    </w:rPr>
  </w:style>
  <w:style w:type="character" w:styleId="Nmerodepgina">
    <w:name w:val="page number"/>
    <w:rsid w:val="00AF2D87"/>
    <w:rPr>
      <w:sz w:val="24"/>
    </w:rPr>
  </w:style>
  <w:style w:type="paragraph" w:customStyle="1" w:styleId="Portadadesubttulo">
    <w:name w:val="Portada de subtítulo"/>
    <w:basedOn w:val="Portadadettulo"/>
    <w:next w:val="Textoindependiente"/>
    <w:rsid w:val="00AF2D87"/>
    <w:pPr>
      <w:pBdr>
        <w:top w:val="single" w:sz="6" w:space="12" w:color="808080"/>
      </w:pBdr>
      <w:spacing w:after="0" w:line="440" w:lineRule="atLeast"/>
    </w:pPr>
    <w:rPr>
      <w:spacing w:val="30"/>
      <w:sz w:val="36"/>
    </w:rPr>
  </w:style>
  <w:style w:type="paragraph" w:customStyle="1" w:styleId="Portadadettulo">
    <w:name w:val="Portada de título"/>
    <w:basedOn w:val="Normal"/>
    <w:next w:val="Portadadesubttulo"/>
    <w:rsid w:val="00AD13DC"/>
    <w:pPr>
      <w:keepNext/>
      <w:keepLines/>
      <w:spacing w:after="240" w:line="720" w:lineRule="atLeast"/>
      <w:jc w:val="center"/>
    </w:pPr>
    <w:rPr>
      <w:caps/>
      <w:spacing w:val="65"/>
      <w:kern w:val="20"/>
      <w:sz w:val="64"/>
    </w:rPr>
  </w:style>
  <w:style w:type="paragraph" w:styleId="Tabladeilustraciones">
    <w:name w:val="table of figures"/>
    <w:basedOn w:val="Normal"/>
    <w:semiHidden/>
    <w:rsid w:val="00AD13DC"/>
  </w:style>
  <w:style w:type="paragraph" w:styleId="TDC1">
    <w:name w:val="toc 1"/>
    <w:basedOn w:val="Normal"/>
    <w:uiPriority w:val="39"/>
    <w:rsid w:val="00AD13DC"/>
    <w:pPr>
      <w:tabs>
        <w:tab w:val="right" w:leader="dot" w:pos="5040"/>
      </w:tabs>
    </w:pPr>
  </w:style>
  <w:style w:type="paragraph" w:styleId="TDC2">
    <w:name w:val="toc 2"/>
    <w:basedOn w:val="Normal"/>
    <w:uiPriority w:val="39"/>
    <w:rsid w:val="00AD13DC"/>
    <w:pPr>
      <w:tabs>
        <w:tab w:val="right" w:leader="dot" w:pos="5040"/>
      </w:tabs>
    </w:pPr>
  </w:style>
  <w:style w:type="paragraph" w:styleId="TDC3">
    <w:name w:val="toc 3"/>
    <w:basedOn w:val="Normal"/>
    <w:semiHidden/>
    <w:rsid w:val="00AD13DC"/>
    <w:pPr>
      <w:tabs>
        <w:tab w:val="right" w:leader="dot" w:pos="5040"/>
      </w:tabs>
    </w:pPr>
    <w:rPr>
      <w:i/>
    </w:rPr>
  </w:style>
  <w:style w:type="paragraph" w:styleId="TDC4">
    <w:name w:val="toc 4"/>
    <w:basedOn w:val="Normal"/>
    <w:semiHidden/>
    <w:rsid w:val="00AD13DC"/>
    <w:pPr>
      <w:tabs>
        <w:tab w:val="right" w:leader="dot" w:pos="5040"/>
      </w:tabs>
    </w:pPr>
    <w:rPr>
      <w:i/>
    </w:rPr>
  </w:style>
  <w:style w:type="paragraph" w:styleId="TDC5">
    <w:name w:val="toc 5"/>
    <w:basedOn w:val="Normal"/>
    <w:semiHidden/>
    <w:rsid w:val="00AD13DC"/>
    <w:rPr>
      <w:i/>
    </w:rPr>
  </w:style>
  <w:style w:type="paragraph" w:styleId="Subttulo">
    <w:name w:val="Subtitle"/>
    <w:basedOn w:val="Normal"/>
    <w:next w:val="Normal"/>
    <w:link w:val="SubttuloCar"/>
    <w:uiPriority w:val="11"/>
    <w:qFormat/>
    <w:rsid w:val="0017501D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17501D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customStyle="1" w:styleId="Encabezadodelascolumnas">
    <w:name w:val="Encabezado de las columnas"/>
    <w:basedOn w:val="Normal"/>
    <w:rsid w:val="004D6BEC"/>
    <w:pPr>
      <w:keepNext/>
      <w:spacing w:before="80"/>
      <w:jc w:val="center"/>
    </w:pPr>
    <w:rPr>
      <w:caps/>
      <w:sz w:val="14"/>
    </w:rPr>
  </w:style>
  <w:style w:type="character" w:styleId="Refdecomentario">
    <w:name w:val="annotation reference"/>
    <w:semiHidden/>
    <w:rsid w:val="00AF2D87"/>
    <w:rPr>
      <w:sz w:val="16"/>
    </w:rPr>
  </w:style>
  <w:style w:type="paragraph" w:styleId="Textocomentario">
    <w:name w:val="annotation text"/>
    <w:basedOn w:val="Normal"/>
    <w:link w:val="TextocomentarioCar"/>
    <w:semiHidden/>
    <w:rsid w:val="00AD13DC"/>
  </w:style>
  <w:style w:type="paragraph" w:customStyle="1" w:styleId="Nombredeempresa">
    <w:name w:val="Nombre de empresa"/>
    <w:basedOn w:val="Textoindependiente"/>
    <w:rsid w:val="00AF2D87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kern w:val="18"/>
    </w:rPr>
  </w:style>
  <w:style w:type="paragraph" w:styleId="Textoconsangra">
    <w:name w:val="table of authorities"/>
    <w:basedOn w:val="Normal"/>
    <w:semiHidden/>
    <w:rsid w:val="00AF2D87"/>
    <w:pPr>
      <w:tabs>
        <w:tab w:val="right" w:leader="dot" w:pos="7560"/>
      </w:tabs>
    </w:pPr>
  </w:style>
  <w:style w:type="paragraph" w:styleId="Encabezadodelista">
    <w:name w:val="toa heading"/>
    <w:basedOn w:val="Normal"/>
    <w:next w:val="Textoconsangra"/>
    <w:semiHidden/>
    <w:rsid w:val="00AF2D87"/>
    <w:pPr>
      <w:keepNext/>
      <w:spacing w:line="720" w:lineRule="atLeast"/>
    </w:pPr>
    <w:rPr>
      <w:caps/>
      <w:spacing w:val="-10"/>
      <w:kern w:val="28"/>
    </w:rPr>
  </w:style>
  <w:style w:type="paragraph" w:customStyle="1" w:styleId="Etiquetadefilas">
    <w:name w:val="Etiqueta de filas"/>
    <w:basedOn w:val="Ttulo1"/>
    <w:rsid w:val="00B84F7A"/>
    <w:rPr>
      <w:rFonts w:ascii="Calibri" w:hAnsi="Calibri"/>
      <w:color w:val="9D3511"/>
      <w:lang w:val="es-ES_tradnl"/>
    </w:rPr>
  </w:style>
  <w:style w:type="paragraph" w:customStyle="1" w:styleId="Porcentaje">
    <w:name w:val="Porcentaje"/>
    <w:basedOn w:val="Normal"/>
    <w:rsid w:val="009213D9"/>
    <w:pPr>
      <w:spacing w:before="40"/>
      <w:jc w:val="center"/>
    </w:pPr>
    <w:rPr>
      <w:sz w:val="18"/>
    </w:rPr>
  </w:style>
  <w:style w:type="paragraph" w:customStyle="1" w:styleId="Listanumerada">
    <w:name w:val="Lista numerada"/>
    <w:basedOn w:val="Normal"/>
    <w:link w:val="ListanumeradaCar"/>
    <w:rsid w:val="00697ACE"/>
    <w:pPr>
      <w:numPr>
        <w:numId w:val="5"/>
      </w:numPr>
      <w:spacing w:after="240" w:line="312" w:lineRule="auto"/>
      <w:contextualSpacing/>
    </w:pPr>
  </w:style>
  <w:style w:type="character" w:customStyle="1" w:styleId="ListanumeradaCar">
    <w:name w:val="Lista numerada Car"/>
    <w:basedOn w:val="Fuentedeprrafopredeter"/>
    <w:link w:val="Listanumerada"/>
    <w:rsid w:val="00697ACE"/>
    <w:rPr>
      <w:rFonts w:ascii="Garamond" w:hAnsi="Garamond"/>
      <w:sz w:val="22"/>
      <w:lang w:val="en-US" w:eastAsia="en-US" w:bidi="ar-SA"/>
    </w:rPr>
  </w:style>
  <w:style w:type="paragraph" w:customStyle="1" w:styleId="Elementodestacadodelistanumerada">
    <w:name w:val="Elemento destacado de lista numerada"/>
    <w:basedOn w:val="Listanumerada"/>
    <w:link w:val="ElementodestacadodelistanumeradaCar"/>
    <w:rsid w:val="00D2451E"/>
    <w:rPr>
      <w:b/>
      <w:bCs/>
    </w:rPr>
  </w:style>
  <w:style w:type="character" w:customStyle="1" w:styleId="ElementodestacadodelistanumeradaCar">
    <w:name w:val="Elemento destacado de lista numerada Car"/>
    <w:basedOn w:val="ListanumeradaCar"/>
    <w:link w:val="Elementodestacadodelistanumerada"/>
    <w:rsid w:val="00D2451E"/>
    <w:rPr>
      <w:rFonts w:ascii="Garamond" w:hAnsi="Garamond"/>
      <w:b/>
      <w:bCs/>
      <w:sz w:val="22"/>
      <w:lang w:val="en-US" w:eastAsia="en-US" w:bidi="ar-SA"/>
    </w:rPr>
  </w:style>
  <w:style w:type="paragraph" w:customStyle="1" w:styleId="Interlineado">
    <w:name w:val="Interlineado"/>
    <w:basedOn w:val="Normal"/>
    <w:rsid w:val="00D2451E"/>
    <w:rPr>
      <w:rFonts w:ascii="Verdana" w:hAnsi="Verdana"/>
      <w:sz w:val="12"/>
    </w:rPr>
  </w:style>
  <w:style w:type="paragraph" w:styleId="Sinespaciado">
    <w:name w:val="No Spacing"/>
    <w:link w:val="SinespaciadoCar"/>
    <w:uiPriority w:val="1"/>
    <w:qFormat/>
    <w:rsid w:val="0017501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AF3B41"/>
  </w:style>
  <w:style w:type="paragraph" w:styleId="Textodeglobo">
    <w:name w:val="Balloon Text"/>
    <w:basedOn w:val="Normal"/>
    <w:link w:val="TextodegloboCar"/>
    <w:rsid w:val="00AF3B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F3B4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17501D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17501D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17501D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17501D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17501D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17501D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1750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17501D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1750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tuloCar">
    <w:name w:val="Título Car"/>
    <w:basedOn w:val="Fuentedeprrafopredeter"/>
    <w:link w:val="Ttulo"/>
    <w:uiPriority w:val="10"/>
    <w:rsid w:val="0017501D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SubttuloCar">
    <w:name w:val="Subtítulo Car"/>
    <w:basedOn w:val="Fuentedeprrafopredeter"/>
    <w:link w:val="Subttulo"/>
    <w:uiPriority w:val="11"/>
    <w:rsid w:val="0017501D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7501D"/>
    <w:rPr>
      <w:b/>
      <w:bCs/>
    </w:rPr>
  </w:style>
  <w:style w:type="character" w:styleId="nfasis">
    <w:name w:val="Emphasis"/>
    <w:basedOn w:val="Fuentedeprrafopredeter"/>
    <w:uiPriority w:val="20"/>
    <w:qFormat/>
    <w:rsid w:val="0017501D"/>
    <w:rPr>
      <w:i/>
      <w:iCs/>
    </w:rPr>
  </w:style>
  <w:style w:type="paragraph" w:styleId="Prrafodelista">
    <w:name w:val="List Paragraph"/>
    <w:basedOn w:val="Normal"/>
    <w:uiPriority w:val="34"/>
    <w:qFormat/>
    <w:rsid w:val="0017501D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17501D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17501D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7501D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7501D"/>
    <w:rPr>
      <w:b/>
      <w:bCs/>
      <w:i/>
      <w:iCs/>
      <w:color w:val="DDDDDD" w:themeColor="accent1"/>
    </w:rPr>
  </w:style>
  <w:style w:type="character" w:styleId="nfasissutil">
    <w:name w:val="Subtle Emphasis"/>
    <w:basedOn w:val="Fuentedeprrafopredeter"/>
    <w:uiPriority w:val="19"/>
    <w:qFormat/>
    <w:rsid w:val="0017501D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17501D"/>
    <w:rPr>
      <w:b/>
      <w:bCs/>
      <w:i/>
      <w:iCs/>
      <w:color w:val="DDDDDD" w:themeColor="accent1"/>
    </w:rPr>
  </w:style>
  <w:style w:type="character" w:styleId="Referenciasutil">
    <w:name w:val="Subtle Reference"/>
    <w:basedOn w:val="Fuentedeprrafopredeter"/>
    <w:uiPriority w:val="31"/>
    <w:qFormat/>
    <w:rsid w:val="0017501D"/>
    <w:rPr>
      <w:smallCaps/>
      <w:color w:val="B2B2B2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17501D"/>
    <w:rPr>
      <w:b/>
      <w:bCs/>
      <w:smallCaps/>
      <w:color w:val="B2B2B2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17501D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7501D"/>
    <w:pPr>
      <w:outlineLvl w:val="9"/>
    </w:pPr>
  </w:style>
  <w:style w:type="character" w:styleId="Hipervnculo">
    <w:name w:val="Hyperlink"/>
    <w:basedOn w:val="Fuentedeprrafopredeter"/>
    <w:uiPriority w:val="99"/>
    <w:unhideWhenUsed/>
    <w:rsid w:val="005C0F56"/>
    <w:rPr>
      <w:color w:val="5F5F5F" w:themeColor="hyperlink"/>
      <w:u w:val="single"/>
    </w:rPr>
  </w:style>
  <w:style w:type="paragraph" w:styleId="Piedepgina">
    <w:name w:val="footer"/>
    <w:basedOn w:val="Normal"/>
    <w:link w:val="PiedepginaCar"/>
    <w:uiPriority w:val="99"/>
    <w:rsid w:val="005C0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F56"/>
  </w:style>
  <w:style w:type="paragraph" w:styleId="Encabezado">
    <w:name w:val="header"/>
    <w:basedOn w:val="Normal"/>
    <w:link w:val="EncabezadoCar"/>
    <w:uiPriority w:val="99"/>
    <w:rsid w:val="005C0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F56"/>
  </w:style>
  <w:style w:type="paragraph" w:styleId="Asuntodelcomentario">
    <w:name w:val="annotation subject"/>
    <w:basedOn w:val="Textocomentario"/>
    <w:next w:val="Textocomentario"/>
    <w:link w:val="AsuntodelcomentarioCar"/>
    <w:rsid w:val="005E6AF1"/>
    <w:pPr>
      <w:spacing w:line="240" w:lineRule="auto"/>
    </w:pPr>
    <w:rPr>
      <w:b/>
      <w:bCs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E6AF1"/>
  </w:style>
  <w:style w:type="character" w:customStyle="1" w:styleId="AsuntodelcomentarioCar">
    <w:name w:val="Asunto del comentario Car"/>
    <w:basedOn w:val="TextocomentarioCar"/>
    <w:link w:val="Asuntodelcomentario"/>
    <w:rsid w:val="005E6AF1"/>
  </w:style>
  <w:style w:type="table" w:styleId="Tablaconcuadrcula">
    <w:name w:val="Table Grid"/>
    <w:basedOn w:val="Tablanormal"/>
    <w:uiPriority w:val="39"/>
    <w:rsid w:val="00934FC0"/>
    <w:pPr>
      <w:spacing w:after="0" w:line="240" w:lineRule="auto"/>
    </w:pPr>
    <w:rPr>
      <w:rFonts w:eastAsiaTheme="minorHAns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79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MX" w:eastAsia="en-US"/>
    </w:rPr>
  </w:style>
  <w:style w:type="paragraph" w:styleId="Revisin">
    <w:name w:val="Revision"/>
    <w:hidden/>
    <w:uiPriority w:val="99"/>
    <w:semiHidden/>
    <w:rsid w:val="00BB2DA1"/>
    <w:pPr>
      <w:spacing w:after="0" w:line="240" w:lineRule="auto"/>
    </w:pPr>
    <w:rPr>
      <w:lang w:val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DB19E3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74DFC"/>
    <w:pPr>
      <w:spacing w:after="0" w:line="240" w:lineRule="auto"/>
    </w:pPr>
    <w:rPr>
      <w:rFonts w:eastAsia="Calibr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E74DFC"/>
    <w:pPr>
      <w:spacing w:after="0" w:line="240" w:lineRule="auto"/>
    </w:pPr>
    <w:rPr>
      <w:rFonts w:eastAsia="Calibr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E74DFC"/>
    <w:pPr>
      <w:spacing w:after="0" w:line="240" w:lineRule="auto"/>
    </w:pPr>
    <w:rPr>
      <w:rFonts w:eastAsia="Calibr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5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8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0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4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1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7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9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7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1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0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loa\AppData\Roaming\Microsoft\Plantillas\BusinessReport_Office2010.dotx" TargetMode="External"/></Relationships>
</file>

<file path=word/theme/theme1.xml><?xml version="1.0" encoding="utf-8"?>
<a:theme xmlns:a="http://schemas.openxmlformats.org/drawingml/2006/main" name="Verano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Verano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erano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satMod val="120000"/>
                <a:lumMod val="110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88900" dist="38100" dir="5400000" algn="ctr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5400000"/>
            </a:lightRig>
          </a:scene3d>
          <a:sp3d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shade val="80000"/>
                <a:hueMod val="110000"/>
                <a:satMod val="120000"/>
              </a:schemeClr>
            </a:gs>
            <a:gs pos="100000">
              <a:schemeClr val="phClr">
                <a:shade val="60000"/>
                <a:hueMod val="40000"/>
                <a:satMod val="120000"/>
                <a:lumMod val="103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hade val="80000"/>
                <a:hueMod val="110000"/>
                <a:satMod val="130000"/>
                <a:lumMod val="100000"/>
              </a:schemeClr>
            </a:gs>
            <a:gs pos="100000">
              <a:schemeClr val="phClr">
                <a:shade val="60000"/>
                <a:hueMod val="40000"/>
                <a:satMod val="120000"/>
                <a:lumMod val="103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214258675BC4E9550424E33ACBADD" ma:contentTypeVersion="13" ma:contentTypeDescription="Create a new document." ma:contentTypeScope="" ma:versionID="5526f84cbeffdad503dd6cee4493f59e">
  <xsd:schema xmlns:xsd="http://www.w3.org/2001/XMLSchema" xmlns:xs="http://www.w3.org/2001/XMLSchema" xmlns:p="http://schemas.microsoft.com/office/2006/metadata/properties" xmlns:ns3="09d21fe3-8894-4f25-a365-fe72e2c692c0" xmlns:ns4="5c01fd62-6ad9-4cb7-9f48-2ddac4f6772a" targetNamespace="http://schemas.microsoft.com/office/2006/metadata/properties" ma:root="true" ma:fieldsID="23cb8c90f54cbefab21533ad83ad0183" ns3:_="" ns4:_="">
    <xsd:import namespace="09d21fe3-8894-4f25-a365-fe72e2c692c0"/>
    <xsd:import namespace="5c01fd62-6ad9-4cb7-9f48-2ddac4f677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21fe3-8894-4f25-a365-fe72e2c69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fd62-6ad9-4cb7-9f48-2ddac4f6772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DB2FE0-DD25-4B4E-ACE7-39D3C245D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21fe3-8894-4f25-a365-fe72e2c692c0"/>
    <ds:schemaRef ds:uri="5c01fd62-6ad9-4cb7-9f48-2ddac4f67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F56254-BE3B-412E-B9C1-72B689227A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48BE4F-53F4-471C-B2DC-806A21CFEF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59F8848-B3A8-4D51-8910-95F42E3C5B7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6f8a036-ae1b-4f85-92d3-f4203c03c43b}" enabled="1" method="Standard" siteId="{5f229ce1-773c-46ed-a6fa-974006fae09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BusinessReport_Office2010</Template>
  <TotalTime>351</TotalTime>
  <Pages>10</Pages>
  <Words>1238</Words>
  <Characters>6813</Characters>
  <Application>Microsoft Office Word</Application>
  <DocSecurity>0</DocSecurity>
  <Lines>56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Valentina Alcayaga</cp:lastModifiedBy>
  <cp:revision>39</cp:revision>
  <dcterms:created xsi:type="dcterms:W3CDTF">2022-11-18T14:14:00Z</dcterms:created>
  <dcterms:modified xsi:type="dcterms:W3CDTF">2024-09-26T14:20:00Z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TC022643559991</vt:lpwstr>
  </property>
  <property fmtid="{D5CDD505-2E9C-101B-9397-08002B2CF9AE}" pid="3" name="ContentTypeId">
    <vt:lpwstr>0x010100BAD214258675BC4E9550424E33ACBADD</vt:lpwstr>
  </property>
  <property fmtid="{D5CDD505-2E9C-101B-9397-08002B2CF9AE}" pid="4" name="MSIP_Label_56f8a036-ae1b-4f85-92d3-f4203c03c43b_Enabled">
    <vt:lpwstr>true</vt:lpwstr>
  </property>
  <property fmtid="{D5CDD505-2E9C-101B-9397-08002B2CF9AE}" pid="5" name="MSIP_Label_56f8a036-ae1b-4f85-92d3-f4203c03c43b_SetDate">
    <vt:lpwstr>2022-11-18T11:46:44Z</vt:lpwstr>
  </property>
  <property fmtid="{D5CDD505-2E9C-101B-9397-08002B2CF9AE}" pid="6" name="MSIP_Label_56f8a036-ae1b-4f85-92d3-f4203c03c43b_Method">
    <vt:lpwstr>Standard</vt:lpwstr>
  </property>
  <property fmtid="{D5CDD505-2E9C-101B-9397-08002B2CF9AE}" pid="7" name="MSIP_Label_56f8a036-ae1b-4f85-92d3-f4203c03c43b_Name">
    <vt:lpwstr>56f8a036-ae1b-4f85-92d3-f4203c03c43b</vt:lpwstr>
  </property>
  <property fmtid="{D5CDD505-2E9C-101B-9397-08002B2CF9AE}" pid="8" name="MSIP_Label_56f8a036-ae1b-4f85-92d3-f4203c03c43b_SiteId">
    <vt:lpwstr>5f229ce1-773c-46ed-a6fa-974006fae097</vt:lpwstr>
  </property>
  <property fmtid="{D5CDD505-2E9C-101B-9397-08002B2CF9AE}" pid="9" name="MSIP_Label_56f8a036-ae1b-4f85-92d3-f4203c03c43b_ActionId">
    <vt:lpwstr>b2b30d77-157f-45cb-ae76-d42b417e5dad</vt:lpwstr>
  </property>
  <property fmtid="{D5CDD505-2E9C-101B-9397-08002B2CF9AE}" pid="10" name="MSIP_Label_56f8a036-ae1b-4f85-92d3-f4203c03c43b_ContentBits">
    <vt:lpwstr>0</vt:lpwstr>
  </property>
  <property fmtid="{D5CDD505-2E9C-101B-9397-08002B2CF9AE}" pid="11" name="GrammarlyDocumentId">
    <vt:lpwstr>efd933546a85d7d3b655d1cf1105efcf1e19cdae433de24659f68a460b05004e</vt:lpwstr>
  </property>
</Properties>
</file>